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8B5383" w:rsidRDefault="6806B8E0">
      <w:pPr>
        <w:spacing w:before="1080" w:after="720"/>
        <w:jc w:val="center"/>
        <w:rPr>
          <w:rFonts w:eastAsia="Arial" w:cs="Arial"/>
          <w:b/>
          <w:bCs/>
          <w:color w:val="000000" w:themeColor="text1"/>
          <w:szCs w:val="24"/>
        </w:rPr>
      </w:pPr>
      <w:r w:rsidRPr="007B06EB">
        <w:rPr>
          <w:rFonts w:eastAsia="Arial" w:cs="Arial"/>
          <w:b/>
          <w:bCs/>
          <w:color w:val="000000" w:themeColor="text1"/>
          <w:szCs w:val="24"/>
        </w:rPr>
        <w:t>Zarząd Województwa Śląskiego – Instytucja Zarządzająca</w:t>
      </w:r>
    </w:p>
    <w:p w14:paraId="1B29E513" w14:textId="50C2CE5F" w:rsidR="00E72D9B" w:rsidRPr="008B5383" w:rsidRDefault="00E72D9B" w:rsidP="00232C83">
      <w:pPr>
        <w:pStyle w:val="Tytu"/>
        <w:spacing w:line="480" w:lineRule="auto"/>
      </w:pPr>
      <w:r w:rsidRPr="008B5383">
        <w:rPr>
          <w:b w:val="0"/>
        </w:rPr>
        <w:t>REGULAMIN WYBORU PROJEKTÓW</w:t>
      </w:r>
      <w:r w:rsidRPr="007B06EB">
        <w:rPr>
          <w:rStyle w:val="Odwoanieprzypisudolnego"/>
          <w:b w:val="0"/>
        </w:rPr>
        <w:footnoteReference w:id="2"/>
      </w:r>
      <w:r w:rsidR="00B30F11" w:rsidRPr="007B06EB">
        <w:rPr>
          <w:b w:val="0"/>
        </w:rPr>
        <w:t xml:space="preserve"> </w:t>
      </w:r>
      <w:r w:rsidRPr="008B5383">
        <w:t xml:space="preserve">W </w:t>
      </w:r>
      <w:r w:rsidR="00777D9E" w:rsidRPr="008B5383">
        <w:t xml:space="preserve">SPOSÓB </w:t>
      </w:r>
      <w:r w:rsidR="00DE3EB7" w:rsidRPr="008B5383">
        <w:t>K</w:t>
      </w:r>
      <w:r w:rsidRPr="008B5383">
        <w:t>ONKURENCYJNY</w:t>
      </w:r>
    </w:p>
    <w:p w14:paraId="5C73E36F" w14:textId="77777777" w:rsidR="00F23D45" w:rsidRPr="008B5383" w:rsidRDefault="00F23D45" w:rsidP="00F23D45"/>
    <w:p w14:paraId="0D0E736F" w14:textId="7670094D" w:rsidR="00E72D9B" w:rsidRPr="008B5383" w:rsidRDefault="00E72D9B" w:rsidP="00A501A3">
      <w:pPr>
        <w:pStyle w:val="Tytu"/>
      </w:pPr>
      <w:r w:rsidRPr="008B5383">
        <w:rPr>
          <w:b w:val="0"/>
        </w:rPr>
        <w:t>w ramach programu</w:t>
      </w:r>
      <w:r w:rsidR="00B30F11" w:rsidRPr="008B5383">
        <w:rPr>
          <w:b w:val="0"/>
        </w:rPr>
        <w:br/>
      </w:r>
      <w:r w:rsidRPr="008B5383">
        <w:rPr>
          <w:b w:val="0"/>
        </w:rPr>
        <w:t>Fundusze Europejskie dla Śląskiego 2021-2027</w:t>
      </w:r>
      <w:r w:rsidR="00B30F11" w:rsidRPr="008B5383">
        <w:br/>
      </w:r>
      <w:r w:rsidR="00A04F91" w:rsidRPr="008B5383">
        <w:t xml:space="preserve">nr </w:t>
      </w:r>
      <w:r w:rsidR="00186CB5" w:rsidRPr="008B5383">
        <w:t>FESL</w:t>
      </w:r>
      <w:r w:rsidR="00EC3495" w:rsidRPr="008B5383">
        <w:t>.</w:t>
      </w:r>
      <w:r w:rsidR="00186CB5" w:rsidRPr="008B5383">
        <w:t>02.01-IZ</w:t>
      </w:r>
      <w:r w:rsidR="5E0C28DB" w:rsidRPr="008B5383">
        <w:t>.</w:t>
      </w:r>
      <w:r w:rsidR="00EC3495" w:rsidRPr="008B5383">
        <w:t>01</w:t>
      </w:r>
      <w:r w:rsidR="5E0C28DB" w:rsidRPr="008B5383">
        <w:t>-</w:t>
      </w:r>
      <w:r w:rsidR="007C2335" w:rsidRPr="008B5383">
        <w:t>132</w:t>
      </w:r>
      <w:r w:rsidR="5E0C28DB" w:rsidRPr="008B5383">
        <w:t>/</w:t>
      </w:r>
      <w:r w:rsidR="007C2335" w:rsidRPr="008B5383">
        <w:t>24</w:t>
      </w:r>
    </w:p>
    <w:p w14:paraId="39663594" w14:textId="77777777" w:rsidR="00950AFD" w:rsidRPr="008B5383" w:rsidRDefault="00950AFD" w:rsidP="00950AFD"/>
    <w:p w14:paraId="7E6F2723" w14:textId="55832633" w:rsidR="00E72D9B" w:rsidRPr="008B5383" w:rsidRDefault="00E72D9B">
      <w:pPr>
        <w:pStyle w:val="Podtytu"/>
      </w:pPr>
      <w:r w:rsidRPr="008B5383">
        <w:t>PRIORYTET</w:t>
      </w:r>
      <w:r w:rsidR="0070031B" w:rsidRPr="008B5383">
        <w:t xml:space="preserve"> </w:t>
      </w:r>
      <w:r w:rsidR="00A04F91" w:rsidRPr="008B5383">
        <w:t xml:space="preserve">II </w:t>
      </w:r>
      <w:r w:rsidR="00186CB5" w:rsidRPr="008B5383">
        <w:t>Fundusze Europejskie na zielony rozwój</w:t>
      </w:r>
      <w:r w:rsidR="00186CB5" w:rsidRPr="008B5383" w:rsidDel="00186CB5">
        <w:t xml:space="preserve"> </w:t>
      </w:r>
    </w:p>
    <w:p w14:paraId="093D644D" w14:textId="6DF6D1D1" w:rsidR="00E72D9B" w:rsidRPr="008B5383" w:rsidRDefault="00E72D9B" w:rsidP="00A501A3">
      <w:pPr>
        <w:pStyle w:val="Podtytu"/>
      </w:pPr>
      <w:r w:rsidRPr="008B5383">
        <w:t xml:space="preserve">DZIAŁANIE </w:t>
      </w:r>
      <w:r w:rsidR="00186CB5" w:rsidRPr="008B5383">
        <w:t>02.01 Efektywność energetyczna budynków użyteczności publicznej</w:t>
      </w:r>
      <w:bookmarkStart w:id="0" w:name="_GoBack"/>
      <w:bookmarkEnd w:id="0"/>
    </w:p>
    <w:p w14:paraId="133D97BF" w14:textId="789DD776" w:rsidR="002170AE" w:rsidRPr="008B5383" w:rsidRDefault="0070031B" w:rsidP="00A501A3">
      <w:pPr>
        <w:spacing w:before="2160" w:after="840"/>
        <w:jc w:val="center"/>
        <w:rPr>
          <w:color w:val="767171" w:themeColor="background2" w:themeShade="80"/>
        </w:rPr>
        <w:sectPr w:rsidR="002170AE" w:rsidRPr="008B5383"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t>Katowice</w:t>
      </w:r>
      <w:r w:rsidR="00E72D9B">
        <w:t>,</w:t>
      </w:r>
      <w:r w:rsidR="0048181B">
        <w:t xml:space="preserve"> </w:t>
      </w:r>
      <w:r w:rsidR="00C35607">
        <w:t>czerwiec 2025</w:t>
      </w:r>
      <w:r w:rsidR="00E72D9B">
        <w:t xml:space="preserve"> </w:t>
      </w:r>
    </w:p>
    <w:bookmarkStart w:id="1"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7B06EB" w:rsidRDefault="00E72D9B" w:rsidP="0092135C">
          <w:pPr>
            <w:pStyle w:val="Nagwekspisutreci"/>
            <w:rPr>
              <w:rStyle w:val="Nagwek1Znak"/>
              <w:b/>
            </w:rPr>
          </w:pPr>
          <w:r w:rsidRPr="007B06EB">
            <w:rPr>
              <w:rStyle w:val="Nagwek1Znak"/>
            </w:rPr>
            <w:t>Spis treści</w:t>
          </w:r>
        </w:p>
        <w:p w14:paraId="26D36513" w14:textId="11D4CEA7" w:rsidR="00497014" w:rsidRPr="008B5383" w:rsidRDefault="00E72D9B">
          <w:pPr>
            <w:pStyle w:val="Spistreci1"/>
            <w:rPr>
              <w:rFonts w:asciiTheme="minorHAnsi" w:eastAsiaTheme="minorEastAsia" w:hAnsiTheme="minorHAnsi"/>
              <w:noProof/>
              <w:sz w:val="22"/>
              <w:lang w:eastAsia="pl-PL"/>
            </w:rPr>
          </w:pPr>
          <w:r w:rsidRPr="007B06EB">
            <w:rPr>
              <w:color w:val="2B579A"/>
              <w:shd w:val="clear" w:color="auto" w:fill="E6E6E6"/>
            </w:rPr>
            <w:fldChar w:fldCharType="begin"/>
          </w:r>
          <w:r w:rsidRPr="008B5383">
            <w:instrText xml:space="preserve"> TOC \o "1-3" \h \z \u </w:instrText>
          </w:r>
          <w:r w:rsidRPr="007B06EB">
            <w:rPr>
              <w:color w:val="2B579A"/>
              <w:shd w:val="clear" w:color="auto" w:fill="E6E6E6"/>
            </w:rPr>
            <w:fldChar w:fldCharType="separate"/>
          </w:r>
          <w:hyperlink w:anchor="_Toc161404683" w:history="1">
            <w:r w:rsidR="00497014" w:rsidRPr="008B5383">
              <w:rPr>
                <w:rStyle w:val="Hipercze"/>
                <w:rFonts w:eastAsiaTheme="majorEastAsia" w:cstheme="majorBidi"/>
                <w:b/>
                <w:noProof/>
              </w:rPr>
              <w:t>Wykaz skrótów</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_Toc161404683 \h </w:instrText>
            </w:r>
            <w:r w:rsidR="00497014" w:rsidRPr="008B5383">
              <w:rPr>
                <w:noProof/>
                <w:webHidden/>
              </w:rPr>
            </w:r>
            <w:r w:rsidR="00497014" w:rsidRPr="008B5383">
              <w:rPr>
                <w:noProof/>
                <w:webHidden/>
              </w:rPr>
              <w:fldChar w:fldCharType="separate"/>
            </w:r>
            <w:r w:rsidR="00260042">
              <w:rPr>
                <w:noProof/>
                <w:webHidden/>
              </w:rPr>
              <w:t>4</w:t>
            </w:r>
            <w:r w:rsidR="00497014" w:rsidRPr="008B5383">
              <w:rPr>
                <w:noProof/>
                <w:webHidden/>
              </w:rPr>
              <w:fldChar w:fldCharType="end"/>
            </w:r>
          </w:hyperlink>
        </w:p>
        <w:p w14:paraId="16D93ECE" w14:textId="7FA39979" w:rsidR="00497014" w:rsidRPr="008B5383" w:rsidRDefault="00CA71EC">
          <w:pPr>
            <w:pStyle w:val="Spistreci1"/>
            <w:rPr>
              <w:rFonts w:asciiTheme="minorHAnsi" w:eastAsiaTheme="minorEastAsia" w:hAnsiTheme="minorHAnsi"/>
              <w:noProof/>
              <w:sz w:val="22"/>
              <w:lang w:eastAsia="pl-PL"/>
            </w:rPr>
          </w:pPr>
          <w:hyperlink w:anchor="_Toc161404684" w:history="1">
            <w:r w:rsidR="00497014" w:rsidRPr="008B5383">
              <w:rPr>
                <w:rStyle w:val="Hipercze"/>
                <w:rFonts w:eastAsiaTheme="majorEastAsia" w:cstheme="majorBidi"/>
                <w:b/>
                <w:noProof/>
              </w:rPr>
              <w:t>Słownik pojęć</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_Toc161404684 \h </w:instrText>
            </w:r>
            <w:r w:rsidR="00497014" w:rsidRPr="008B5383">
              <w:rPr>
                <w:noProof/>
                <w:webHidden/>
              </w:rPr>
            </w:r>
            <w:r w:rsidR="00497014" w:rsidRPr="008B5383">
              <w:rPr>
                <w:noProof/>
                <w:webHidden/>
              </w:rPr>
              <w:fldChar w:fldCharType="separate"/>
            </w:r>
            <w:r w:rsidR="00260042">
              <w:rPr>
                <w:noProof/>
                <w:webHidden/>
              </w:rPr>
              <w:t>5</w:t>
            </w:r>
            <w:r w:rsidR="00497014" w:rsidRPr="008B5383">
              <w:rPr>
                <w:noProof/>
                <w:webHidden/>
              </w:rPr>
              <w:fldChar w:fldCharType="end"/>
            </w:r>
          </w:hyperlink>
        </w:p>
        <w:p w14:paraId="274B2174" w14:textId="4F78097C" w:rsidR="00497014" w:rsidRPr="008B5383" w:rsidRDefault="00CA71EC">
          <w:pPr>
            <w:pStyle w:val="Spistreci1"/>
            <w:rPr>
              <w:rFonts w:asciiTheme="minorHAnsi" w:eastAsiaTheme="minorEastAsia" w:hAnsiTheme="minorHAnsi"/>
              <w:noProof/>
              <w:sz w:val="22"/>
              <w:lang w:eastAsia="pl-PL"/>
            </w:rPr>
          </w:pPr>
          <w:hyperlink w:anchor="_Toc161404685" w:history="1">
            <w:r w:rsidR="00497014" w:rsidRPr="008B5383">
              <w:rPr>
                <w:rStyle w:val="Hipercze"/>
                <w:noProof/>
              </w:rPr>
              <w:t>1.</w:t>
            </w:r>
            <w:r w:rsidR="00497014" w:rsidRPr="008B5383">
              <w:rPr>
                <w:rFonts w:asciiTheme="minorHAnsi" w:eastAsiaTheme="minorEastAsia" w:hAnsiTheme="minorHAnsi"/>
                <w:noProof/>
                <w:sz w:val="22"/>
                <w:lang w:eastAsia="pl-PL"/>
              </w:rPr>
              <w:tab/>
            </w:r>
            <w:r w:rsidR="00497014" w:rsidRPr="008B5383">
              <w:rPr>
                <w:rStyle w:val="Hipercze"/>
                <w:noProof/>
              </w:rPr>
              <w:t>Informacje o naborze</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_Toc161404685 \h </w:instrText>
            </w:r>
            <w:r w:rsidR="00497014" w:rsidRPr="008B5383">
              <w:rPr>
                <w:noProof/>
                <w:webHidden/>
              </w:rPr>
            </w:r>
            <w:r w:rsidR="00497014" w:rsidRPr="008B5383">
              <w:rPr>
                <w:noProof/>
                <w:webHidden/>
              </w:rPr>
              <w:fldChar w:fldCharType="separate"/>
            </w:r>
            <w:r w:rsidR="00260042">
              <w:rPr>
                <w:noProof/>
                <w:webHidden/>
              </w:rPr>
              <w:t>10</w:t>
            </w:r>
            <w:r w:rsidR="00497014" w:rsidRPr="008B5383">
              <w:rPr>
                <w:noProof/>
                <w:webHidden/>
              </w:rPr>
              <w:fldChar w:fldCharType="end"/>
            </w:r>
          </w:hyperlink>
        </w:p>
        <w:p w14:paraId="084F36F6" w14:textId="0A934776"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86" w:history="1">
            <w:r w:rsidR="00497014" w:rsidRPr="008B5383">
              <w:rPr>
                <w:rStyle w:val="Hipercze"/>
                <w:noProof/>
              </w:rPr>
              <w:t>1.1</w:t>
            </w:r>
            <w:r w:rsidR="00497014" w:rsidRPr="008B5383">
              <w:rPr>
                <w:rFonts w:asciiTheme="minorHAnsi" w:eastAsiaTheme="minorEastAsia" w:hAnsiTheme="minorHAnsi"/>
                <w:noProof/>
                <w:sz w:val="22"/>
                <w:lang w:eastAsia="pl-PL"/>
              </w:rPr>
              <w:tab/>
            </w:r>
            <w:r w:rsidR="00497014" w:rsidRPr="008B5383">
              <w:rPr>
                <w:rStyle w:val="Hipercze"/>
                <w:noProof/>
              </w:rPr>
              <w:t>Jak wziąć udział w naborze</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_Toc161404686 \h </w:instrText>
            </w:r>
            <w:r w:rsidR="00497014" w:rsidRPr="008B5383">
              <w:rPr>
                <w:noProof/>
                <w:webHidden/>
              </w:rPr>
            </w:r>
            <w:r w:rsidR="00497014" w:rsidRPr="008B5383">
              <w:rPr>
                <w:noProof/>
                <w:webHidden/>
              </w:rPr>
              <w:fldChar w:fldCharType="separate"/>
            </w:r>
            <w:r w:rsidR="00260042">
              <w:rPr>
                <w:noProof/>
                <w:webHidden/>
              </w:rPr>
              <w:t>11</w:t>
            </w:r>
            <w:r w:rsidR="00497014" w:rsidRPr="008B5383">
              <w:rPr>
                <w:noProof/>
                <w:webHidden/>
              </w:rPr>
              <w:fldChar w:fldCharType="end"/>
            </w:r>
          </w:hyperlink>
        </w:p>
        <w:p w14:paraId="61FC2A58" w14:textId="064EF1A3"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87" w:history="1">
            <w:r w:rsidR="00497014" w:rsidRPr="008B5383">
              <w:rPr>
                <w:rStyle w:val="Hipercze"/>
                <w:noProof/>
              </w:rPr>
              <w:t xml:space="preserve">1.2 </w:t>
            </w:r>
            <w:r w:rsidR="00497014" w:rsidRPr="008B5383">
              <w:rPr>
                <w:rFonts w:asciiTheme="minorHAnsi" w:eastAsiaTheme="minorEastAsia" w:hAnsiTheme="minorHAnsi"/>
                <w:noProof/>
                <w:sz w:val="22"/>
                <w:lang w:eastAsia="pl-PL"/>
              </w:rPr>
              <w:tab/>
            </w:r>
            <w:r w:rsidR="00497014" w:rsidRPr="008B5383">
              <w:rPr>
                <w:rStyle w:val="Hipercze"/>
                <w:noProof/>
              </w:rPr>
              <w:t>Ważne daty</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_Toc161404687 \h </w:instrText>
            </w:r>
            <w:r w:rsidR="00497014" w:rsidRPr="008B5383">
              <w:rPr>
                <w:noProof/>
                <w:webHidden/>
              </w:rPr>
            </w:r>
            <w:r w:rsidR="00497014" w:rsidRPr="008B5383">
              <w:rPr>
                <w:noProof/>
                <w:webHidden/>
              </w:rPr>
              <w:fldChar w:fldCharType="separate"/>
            </w:r>
            <w:r w:rsidR="00260042">
              <w:rPr>
                <w:noProof/>
                <w:webHidden/>
              </w:rPr>
              <w:t>11</w:t>
            </w:r>
            <w:r w:rsidR="00497014" w:rsidRPr="008B5383">
              <w:rPr>
                <w:noProof/>
                <w:webHidden/>
              </w:rPr>
              <w:fldChar w:fldCharType="end"/>
            </w:r>
          </w:hyperlink>
        </w:p>
        <w:p w14:paraId="21F16DE7" w14:textId="1A182A29"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88" w:history="1">
            <w:r w:rsidR="00497014" w:rsidRPr="008B5383">
              <w:rPr>
                <w:rStyle w:val="Hipercze"/>
                <w:noProof/>
              </w:rPr>
              <w:t xml:space="preserve">1.3 </w:t>
            </w:r>
            <w:r w:rsidR="00497014" w:rsidRPr="008B5383">
              <w:rPr>
                <w:rFonts w:asciiTheme="minorHAnsi" w:eastAsiaTheme="minorEastAsia" w:hAnsiTheme="minorHAnsi"/>
                <w:noProof/>
                <w:sz w:val="22"/>
                <w:lang w:eastAsia="pl-PL"/>
              </w:rPr>
              <w:tab/>
            </w:r>
            <w:r w:rsidR="00497014" w:rsidRPr="008B5383">
              <w:rPr>
                <w:rStyle w:val="Hipercze"/>
                <w:noProof/>
              </w:rPr>
              <w:t>Kto może ubiegać się o dofinansowanie - typy wnioskodawcy</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_Toc161404688 \h </w:instrText>
            </w:r>
            <w:r w:rsidR="00497014" w:rsidRPr="008B5383">
              <w:rPr>
                <w:noProof/>
                <w:webHidden/>
              </w:rPr>
            </w:r>
            <w:r w:rsidR="00497014" w:rsidRPr="008B5383">
              <w:rPr>
                <w:noProof/>
                <w:webHidden/>
              </w:rPr>
              <w:fldChar w:fldCharType="separate"/>
            </w:r>
            <w:r w:rsidR="00260042">
              <w:rPr>
                <w:noProof/>
                <w:webHidden/>
              </w:rPr>
              <w:t>12</w:t>
            </w:r>
            <w:r w:rsidR="00497014" w:rsidRPr="008B5383">
              <w:rPr>
                <w:noProof/>
                <w:webHidden/>
              </w:rPr>
              <w:fldChar w:fldCharType="end"/>
            </w:r>
          </w:hyperlink>
        </w:p>
        <w:p w14:paraId="4611FB07" w14:textId="6434E0FA"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89" w:history="1">
            <w:r w:rsidR="00497014" w:rsidRPr="008B5383">
              <w:rPr>
                <w:rStyle w:val="Hipercze"/>
                <w:noProof/>
              </w:rPr>
              <w:t xml:space="preserve">1.4 </w:t>
            </w:r>
            <w:r w:rsidR="00497014" w:rsidRPr="008B5383">
              <w:rPr>
                <w:rFonts w:asciiTheme="minorHAnsi" w:eastAsiaTheme="minorEastAsia" w:hAnsiTheme="minorHAnsi"/>
                <w:noProof/>
                <w:sz w:val="22"/>
                <w:lang w:eastAsia="pl-PL"/>
              </w:rPr>
              <w:tab/>
            </w:r>
            <w:r w:rsidR="00497014" w:rsidRPr="008B5383">
              <w:rPr>
                <w:rStyle w:val="Hipercze"/>
                <w:noProof/>
              </w:rPr>
              <w:t>Co możesz zrealizować w projekcie - typy projektów</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_Toc161404689 \h </w:instrText>
            </w:r>
            <w:r w:rsidR="00497014" w:rsidRPr="008B5383">
              <w:rPr>
                <w:noProof/>
                <w:webHidden/>
              </w:rPr>
            </w:r>
            <w:r w:rsidR="00497014" w:rsidRPr="008B5383">
              <w:rPr>
                <w:noProof/>
                <w:webHidden/>
              </w:rPr>
              <w:fldChar w:fldCharType="separate"/>
            </w:r>
            <w:r w:rsidR="00260042">
              <w:rPr>
                <w:noProof/>
                <w:webHidden/>
              </w:rPr>
              <w:t>13</w:t>
            </w:r>
            <w:r w:rsidR="00497014" w:rsidRPr="008B5383">
              <w:rPr>
                <w:noProof/>
                <w:webHidden/>
              </w:rPr>
              <w:fldChar w:fldCharType="end"/>
            </w:r>
          </w:hyperlink>
        </w:p>
        <w:p w14:paraId="3AD819A7" w14:textId="7392201A"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90" w:history="1">
            <w:r w:rsidR="00497014" w:rsidRPr="008B5383">
              <w:rPr>
                <w:rStyle w:val="Hipercze"/>
                <w:noProof/>
              </w:rPr>
              <w:t>1.5</w:t>
            </w:r>
            <w:r w:rsidR="00497014" w:rsidRPr="008B5383">
              <w:rPr>
                <w:rFonts w:asciiTheme="minorHAnsi" w:eastAsiaTheme="minorEastAsia" w:hAnsiTheme="minorHAnsi"/>
                <w:noProof/>
                <w:sz w:val="22"/>
                <w:lang w:eastAsia="pl-PL"/>
              </w:rPr>
              <w:tab/>
            </w:r>
            <w:r w:rsidR="00497014" w:rsidRPr="008B5383">
              <w:rPr>
                <w:rStyle w:val="Hipercze"/>
                <w:noProof/>
              </w:rPr>
              <w:t>Jakie warunki musisz spełnić</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_Toc161404690 \h </w:instrText>
            </w:r>
            <w:r w:rsidR="00497014" w:rsidRPr="008B5383">
              <w:rPr>
                <w:noProof/>
                <w:webHidden/>
              </w:rPr>
            </w:r>
            <w:r w:rsidR="00497014" w:rsidRPr="008B5383">
              <w:rPr>
                <w:noProof/>
                <w:webHidden/>
              </w:rPr>
              <w:fldChar w:fldCharType="separate"/>
            </w:r>
            <w:r w:rsidR="00260042">
              <w:rPr>
                <w:noProof/>
                <w:webHidden/>
              </w:rPr>
              <w:t>13</w:t>
            </w:r>
            <w:r w:rsidR="00497014" w:rsidRPr="008B5383">
              <w:rPr>
                <w:noProof/>
                <w:webHidden/>
              </w:rPr>
              <w:fldChar w:fldCharType="end"/>
            </w:r>
          </w:hyperlink>
        </w:p>
        <w:p w14:paraId="0F5CFAE8" w14:textId="49E59C90"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91" w:history="1">
            <w:r w:rsidR="00497014" w:rsidRPr="008B5383">
              <w:rPr>
                <w:rStyle w:val="Hipercze"/>
                <w:noProof/>
              </w:rPr>
              <w:t>1.6</w:t>
            </w:r>
            <w:r w:rsidR="00497014" w:rsidRPr="008B5383">
              <w:rPr>
                <w:rFonts w:asciiTheme="minorHAnsi" w:eastAsiaTheme="minorEastAsia" w:hAnsiTheme="minorHAnsi"/>
                <w:noProof/>
                <w:sz w:val="22"/>
                <w:lang w:eastAsia="pl-PL"/>
              </w:rPr>
              <w:tab/>
            </w:r>
            <w:r w:rsidR="00497014" w:rsidRPr="008B5383">
              <w:rPr>
                <w:rStyle w:val="Hipercze"/>
                <w:noProof/>
              </w:rPr>
              <w:t>Kto skorzysta na realizacji projektu – nie dotyczy</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_Toc161404691 \h </w:instrText>
            </w:r>
            <w:r w:rsidR="00497014" w:rsidRPr="008B5383">
              <w:rPr>
                <w:noProof/>
                <w:webHidden/>
              </w:rPr>
            </w:r>
            <w:r w:rsidR="00497014" w:rsidRPr="008B5383">
              <w:rPr>
                <w:noProof/>
                <w:webHidden/>
              </w:rPr>
              <w:fldChar w:fldCharType="separate"/>
            </w:r>
            <w:r w:rsidR="00260042">
              <w:rPr>
                <w:noProof/>
                <w:webHidden/>
              </w:rPr>
              <w:t>17</w:t>
            </w:r>
            <w:r w:rsidR="00497014" w:rsidRPr="008B5383">
              <w:rPr>
                <w:noProof/>
                <w:webHidden/>
              </w:rPr>
              <w:fldChar w:fldCharType="end"/>
            </w:r>
          </w:hyperlink>
        </w:p>
        <w:p w14:paraId="7D124495" w14:textId="62F0344D"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92" w:history="1">
            <w:r w:rsidR="00497014" w:rsidRPr="008B5383">
              <w:rPr>
                <w:rStyle w:val="Hipercze"/>
                <w:noProof/>
              </w:rPr>
              <w:t>1.7</w:t>
            </w:r>
            <w:r w:rsidR="00497014" w:rsidRPr="008B5383">
              <w:rPr>
                <w:rFonts w:asciiTheme="minorHAnsi" w:eastAsiaTheme="minorEastAsia" w:hAnsiTheme="minorHAnsi"/>
                <w:noProof/>
                <w:sz w:val="22"/>
                <w:lang w:eastAsia="pl-PL"/>
              </w:rPr>
              <w:tab/>
            </w:r>
            <w:r w:rsidR="00497014" w:rsidRPr="008B5383">
              <w:rPr>
                <w:rStyle w:val="Hipercze"/>
                <w:noProof/>
              </w:rPr>
              <w:t>Informacje dotyczące partnerstwa</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_Toc161404692 \h </w:instrText>
            </w:r>
            <w:r w:rsidR="00497014" w:rsidRPr="008B5383">
              <w:rPr>
                <w:noProof/>
                <w:webHidden/>
              </w:rPr>
            </w:r>
            <w:r w:rsidR="00497014" w:rsidRPr="008B5383">
              <w:rPr>
                <w:noProof/>
                <w:webHidden/>
              </w:rPr>
              <w:fldChar w:fldCharType="separate"/>
            </w:r>
            <w:r w:rsidR="00260042">
              <w:rPr>
                <w:noProof/>
                <w:webHidden/>
              </w:rPr>
              <w:t>17</w:t>
            </w:r>
            <w:r w:rsidR="00497014" w:rsidRPr="008B5383">
              <w:rPr>
                <w:noProof/>
                <w:webHidden/>
              </w:rPr>
              <w:fldChar w:fldCharType="end"/>
            </w:r>
          </w:hyperlink>
        </w:p>
        <w:p w14:paraId="40DE1212" w14:textId="3FF0FF1B"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93" w:history="1">
            <w:r w:rsidR="00497014" w:rsidRPr="008B5383">
              <w:rPr>
                <w:rStyle w:val="Hipercze"/>
                <w:noProof/>
              </w:rPr>
              <w:t>1.8</w:t>
            </w:r>
            <w:r w:rsidR="00497014" w:rsidRPr="008B5383">
              <w:rPr>
                <w:rFonts w:asciiTheme="minorHAnsi" w:eastAsiaTheme="minorEastAsia" w:hAnsiTheme="minorHAnsi"/>
                <w:noProof/>
                <w:sz w:val="22"/>
                <w:lang w:eastAsia="pl-PL"/>
              </w:rPr>
              <w:tab/>
            </w:r>
            <w:r w:rsidR="00497014" w:rsidRPr="008B5383">
              <w:rPr>
                <w:rStyle w:val="Hipercze"/>
                <w:noProof/>
              </w:rPr>
              <w:t>Zgodność z zasadami horyzontalnymi</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_Toc161404693 \h </w:instrText>
            </w:r>
            <w:r w:rsidR="00497014" w:rsidRPr="008B5383">
              <w:rPr>
                <w:noProof/>
                <w:webHidden/>
              </w:rPr>
            </w:r>
            <w:r w:rsidR="00497014" w:rsidRPr="008B5383">
              <w:rPr>
                <w:noProof/>
                <w:webHidden/>
              </w:rPr>
              <w:fldChar w:fldCharType="separate"/>
            </w:r>
            <w:r w:rsidR="00260042">
              <w:rPr>
                <w:noProof/>
                <w:webHidden/>
              </w:rPr>
              <w:t>17</w:t>
            </w:r>
            <w:r w:rsidR="00497014" w:rsidRPr="008B5383">
              <w:rPr>
                <w:noProof/>
                <w:webHidden/>
              </w:rPr>
              <w:fldChar w:fldCharType="end"/>
            </w:r>
          </w:hyperlink>
        </w:p>
        <w:p w14:paraId="226825D1" w14:textId="2F246FB2" w:rsidR="00497014" w:rsidRPr="008B5383" w:rsidRDefault="00CA71EC">
          <w:pPr>
            <w:pStyle w:val="Spistreci1"/>
            <w:rPr>
              <w:rFonts w:asciiTheme="minorHAnsi" w:eastAsiaTheme="minorEastAsia" w:hAnsiTheme="minorHAnsi"/>
              <w:noProof/>
              <w:sz w:val="22"/>
              <w:lang w:eastAsia="pl-PL"/>
            </w:rPr>
          </w:pPr>
          <w:hyperlink w:anchor="_Toc161404694" w:history="1">
            <w:r w:rsidR="00497014" w:rsidRPr="008B5383">
              <w:rPr>
                <w:rStyle w:val="Hipercze"/>
                <w:noProof/>
              </w:rPr>
              <w:t>2.</w:t>
            </w:r>
            <w:r w:rsidR="00497014" w:rsidRPr="008B5383">
              <w:rPr>
                <w:rFonts w:asciiTheme="minorHAnsi" w:eastAsiaTheme="minorEastAsia" w:hAnsiTheme="minorHAnsi"/>
                <w:noProof/>
                <w:sz w:val="22"/>
                <w:lang w:eastAsia="pl-PL"/>
              </w:rPr>
              <w:tab/>
            </w:r>
            <w:r w:rsidR="00497014" w:rsidRPr="008B5383">
              <w:rPr>
                <w:rStyle w:val="Hipercze"/>
                <w:noProof/>
              </w:rPr>
              <w:t>Informacje finansowe</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_Toc161404694 \h </w:instrText>
            </w:r>
            <w:r w:rsidR="00497014" w:rsidRPr="008B5383">
              <w:rPr>
                <w:noProof/>
                <w:webHidden/>
              </w:rPr>
            </w:r>
            <w:r w:rsidR="00497014" w:rsidRPr="008B5383">
              <w:rPr>
                <w:noProof/>
                <w:webHidden/>
              </w:rPr>
              <w:fldChar w:fldCharType="separate"/>
            </w:r>
            <w:r w:rsidR="00260042">
              <w:rPr>
                <w:noProof/>
                <w:webHidden/>
              </w:rPr>
              <w:t>19</w:t>
            </w:r>
            <w:r w:rsidR="00497014" w:rsidRPr="008B5383">
              <w:rPr>
                <w:noProof/>
                <w:webHidden/>
              </w:rPr>
              <w:fldChar w:fldCharType="end"/>
            </w:r>
          </w:hyperlink>
        </w:p>
        <w:p w14:paraId="107F7E46" w14:textId="01D2A786"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95" w:history="1">
            <w:r w:rsidR="00497014" w:rsidRPr="008B5383">
              <w:rPr>
                <w:rStyle w:val="Hipercze"/>
                <w:noProof/>
              </w:rPr>
              <w:t>2.1</w:t>
            </w:r>
            <w:r w:rsidR="00497014" w:rsidRPr="008B5383">
              <w:rPr>
                <w:rFonts w:asciiTheme="minorHAnsi" w:eastAsiaTheme="minorEastAsia" w:hAnsiTheme="minorHAnsi"/>
                <w:noProof/>
                <w:sz w:val="22"/>
                <w:lang w:eastAsia="pl-PL"/>
              </w:rPr>
              <w:tab/>
            </w:r>
            <w:r w:rsidR="00497014" w:rsidRPr="008B5383">
              <w:rPr>
                <w:rStyle w:val="Hipercze"/>
                <w:noProof/>
              </w:rPr>
              <w:t>Podstawowe informacje finansowe</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_Toc161404695 \h </w:instrText>
            </w:r>
            <w:r w:rsidR="00497014" w:rsidRPr="008B5383">
              <w:rPr>
                <w:noProof/>
                <w:webHidden/>
              </w:rPr>
            </w:r>
            <w:r w:rsidR="00497014" w:rsidRPr="008B5383">
              <w:rPr>
                <w:noProof/>
                <w:webHidden/>
              </w:rPr>
              <w:fldChar w:fldCharType="separate"/>
            </w:r>
            <w:r w:rsidR="00260042">
              <w:rPr>
                <w:noProof/>
                <w:webHidden/>
              </w:rPr>
              <w:t>19</w:t>
            </w:r>
            <w:r w:rsidR="00497014" w:rsidRPr="008B5383">
              <w:rPr>
                <w:noProof/>
                <w:webHidden/>
              </w:rPr>
              <w:fldChar w:fldCharType="end"/>
            </w:r>
          </w:hyperlink>
        </w:p>
        <w:p w14:paraId="061BF184" w14:textId="44590E1B"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96" w:history="1">
            <w:r w:rsidR="00497014" w:rsidRPr="008B5383">
              <w:rPr>
                <w:rStyle w:val="Hipercze"/>
                <w:noProof/>
              </w:rPr>
              <w:t>2.2</w:t>
            </w:r>
            <w:r w:rsidR="00497014" w:rsidRPr="008B5383">
              <w:rPr>
                <w:rFonts w:asciiTheme="minorHAnsi" w:eastAsiaTheme="minorEastAsia" w:hAnsiTheme="minorHAnsi"/>
                <w:noProof/>
                <w:sz w:val="22"/>
                <w:lang w:eastAsia="pl-PL"/>
              </w:rPr>
              <w:tab/>
            </w:r>
            <w:r w:rsidR="00497014" w:rsidRPr="008B5383">
              <w:rPr>
                <w:rStyle w:val="Hipercze"/>
                <w:noProof/>
              </w:rPr>
              <w:t>Środki przeznaczone na mechanizm racjonalnych usprawnień w naborze</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_Toc161404696 \h </w:instrText>
            </w:r>
            <w:r w:rsidR="00497014" w:rsidRPr="008B5383">
              <w:rPr>
                <w:noProof/>
                <w:webHidden/>
              </w:rPr>
            </w:r>
            <w:r w:rsidR="00497014" w:rsidRPr="008B5383">
              <w:rPr>
                <w:noProof/>
                <w:webHidden/>
              </w:rPr>
              <w:fldChar w:fldCharType="separate"/>
            </w:r>
            <w:r w:rsidR="00260042">
              <w:rPr>
                <w:noProof/>
                <w:webHidden/>
              </w:rPr>
              <w:t>20</w:t>
            </w:r>
            <w:r w:rsidR="00497014" w:rsidRPr="008B5383">
              <w:rPr>
                <w:noProof/>
                <w:webHidden/>
              </w:rPr>
              <w:fldChar w:fldCharType="end"/>
            </w:r>
          </w:hyperlink>
        </w:p>
        <w:p w14:paraId="790CFD43" w14:textId="210B7BDA"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97" w:history="1">
            <w:r w:rsidR="00497014" w:rsidRPr="008B5383">
              <w:rPr>
                <w:rStyle w:val="Hipercze"/>
                <w:noProof/>
              </w:rPr>
              <w:t>2.3</w:t>
            </w:r>
            <w:r w:rsidR="00497014" w:rsidRPr="008B5383">
              <w:rPr>
                <w:rFonts w:asciiTheme="minorHAnsi" w:eastAsiaTheme="minorEastAsia" w:hAnsiTheme="minorHAnsi"/>
                <w:noProof/>
                <w:sz w:val="22"/>
                <w:lang w:eastAsia="pl-PL"/>
              </w:rPr>
              <w:tab/>
            </w:r>
            <w:r w:rsidR="00497014" w:rsidRPr="008B5383">
              <w:rPr>
                <w:rStyle w:val="Hipercze"/>
                <w:noProof/>
              </w:rPr>
              <w:t>Kwalifikowalność wydatków</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_Toc161404697 \h </w:instrText>
            </w:r>
            <w:r w:rsidR="00497014" w:rsidRPr="008B5383">
              <w:rPr>
                <w:noProof/>
                <w:webHidden/>
              </w:rPr>
            </w:r>
            <w:r w:rsidR="00497014" w:rsidRPr="008B5383">
              <w:rPr>
                <w:noProof/>
                <w:webHidden/>
              </w:rPr>
              <w:fldChar w:fldCharType="separate"/>
            </w:r>
            <w:r w:rsidR="00260042">
              <w:rPr>
                <w:noProof/>
                <w:webHidden/>
              </w:rPr>
              <w:t>20</w:t>
            </w:r>
            <w:r w:rsidR="00497014" w:rsidRPr="008B5383">
              <w:rPr>
                <w:noProof/>
                <w:webHidden/>
              </w:rPr>
              <w:fldChar w:fldCharType="end"/>
            </w:r>
          </w:hyperlink>
        </w:p>
        <w:p w14:paraId="025CE8E8" w14:textId="218EEA17" w:rsidR="00497014" w:rsidRPr="008B5383" w:rsidRDefault="00CA71EC">
          <w:pPr>
            <w:pStyle w:val="Spistreci1"/>
            <w:rPr>
              <w:rFonts w:asciiTheme="minorHAnsi" w:eastAsiaTheme="minorEastAsia" w:hAnsiTheme="minorHAnsi"/>
              <w:noProof/>
              <w:sz w:val="22"/>
              <w:lang w:eastAsia="pl-PL"/>
            </w:rPr>
          </w:pPr>
          <w:hyperlink w:anchor="_Toc161404698" w:history="1">
            <w:r w:rsidR="00497014" w:rsidRPr="008B5383">
              <w:rPr>
                <w:rStyle w:val="Hipercze"/>
                <w:noProof/>
              </w:rPr>
              <w:t>3</w:t>
            </w:r>
            <w:r w:rsidR="00497014" w:rsidRPr="008B5383">
              <w:rPr>
                <w:rFonts w:asciiTheme="minorHAnsi" w:eastAsiaTheme="minorEastAsia" w:hAnsiTheme="minorHAnsi"/>
                <w:noProof/>
                <w:sz w:val="22"/>
                <w:lang w:eastAsia="pl-PL"/>
              </w:rPr>
              <w:tab/>
            </w:r>
            <w:r w:rsidR="00497014" w:rsidRPr="008B5383">
              <w:rPr>
                <w:rStyle w:val="Hipercze"/>
                <w:noProof/>
              </w:rPr>
              <w:t>Wniosek o dofinansowanie projektu (WOD)</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_Toc161404698 \h </w:instrText>
            </w:r>
            <w:r w:rsidR="00497014" w:rsidRPr="008B5383">
              <w:rPr>
                <w:noProof/>
                <w:webHidden/>
              </w:rPr>
            </w:r>
            <w:r w:rsidR="00497014" w:rsidRPr="008B5383">
              <w:rPr>
                <w:noProof/>
                <w:webHidden/>
              </w:rPr>
              <w:fldChar w:fldCharType="separate"/>
            </w:r>
            <w:r w:rsidR="00260042">
              <w:rPr>
                <w:noProof/>
                <w:webHidden/>
              </w:rPr>
              <w:t>22</w:t>
            </w:r>
            <w:r w:rsidR="00497014" w:rsidRPr="008B5383">
              <w:rPr>
                <w:noProof/>
                <w:webHidden/>
              </w:rPr>
              <w:fldChar w:fldCharType="end"/>
            </w:r>
          </w:hyperlink>
        </w:p>
        <w:p w14:paraId="415FBF9B" w14:textId="127FA0DC"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699" w:history="1">
            <w:r w:rsidR="00497014" w:rsidRPr="008B5383">
              <w:rPr>
                <w:rStyle w:val="Hipercze"/>
                <w:noProof/>
              </w:rPr>
              <w:t>3.1</w:t>
            </w:r>
            <w:r w:rsidR="00497014" w:rsidRPr="008B5383">
              <w:rPr>
                <w:rFonts w:asciiTheme="minorHAnsi" w:eastAsiaTheme="minorEastAsia" w:hAnsiTheme="minorHAnsi"/>
                <w:noProof/>
                <w:sz w:val="22"/>
                <w:lang w:eastAsia="pl-PL"/>
              </w:rPr>
              <w:tab/>
            </w:r>
            <w:r w:rsidR="00497014" w:rsidRPr="008B5383">
              <w:rPr>
                <w:rStyle w:val="Hipercze"/>
                <w:noProof/>
              </w:rPr>
              <w:t>Sposób złożenia wniosku o dofinansowanie</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_Toc161404699 \h </w:instrText>
            </w:r>
            <w:r w:rsidR="00497014" w:rsidRPr="008B5383">
              <w:rPr>
                <w:noProof/>
                <w:webHidden/>
              </w:rPr>
            </w:r>
            <w:r w:rsidR="00497014" w:rsidRPr="008B5383">
              <w:rPr>
                <w:noProof/>
                <w:webHidden/>
              </w:rPr>
              <w:fldChar w:fldCharType="separate"/>
            </w:r>
            <w:r w:rsidR="00260042">
              <w:rPr>
                <w:noProof/>
                <w:webHidden/>
              </w:rPr>
              <w:t>22</w:t>
            </w:r>
            <w:r w:rsidR="00497014" w:rsidRPr="008B5383">
              <w:rPr>
                <w:noProof/>
                <w:webHidden/>
              </w:rPr>
              <w:fldChar w:fldCharType="end"/>
            </w:r>
          </w:hyperlink>
        </w:p>
        <w:p w14:paraId="1146876A" w14:textId="1CA99D05"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00" w:history="1">
            <w:r w:rsidR="00497014" w:rsidRPr="008B5383">
              <w:rPr>
                <w:rStyle w:val="Hipercze"/>
                <w:noProof/>
              </w:rPr>
              <w:t>3.2</w:t>
            </w:r>
            <w:r w:rsidR="00497014" w:rsidRPr="008B5383">
              <w:rPr>
                <w:rFonts w:asciiTheme="minorHAnsi" w:eastAsiaTheme="minorEastAsia" w:hAnsiTheme="minorHAnsi"/>
                <w:noProof/>
                <w:sz w:val="22"/>
                <w:lang w:eastAsia="pl-PL"/>
              </w:rPr>
              <w:tab/>
            </w:r>
            <w:r w:rsidR="00497014" w:rsidRPr="008B5383">
              <w:rPr>
                <w:rStyle w:val="Hipercze"/>
                <w:noProof/>
              </w:rPr>
              <w:t>Sposób, forma i termin składania załączników do WOD</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_Toc161404700 \h </w:instrText>
            </w:r>
            <w:r w:rsidR="00497014" w:rsidRPr="008B5383">
              <w:rPr>
                <w:noProof/>
                <w:webHidden/>
              </w:rPr>
            </w:r>
            <w:r w:rsidR="00497014" w:rsidRPr="008B5383">
              <w:rPr>
                <w:noProof/>
                <w:webHidden/>
              </w:rPr>
              <w:fldChar w:fldCharType="separate"/>
            </w:r>
            <w:r w:rsidR="00260042">
              <w:rPr>
                <w:noProof/>
                <w:webHidden/>
              </w:rPr>
              <w:t>23</w:t>
            </w:r>
            <w:r w:rsidR="00497014" w:rsidRPr="008B5383">
              <w:rPr>
                <w:noProof/>
                <w:webHidden/>
              </w:rPr>
              <w:fldChar w:fldCharType="end"/>
            </w:r>
          </w:hyperlink>
        </w:p>
        <w:p w14:paraId="59C5996A" w14:textId="1F5920F6"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01" w:history="1">
            <w:r w:rsidR="00497014" w:rsidRPr="008B5383">
              <w:rPr>
                <w:rStyle w:val="Hipercze"/>
                <w:noProof/>
              </w:rPr>
              <w:t>3.3</w:t>
            </w:r>
            <w:r w:rsidR="00497014" w:rsidRPr="008B5383">
              <w:rPr>
                <w:rFonts w:asciiTheme="minorHAnsi" w:eastAsiaTheme="minorEastAsia" w:hAnsiTheme="minorHAnsi"/>
                <w:noProof/>
                <w:sz w:val="22"/>
                <w:lang w:eastAsia="pl-PL"/>
              </w:rPr>
              <w:tab/>
            </w:r>
            <w:r w:rsidR="00497014" w:rsidRPr="008B5383">
              <w:rPr>
                <w:rStyle w:val="Hipercze"/>
                <w:noProof/>
              </w:rPr>
              <w:t>Awaria LSI 2021</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_Toc161404701 \h </w:instrText>
            </w:r>
            <w:r w:rsidR="00497014" w:rsidRPr="008B5383">
              <w:rPr>
                <w:noProof/>
                <w:webHidden/>
              </w:rPr>
            </w:r>
            <w:r w:rsidR="00497014" w:rsidRPr="008B5383">
              <w:rPr>
                <w:noProof/>
                <w:webHidden/>
              </w:rPr>
              <w:fldChar w:fldCharType="separate"/>
            </w:r>
            <w:r w:rsidR="00260042">
              <w:rPr>
                <w:noProof/>
                <w:webHidden/>
              </w:rPr>
              <w:t>25</w:t>
            </w:r>
            <w:r w:rsidR="00497014" w:rsidRPr="008B5383">
              <w:rPr>
                <w:noProof/>
                <w:webHidden/>
              </w:rPr>
              <w:fldChar w:fldCharType="end"/>
            </w:r>
          </w:hyperlink>
        </w:p>
        <w:p w14:paraId="0C9B6249" w14:textId="1CDAC85C" w:rsidR="00497014" w:rsidRPr="008B5383" w:rsidRDefault="00CA71EC">
          <w:pPr>
            <w:pStyle w:val="Spistreci3"/>
            <w:tabs>
              <w:tab w:val="left" w:pos="1320"/>
              <w:tab w:val="right" w:leader="dot" w:pos="9060"/>
            </w:tabs>
            <w:rPr>
              <w:rFonts w:asciiTheme="minorHAnsi" w:eastAsiaTheme="minorEastAsia" w:hAnsiTheme="minorHAnsi"/>
              <w:noProof/>
              <w:sz w:val="22"/>
              <w:lang w:eastAsia="pl-PL"/>
            </w:rPr>
          </w:pPr>
          <w:hyperlink w:anchor="_Toc161404702" w:history="1">
            <w:r w:rsidR="00497014" w:rsidRPr="008B5383">
              <w:rPr>
                <w:rStyle w:val="Hipercze"/>
                <w:rFonts w:eastAsia="Times New Roman"/>
                <w:noProof/>
                <w:lang w:eastAsia="pl-PL"/>
              </w:rPr>
              <w:t>3.3.1</w:t>
            </w:r>
            <w:r w:rsidR="00497014" w:rsidRPr="008B5383">
              <w:rPr>
                <w:rFonts w:asciiTheme="minorHAnsi" w:eastAsiaTheme="minorEastAsia" w:hAnsiTheme="minorHAnsi"/>
                <w:noProof/>
                <w:sz w:val="22"/>
                <w:lang w:eastAsia="pl-PL"/>
              </w:rPr>
              <w:tab/>
            </w:r>
            <w:r w:rsidR="00497014" w:rsidRPr="008B5383">
              <w:rPr>
                <w:rStyle w:val="Hipercze"/>
                <w:rFonts w:eastAsia="Times New Roman"/>
                <w:noProof/>
                <w:lang w:eastAsia="pl-PL"/>
              </w:rPr>
              <w:t>Awaria krytyczna</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_Toc161404702 \h </w:instrText>
            </w:r>
            <w:r w:rsidR="00497014" w:rsidRPr="008B5383">
              <w:rPr>
                <w:noProof/>
                <w:webHidden/>
              </w:rPr>
            </w:r>
            <w:r w:rsidR="00497014" w:rsidRPr="008B5383">
              <w:rPr>
                <w:noProof/>
                <w:webHidden/>
              </w:rPr>
              <w:fldChar w:fldCharType="separate"/>
            </w:r>
            <w:r w:rsidR="00260042">
              <w:rPr>
                <w:noProof/>
                <w:webHidden/>
              </w:rPr>
              <w:t>25</w:t>
            </w:r>
            <w:r w:rsidR="00497014" w:rsidRPr="008B5383">
              <w:rPr>
                <w:noProof/>
                <w:webHidden/>
              </w:rPr>
              <w:fldChar w:fldCharType="end"/>
            </w:r>
          </w:hyperlink>
        </w:p>
        <w:p w14:paraId="401637C7" w14:textId="1D880FE2" w:rsidR="00497014" w:rsidRPr="008B5383" w:rsidRDefault="00CA71EC">
          <w:pPr>
            <w:pStyle w:val="Spistreci3"/>
            <w:tabs>
              <w:tab w:val="left" w:pos="1320"/>
              <w:tab w:val="right" w:leader="dot" w:pos="9060"/>
            </w:tabs>
            <w:rPr>
              <w:rFonts w:asciiTheme="minorHAnsi" w:eastAsiaTheme="minorEastAsia" w:hAnsiTheme="minorHAnsi"/>
              <w:noProof/>
              <w:sz w:val="22"/>
              <w:lang w:eastAsia="pl-PL"/>
            </w:rPr>
          </w:pPr>
          <w:hyperlink w:anchor="_Toc161404703" w:history="1">
            <w:r w:rsidR="00497014" w:rsidRPr="008B5383">
              <w:rPr>
                <w:rStyle w:val="Hipercze"/>
                <w:rFonts w:eastAsia="Times New Roman"/>
                <w:noProof/>
                <w:lang w:eastAsia="pl-PL"/>
              </w:rPr>
              <w:t>3.3.2</w:t>
            </w:r>
            <w:r w:rsidR="00497014" w:rsidRPr="008B5383">
              <w:rPr>
                <w:rFonts w:asciiTheme="minorHAnsi" w:eastAsiaTheme="minorEastAsia" w:hAnsiTheme="minorHAnsi"/>
                <w:noProof/>
                <w:sz w:val="22"/>
                <w:lang w:eastAsia="pl-PL"/>
              </w:rPr>
              <w:tab/>
            </w:r>
            <w:r w:rsidR="00497014" w:rsidRPr="008B5383">
              <w:rPr>
                <w:rStyle w:val="Hipercze"/>
                <w:rFonts w:eastAsia="Times New Roman"/>
                <w:noProof/>
                <w:lang w:eastAsia="pl-PL"/>
              </w:rPr>
              <w:t>Inne awarie systemu</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_Toc161404703 \h </w:instrText>
            </w:r>
            <w:r w:rsidR="00497014" w:rsidRPr="008B5383">
              <w:rPr>
                <w:noProof/>
                <w:webHidden/>
              </w:rPr>
            </w:r>
            <w:r w:rsidR="00497014" w:rsidRPr="008B5383">
              <w:rPr>
                <w:noProof/>
                <w:webHidden/>
              </w:rPr>
              <w:fldChar w:fldCharType="separate"/>
            </w:r>
            <w:r w:rsidR="00260042">
              <w:rPr>
                <w:noProof/>
                <w:webHidden/>
              </w:rPr>
              <w:t>26</w:t>
            </w:r>
            <w:r w:rsidR="00497014" w:rsidRPr="008B5383">
              <w:rPr>
                <w:noProof/>
                <w:webHidden/>
              </w:rPr>
              <w:fldChar w:fldCharType="end"/>
            </w:r>
          </w:hyperlink>
        </w:p>
        <w:p w14:paraId="2F669C0B" w14:textId="0F66A212" w:rsidR="00497014" w:rsidRPr="008B5383" w:rsidRDefault="00CA71EC">
          <w:pPr>
            <w:pStyle w:val="Spistreci3"/>
            <w:tabs>
              <w:tab w:val="left" w:pos="1320"/>
              <w:tab w:val="right" w:leader="dot" w:pos="9060"/>
            </w:tabs>
            <w:rPr>
              <w:rFonts w:asciiTheme="minorHAnsi" w:eastAsiaTheme="minorEastAsia" w:hAnsiTheme="minorHAnsi"/>
              <w:noProof/>
              <w:sz w:val="22"/>
              <w:lang w:eastAsia="pl-PL"/>
            </w:rPr>
          </w:pPr>
          <w:hyperlink w:anchor="_Toc161404704" w:history="1">
            <w:r w:rsidR="00497014" w:rsidRPr="008B5383">
              <w:rPr>
                <w:rStyle w:val="Hipercze"/>
                <w:rFonts w:eastAsia="Times New Roman"/>
                <w:noProof/>
                <w:lang w:eastAsia="pl-PL"/>
              </w:rPr>
              <w:t>3.3.3</w:t>
            </w:r>
            <w:r w:rsidR="00497014" w:rsidRPr="008B5383">
              <w:rPr>
                <w:rFonts w:asciiTheme="minorHAnsi" w:eastAsiaTheme="minorEastAsia" w:hAnsiTheme="minorHAnsi"/>
                <w:noProof/>
                <w:sz w:val="22"/>
                <w:lang w:eastAsia="pl-PL"/>
              </w:rPr>
              <w:tab/>
            </w:r>
            <w:r w:rsidR="00497014" w:rsidRPr="008B5383">
              <w:rPr>
                <w:rStyle w:val="Hipercze"/>
                <w:rFonts w:eastAsia="Times New Roman"/>
                <w:noProof/>
                <w:lang w:eastAsia="pl-PL"/>
              </w:rPr>
              <w:t>Sposoby zgłaszania awarii i błędów LSI 2021</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_Toc161404704 \h </w:instrText>
            </w:r>
            <w:r w:rsidR="00497014" w:rsidRPr="008B5383">
              <w:rPr>
                <w:noProof/>
                <w:webHidden/>
              </w:rPr>
            </w:r>
            <w:r w:rsidR="00497014" w:rsidRPr="008B5383">
              <w:rPr>
                <w:noProof/>
                <w:webHidden/>
              </w:rPr>
              <w:fldChar w:fldCharType="separate"/>
            </w:r>
            <w:r w:rsidR="00260042">
              <w:rPr>
                <w:noProof/>
                <w:webHidden/>
              </w:rPr>
              <w:t>26</w:t>
            </w:r>
            <w:r w:rsidR="00497014" w:rsidRPr="008B5383">
              <w:rPr>
                <w:noProof/>
                <w:webHidden/>
              </w:rPr>
              <w:fldChar w:fldCharType="end"/>
            </w:r>
          </w:hyperlink>
        </w:p>
        <w:p w14:paraId="0E7D282B" w14:textId="21FBFC0A"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05" w:history="1">
            <w:r w:rsidR="00497014" w:rsidRPr="008B5383">
              <w:rPr>
                <w:rStyle w:val="Hipercze"/>
                <w:noProof/>
              </w:rPr>
              <w:t>3.4</w:t>
            </w:r>
            <w:r w:rsidR="00497014" w:rsidRPr="008B5383">
              <w:rPr>
                <w:rFonts w:asciiTheme="minorHAnsi" w:eastAsiaTheme="minorEastAsia" w:hAnsiTheme="minorHAnsi"/>
                <w:noProof/>
                <w:sz w:val="22"/>
                <w:lang w:eastAsia="pl-PL"/>
              </w:rPr>
              <w:tab/>
            </w:r>
            <w:r w:rsidR="00497014" w:rsidRPr="008B5383">
              <w:rPr>
                <w:rStyle w:val="Hipercze"/>
                <w:noProof/>
              </w:rPr>
              <w:t>Unieważnienie postępowania w zakresie wyboru projektów</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_Toc161404705 \h </w:instrText>
            </w:r>
            <w:r w:rsidR="00497014" w:rsidRPr="008B5383">
              <w:rPr>
                <w:noProof/>
                <w:webHidden/>
              </w:rPr>
            </w:r>
            <w:r w:rsidR="00497014" w:rsidRPr="008B5383">
              <w:rPr>
                <w:noProof/>
                <w:webHidden/>
              </w:rPr>
              <w:fldChar w:fldCharType="separate"/>
            </w:r>
            <w:r w:rsidR="00260042">
              <w:rPr>
                <w:noProof/>
                <w:webHidden/>
              </w:rPr>
              <w:t>27</w:t>
            </w:r>
            <w:r w:rsidR="00497014" w:rsidRPr="008B5383">
              <w:rPr>
                <w:noProof/>
                <w:webHidden/>
              </w:rPr>
              <w:fldChar w:fldCharType="end"/>
            </w:r>
          </w:hyperlink>
        </w:p>
        <w:p w14:paraId="727AA8C0" w14:textId="3B0261BE" w:rsidR="00497014" w:rsidRPr="008B5383" w:rsidRDefault="00CA71EC">
          <w:pPr>
            <w:pStyle w:val="Spistreci1"/>
            <w:rPr>
              <w:rFonts w:asciiTheme="minorHAnsi" w:eastAsiaTheme="minorEastAsia" w:hAnsiTheme="minorHAnsi"/>
              <w:noProof/>
              <w:sz w:val="22"/>
              <w:lang w:eastAsia="pl-PL"/>
            </w:rPr>
          </w:pPr>
          <w:hyperlink w:anchor="_Toc161404706" w:history="1">
            <w:r w:rsidR="00497014" w:rsidRPr="008B5383">
              <w:rPr>
                <w:rStyle w:val="Hipercze"/>
                <w:noProof/>
              </w:rPr>
              <w:t>4</w:t>
            </w:r>
            <w:r w:rsidR="00497014" w:rsidRPr="008B5383">
              <w:rPr>
                <w:rFonts w:asciiTheme="minorHAnsi" w:eastAsiaTheme="minorEastAsia" w:hAnsiTheme="minorHAnsi"/>
                <w:noProof/>
                <w:sz w:val="22"/>
                <w:lang w:eastAsia="pl-PL"/>
              </w:rPr>
              <w:tab/>
            </w:r>
            <w:r w:rsidR="00497014" w:rsidRPr="008B5383">
              <w:rPr>
                <w:rStyle w:val="Hipercze"/>
                <w:noProof/>
              </w:rPr>
              <w:t>Kryteria wyboru projektów i wskaźniki</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_Toc161404706 \h </w:instrText>
            </w:r>
            <w:r w:rsidR="00497014" w:rsidRPr="008B5383">
              <w:rPr>
                <w:noProof/>
                <w:webHidden/>
              </w:rPr>
            </w:r>
            <w:r w:rsidR="00497014" w:rsidRPr="008B5383">
              <w:rPr>
                <w:noProof/>
                <w:webHidden/>
              </w:rPr>
              <w:fldChar w:fldCharType="separate"/>
            </w:r>
            <w:r w:rsidR="00260042">
              <w:rPr>
                <w:noProof/>
                <w:webHidden/>
              </w:rPr>
              <w:t>28</w:t>
            </w:r>
            <w:r w:rsidR="00497014" w:rsidRPr="008B5383">
              <w:rPr>
                <w:noProof/>
                <w:webHidden/>
              </w:rPr>
              <w:fldChar w:fldCharType="end"/>
            </w:r>
          </w:hyperlink>
        </w:p>
        <w:p w14:paraId="66A8B141" w14:textId="33ED88B6"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07" w:history="1">
            <w:r w:rsidR="00497014" w:rsidRPr="008B5383">
              <w:rPr>
                <w:rStyle w:val="Hipercze"/>
                <w:noProof/>
              </w:rPr>
              <w:t>4.1</w:t>
            </w:r>
            <w:r w:rsidR="00497014" w:rsidRPr="008B5383">
              <w:rPr>
                <w:rFonts w:asciiTheme="minorHAnsi" w:eastAsiaTheme="minorEastAsia" w:hAnsiTheme="minorHAnsi"/>
                <w:noProof/>
                <w:sz w:val="22"/>
                <w:lang w:eastAsia="pl-PL"/>
              </w:rPr>
              <w:tab/>
            </w:r>
            <w:r w:rsidR="00497014" w:rsidRPr="008B5383">
              <w:rPr>
                <w:rStyle w:val="Hipercze"/>
                <w:noProof/>
              </w:rPr>
              <w:t>Kryteria wyboru projektów</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_Toc161404707 \h </w:instrText>
            </w:r>
            <w:r w:rsidR="00497014" w:rsidRPr="008B5383">
              <w:rPr>
                <w:noProof/>
                <w:webHidden/>
              </w:rPr>
            </w:r>
            <w:r w:rsidR="00497014" w:rsidRPr="008B5383">
              <w:rPr>
                <w:noProof/>
                <w:webHidden/>
              </w:rPr>
              <w:fldChar w:fldCharType="separate"/>
            </w:r>
            <w:r w:rsidR="00260042">
              <w:rPr>
                <w:noProof/>
                <w:webHidden/>
              </w:rPr>
              <w:t>28</w:t>
            </w:r>
            <w:r w:rsidR="00497014" w:rsidRPr="008B5383">
              <w:rPr>
                <w:noProof/>
                <w:webHidden/>
              </w:rPr>
              <w:fldChar w:fldCharType="end"/>
            </w:r>
          </w:hyperlink>
        </w:p>
        <w:p w14:paraId="70A4ECD7" w14:textId="2243BFD6" w:rsidR="00497014" w:rsidRPr="008B5383"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08" w:history="1">
            <w:r w:rsidR="00497014" w:rsidRPr="008B5383">
              <w:rPr>
                <w:rStyle w:val="Hipercze"/>
                <w:noProof/>
              </w:rPr>
              <w:t>4.2</w:t>
            </w:r>
            <w:r w:rsidR="00497014" w:rsidRPr="008B5383">
              <w:rPr>
                <w:rFonts w:asciiTheme="minorHAnsi" w:eastAsiaTheme="minorEastAsia" w:hAnsiTheme="minorHAnsi"/>
                <w:noProof/>
                <w:sz w:val="22"/>
                <w:lang w:eastAsia="pl-PL"/>
              </w:rPr>
              <w:tab/>
            </w:r>
            <w:r w:rsidR="00497014" w:rsidRPr="008B5383">
              <w:rPr>
                <w:rStyle w:val="Hipercze"/>
                <w:noProof/>
              </w:rPr>
              <w:t>Wskaźniki</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_Toc161404708 \h </w:instrText>
            </w:r>
            <w:r w:rsidR="00497014" w:rsidRPr="008B5383">
              <w:rPr>
                <w:noProof/>
                <w:webHidden/>
              </w:rPr>
            </w:r>
            <w:r w:rsidR="00497014" w:rsidRPr="008B5383">
              <w:rPr>
                <w:noProof/>
                <w:webHidden/>
              </w:rPr>
              <w:fldChar w:fldCharType="separate"/>
            </w:r>
            <w:r w:rsidR="00260042">
              <w:rPr>
                <w:noProof/>
                <w:webHidden/>
              </w:rPr>
              <w:t>28</w:t>
            </w:r>
            <w:r w:rsidR="00497014" w:rsidRPr="008B5383">
              <w:rPr>
                <w:noProof/>
                <w:webHidden/>
              </w:rPr>
              <w:fldChar w:fldCharType="end"/>
            </w:r>
          </w:hyperlink>
        </w:p>
        <w:p w14:paraId="021EF955" w14:textId="718C38C6" w:rsidR="00497014" w:rsidRPr="008B5383" w:rsidRDefault="00CA71EC">
          <w:pPr>
            <w:pStyle w:val="Spistreci1"/>
            <w:rPr>
              <w:rFonts w:asciiTheme="minorHAnsi" w:eastAsiaTheme="minorEastAsia" w:hAnsiTheme="minorHAnsi"/>
              <w:noProof/>
              <w:sz w:val="22"/>
              <w:lang w:eastAsia="pl-PL"/>
            </w:rPr>
          </w:pPr>
          <w:hyperlink w:anchor="_Toc161404709" w:history="1">
            <w:r w:rsidR="00497014" w:rsidRPr="008B5383">
              <w:rPr>
                <w:rStyle w:val="Hipercze"/>
                <w:noProof/>
              </w:rPr>
              <w:t>5</w:t>
            </w:r>
            <w:r w:rsidR="00497014" w:rsidRPr="008B5383">
              <w:rPr>
                <w:rFonts w:asciiTheme="minorHAnsi" w:eastAsiaTheme="minorEastAsia" w:hAnsiTheme="minorHAnsi"/>
                <w:noProof/>
                <w:sz w:val="22"/>
                <w:lang w:eastAsia="pl-PL"/>
              </w:rPr>
              <w:tab/>
            </w:r>
            <w:r w:rsidR="00497014" w:rsidRPr="008B5383">
              <w:rPr>
                <w:rStyle w:val="Hipercze"/>
                <w:noProof/>
              </w:rPr>
              <w:t>Wybór projektów do dofinansowania</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_Toc161404709 \h </w:instrText>
            </w:r>
            <w:r w:rsidR="00497014" w:rsidRPr="008B5383">
              <w:rPr>
                <w:noProof/>
                <w:webHidden/>
              </w:rPr>
            </w:r>
            <w:r w:rsidR="00497014" w:rsidRPr="008B5383">
              <w:rPr>
                <w:noProof/>
                <w:webHidden/>
              </w:rPr>
              <w:fldChar w:fldCharType="separate"/>
            </w:r>
            <w:r w:rsidR="00260042">
              <w:rPr>
                <w:noProof/>
                <w:webHidden/>
              </w:rPr>
              <w:t>29</w:t>
            </w:r>
            <w:r w:rsidR="00497014" w:rsidRPr="008B5383">
              <w:rPr>
                <w:noProof/>
                <w:webHidden/>
              </w:rPr>
              <w:fldChar w:fldCharType="end"/>
            </w:r>
          </w:hyperlink>
        </w:p>
        <w:p w14:paraId="794FE3DA" w14:textId="0F5E0FFE"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10" w:history="1">
            <w:r w:rsidR="00497014" w:rsidRPr="008B5383">
              <w:rPr>
                <w:rStyle w:val="Hipercze"/>
                <w:noProof/>
              </w:rPr>
              <w:t>5.1</w:t>
            </w:r>
            <w:r w:rsidR="00497014" w:rsidRPr="008B5383">
              <w:rPr>
                <w:rFonts w:asciiTheme="minorHAnsi" w:eastAsiaTheme="minorEastAsia" w:hAnsiTheme="minorHAnsi"/>
                <w:noProof/>
                <w:sz w:val="22"/>
                <w:lang w:eastAsia="pl-PL"/>
              </w:rPr>
              <w:tab/>
            </w:r>
            <w:r w:rsidR="00497014" w:rsidRPr="008B5383">
              <w:rPr>
                <w:rStyle w:val="Hipercze"/>
                <w:noProof/>
              </w:rPr>
              <w:t>Sposób wyboru projektów</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_Toc161404710 \h </w:instrText>
            </w:r>
            <w:r w:rsidR="00497014" w:rsidRPr="008B5383">
              <w:rPr>
                <w:noProof/>
                <w:webHidden/>
              </w:rPr>
            </w:r>
            <w:r w:rsidR="00497014" w:rsidRPr="008B5383">
              <w:rPr>
                <w:noProof/>
                <w:webHidden/>
              </w:rPr>
              <w:fldChar w:fldCharType="separate"/>
            </w:r>
            <w:r w:rsidR="00260042">
              <w:rPr>
                <w:noProof/>
                <w:webHidden/>
              </w:rPr>
              <w:t>29</w:t>
            </w:r>
            <w:r w:rsidR="00497014" w:rsidRPr="008B5383">
              <w:rPr>
                <w:noProof/>
                <w:webHidden/>
              </w:rPr>
              <w:fldChar w:fldCharType="end"/>
            </w:r>
          </w:hyperlink>
        </w:p>
        <w:p w14:paraId="08E52853" w14:textId="3FFA016A"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11" w:history="1">
            <w:r w:rsidR="00497014" w:rsidRPr="008B5383">
              <w:rPr>
                <w:rStyle w:val="Hipercze"/>
                <w:noProof/>
              </w:rPr>
              <w:t>5.2</w:t>
            </w:r>
            <w:r w:rsidR="00497014" w:rsidRPr="008B5383">
              <w:rPr>
                <w:rFonts w:asciiTheme="minorHAnsi" w:eastAsiaTheme="minorEastAsia" w:hAnsiTheme="minorHAnsi"/>
                <w:noProof/>
                <w:sz w:val="22"/>
                <w:lang w:eastAsia="pl-PL"/>
              </w:rPr>
              <w:tab/>
            </w:r>
            <w:r w:rsidR="00497014" w:rsidRPr="008B5383">
              <w:rPr>
                <w:rStyle w:val="Hipercze"/>
                <w:noProof/>
              </w:rPr>
              <w:t>Opis procedury oceny projektów</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_Toc161404711 \h </w:instrText>
            </w:r>
            <w:r w:rsidR="00497014" w:rsidRPr="008B5383">
              <w:rPr>
                <w:noProof/>
                <w:webHidden/>
              </w:rPr>
            </w:r>
            <w:r w:rsidR="00497014" w:rsidRPr="008B5383">
              <w:rPr>
                <w:noProof/>
                <w:webHidden/>
              </w:rPr>
              <w:fldChar w:fldCharType="separate"/>
            </w:r>
            <w:r w:rsidR="00260042">
              <w:rPr>
                <w:noProof/>
                <w:webHidden/>
              </w:rPr>
              <w:t>29</w:t>
            </w:r>
            <w:r w:rsidR="00497014" w:rsidRPr="008B5383">
              <w:rPr>
                <w:noProof/>
                <w:webHidden/>
              </w:rPr>
              <w:fldChar w:fldCharType="end"/>
            </w:r>
          </w:hyperlink>
        </w:p>
        <w:p w14:paraId="5A48A196" w14:textId="4E0B12B1"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12" w:history="1">
            <w:r w:rsidR="00497014" w:rsidRPr="008B5383">
              <w:rPr>
                <w:rStyle w:val="Hipercze"/>
                <w:noProof/>
              </w:rPr>
              <w:t>5.3</w:t>
            </w:r>
            <w:r w:rsidR="00497014" w:rsidRPr="008B5383">
              <w:rPr>
                <w:rFonts w:asciiTheme="minorHAnsi" w:eastAsiaTheme="minorEastAsia" w:hAnsiTheme="minorHAnsi"/>
                <w:noProof/>
                <w:sz w:val="22"/>
                <w:lang w:eastAsia="pl-PL"/>
              </w:rPr>
              <w:tab/>
            </w:r>
            <w:r w:rsidR="00497014" w:rsidRPr="008B5383">
              <w:rPr>
                <w:rStyle w:val="Hipercze"/>
                <w:noProof/>
              </w:rPr>
              <w:t>Uzupełnienie i poprawa wniosków o dofinansowanie</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_Toc161404712 \h </w:instrText>
            </w:r>
            <w:r w:rsidR="00497014" w:rsidRPr="008B5383">
              <w:rPr>
                <w:noProof/>
                <w:webHidden/>
              </w:rPr>
            </w:r>
            <w:r w:rsidR="00497014" w:rsidRPr="008B5383">
              <w:rPr>
                <w:noProof/>
                <w:webHidden/>
              </w:rPr>
              <w:fldChar w:fldCharType="separate"/>
            </w:r>
            <w:r w:rsidR="00260042">
              <w:rPr>
                <w:noProof/>
                <w:webHidden/>
              </w:rPr>
              <w:t>30</w:t>
            </w:r>
            <w:r w:rsidR="00497014" w:rsidRPr="008B5383">
              <w:rPr>
                <w:noProof/>
                <w:webHidden/>
              </w:rPr>
              <w:fldChar w:fldCharType="end"/>
            </w:r>
          </w:hyperlink>
        </w:p>
        <w:p w14:paraId="2F6BE27E" w14:textId="7BA31B37"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13" w:history="1">
            <w:r w:rsidR="00497014" w:rsidRPr="008B5383">
              <w:rPr>
                <w:rStyle w:val="Hipercze"/>
                <w:noProof/>
              </w:rPr>
              <w:t>5.4</w:t>
            </w:r>
            <w:r w:rsidR="00497014" w:rsidRPr="008B5383">
              <w:rPr>
                <w:rFonts w:asciiTheme="minorHAnsi" w:eastAsiaTheme="minorEastAsia" w:hAnsiTheme="minorHAnsi"/>
                <w:noProof/>
                <w:sz w:val="22"/>
                <w:lang w:eastAsia="pl-PL"/>
              </w:rPr>
              <w:tab/>
            </w:r>
            <w:r w:rsidR="00497014" w:rsidRPr="008B5383">
              <w:rPr>
                <w:rStyle w:val="Hipercze"/>
                <w:noProof/>
              </w:rPr>
              <w:t>Wyniki oceny</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_Toc161404713 \h </w:instrText>
            </w:r>
            <w:r w:rsidR="00497014" w:rsidRPr="008B5383">
              <w:rPr>
                <w:noProof/>
                <w:webHidden/>
              </w:rPr>
            </w:r>
            <w:r w:rsidR="00497014" w:rsidRPr="008B5383">
              <w:rPr>
                <w:noProof/>
                <w:webHidden/>
              </w:rPr>
              <w:fldChar w:fldCharType="separate"/>
            </w:r>
            <w:r w:rsidR="00260042">
              <w:rPr>
                <w:noProof/>
                <w:webHidden/>
              </w:rPr>
              <w:t>32</w:t>
            </w:r>
            <w:r w:rsidR="00497014" w:rsidRPr="008B5383">
              <w:rPr>
                <w:noProof/>
                <w:webHidden/>
              </w:rPr>
              <w:fldChar w:fldCharType="end"/>
            </w:r>
          </w:hyperlink>
        </w:p>
        <w:p w14:paraId="58DCBDEF" w14:textId="000310FC"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14" w:history="1">
            <w:r w:rsidR="00497014" w:rsidRPr="008B5383">
              <w:rPr>
                <w:rStyle w:val="Hipercze"/>
                <w:noProof/>
              </w:rPr>
              <w:t>5.5</w:t>
            </w:r>
            <w:r w:rsidR="00497014" w:rsidRPr="008B5383">
              <w:rPr>
                <w:rFonts w:asciiTheme="minorHAnsi" w:eastAsiaTheme="minorEastAsia" w:hAnsiTheme="minorHAnsi"/>
                <w:noProof/>
                <w:sz w:val="22"/>
                <w:lang w:eastAsia="pl-PL"/>
              </w:rPr>
              <w:tab/>
            </w:r>
            <w:r w:rsidR="00497014" w:rsidRPr="008B5383">
              <w:rPr>
                <w:rStyle w:val="Hipercze"/>
                <w:noProof/>
              </w:rPr>
              <w:t>Procedura odwoławcza</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_Toc161404714 \h </w:instrText>
            </w:r>
            <w:r w:rsidR="00497014" w:rsidRPr="008B5383">
              <w:rPr>
                <w:noProof/>
                <w:webHidden/>
              </w:rPr>
            </w:r>
            <w:r w:rsidR="00497014" w:rsidRPr="008B5383">
              <w:rPr>
                <w:noProof/>
                <w:webHidden/>
              </w:rPr>
              <w:fldChar w:fldCharType="separate"/>
            </w:r>
            <w:r w:rsidR="00260042">
              <w:rPr>
                <w:noProof/>
                <w:webHidden/>
              </w:rPr>
              <w:t>33</w:t>
            </w:r>
            <w:r w:rsidR="00497014" w:rsidRPr="008B5383">
              <w:rPr>
                <w:noProof/>
                <w:webHidden/>
              </w:rPr>
              <w:fldChar w:fldCharType="end"/>
            </w:r>
          </w:hyperlink>
        </w:p>
        <w:p w14:paraId="276F6293" w14:textId="2F443C1A" w:rsidR="00497014" w:rsidRPr="007B06EB" w:rsidRDefault="00CA71EC">
          <w:pPr>
            <w:pStyle w:val="Spistreci1"/>
            <w:rPr>
              <w:rFonts w:asciiTheme="minorHAnsi" w:eastAsiaTheme="minorEastAsia" w:hAnsiTheme="minorHAnsi"/>
              <w:noProof/>
              <w:sz w:val="22"/>
              <w:lang w:eastAsia="pl-PL"/>
            </w:rPr>
          </w:pPr>
          <w:hyperlink w:anchor="_Toc161404715" w:history="1">
            <w:r w:rsidR="00497014" w:rsidRPr="008B5383">
              <w:rPr>
                <w:rStyle w:val="Hipercze"/>
                <w:noProof/>
              </w:rPr>
              <w:t>6</w:t>
            </w:r>
            <w:r w:rsidR="00497014" w:rsidRPr="008B5383">
              <w:rPr>
                <w:rFonts w:asciiTheme="minorHAnsi" w:eastAsiaTheme="minorEastAsia" w:hAnsiTheme="minorHAnsi"/>
                <w:noProof/>
                <w:sz w:val="22"/>
                <w:lang w:eastAsia="pl-PL"/>
              </w:rPr>
              <w:tab/>
            </w:r>
            <w:r w:rsidR="00497014" w:rsidRPr="008B5383">
              <w:rPr>
                <w:rStyle w:val="Hipercze"/>
                <w:noProof/>
              </w:rPr>
              <w:t>Umowa o dofinansowanie projektu</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_Toc161404715 \h </w:instrText>
            </w:r>
            <w:r w:rsidR="00497014" w:rsidRPr="008B5383">
              <w:rPr>
                <w:noProof/>
                <w:webHidden/>
              </w:rPr>
            </w:r>
            <w:r w:rsidR="00497014" w:rsidRPr="008B5383">
              <w:rPr>
                <w:noProof/>
                <w:webHidden/>
              </w:rPr>
              <w:fldChar w:fldCharType="separate"/>
            </w:r>
            <w:r w:rsidR="00260042">
              <w:rPr>
                <w:noProof/>
                <w:webHidden/>
              </w:rPr>
              <w:t>36</w:t>
            </w:r>
            <w:r w:rsidR="00497014" w:rsidRPr="008B5383">
              <w:rPr>
                <w:noProof/>
                <w:webHidden/>
              </w:rPr>
              <w:fldChar w:fldCharType="end"/>
            </w:r>
          </w:hyperlink>
        </w:p>
        <w:p w14:paraId="772578B1" w14:textId="72B8C7D2"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16" w:history="1">
            <w:r w:rsidR="00497014" w:rsidRPr="008B5383">
              <w:rPr>
                <w:rStyle w:val="Hipercze"/>
                <w:noProof/>
              </w:rPr>
              <w:t>6.1</w:t>
            </w:r>
            <w:r w:rsidR="00497014" w:rsidRPr="008B5383">
              <w:rPr>
                <w:rFonts w:asciiTheme="minorHAnsi" w:eastAsiaTheme="minorEastAsia" w:hAnsiTheme="minorHAnsi"/>
                <w:noProof/>
                <w:sz w:val="22"/>
                <w:lang w:eastAsia="pl-PL"/>
              </w:rPr>
              <w:tab/>
            </w:r>
            <w:r w:rsidR="00497014" w:rsidRPr="008B5383">
              <w:rPr>
                <w:rStyle w:val="Hipercze"/>
                <w:noProof/>
              </w:rPr>
              <w:t>Warunki zawarcia umowy</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_Toc161404716 \h </w:instrText>
            </w:r>
            <w:r w:rsidR="00497014" w:rsidRPr="008B5383">
              <w:rPr>
                <w:noProof/>
                <w:webHidden/>
              </w:rPr>
            </w:r>
            <w:r w:rsidR="00497014" w:rsidRPr="008B5383">
              <w:rPr>
                <w:noProof/>
                <w:webHidden/>
              </w:rPr>
              <w:fldChar w:fldCharType="separate"/>
            </w:r>
            <w:r w:rsidR="00260042">
              <w:rPr>
                <w:noProof/>
                <w:webHidden/>
              </w:rPr>
              <w:t>36</w:t>
            </w:r>
            <w:r w:rsidR="00497014" w:rsidRPr="008B5383">
              <w:rPr>
                <w:noProof/>
                <w:webHidden/>
              </w:rPr>
              <w:fldChar w:fldCharType="end"/>
            </w:r>
          </w:hyperlink>
        </w:p>
        <w:p w14:paraId="73940F97" w14:textId="69AEEC19"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17" w:history="1">
            <w:r w:rsidR="00497014" w:rsidRPr="008B5383">
              <w:rPr>
                <w:rStyle w:val="Hipercze"/>
                <w:noProof/>
              </w:rPr>
              <w:t>6.2</w:t>
            </w:r>
            <w:r w:rsidR="00497014" w:rsidRPr="008B5383">
              <w:rPr>
                <w:rFonts w:asciiTheme="minorHAnsi" w:eastAsiaTheme="minorEastAsia" w:hAnsiTheme="minorHAnsi"/>
                <w:noProof/>
                <w:sz w:val="22"/>
                <w:lang w:eastAsia="pl-PL"/>
              </w:rPr>
              <w:tab/>
            </w:r>
            <w:r w:rsidR="00497014" w:rsidRPr="008B5383">
              <w:rPr>
                <w:rStyle w:val="Hipercze"/>
                <w:noProof/>
              </w:rPr>
              <w:t>Co musisz zrobić przed zawarciem umowy o dofinansowanie</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_Toc161404717 \h </w:instrText>
            </w:r>
            <w:r w:rsidR="00497014" w:rsidRPr="008B5383">
              <w:rPr>
                <w:noProof/>
                <w:webHidden/>
              </w:rPr>
            </w:r>
            <w:r w:rsidR="00497014" w:rsidRPr="008B5383">
              <w:rPr>
                <w:noProof/>
                <w:webHidden/>
              </w:rPr>
              <w:fldChar w:fldCharType="separate"/>
            </w:r>
            <w:r w:rsidR="00260042">
              <w:rPr>
                <w:noProof/>
                <w:webHidden/>
              </w:rPr>
              <w:t>38</w:t>
            </w:r>
            <w:r w:rsidR="00497014" w:rsidRPr="008B5383">
              <w:rPr>
                <w:noProof/>
                <w:webHidden/>
              </w:rPr>
              <w:fldChar w:fldCharType="end"/>
            </w:r>
          </w:hyperlink>
        </w:p>
        <w:p w14:paraId="12270646" w14:textId="2F97A256"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18" w:history="1">
            <w:r w:rsidR="00497014" w:rsidRPr="008B5383">
              <w:rPr>
                <w:rStyle w:val="Hipercze"/>
                <w:noProof/>
              </w:rPr>
              <w:t>6.3</w:t>
            </w:r>
            <w:r w:rsidR="00497014" w:rsidRPr="008B5383">
              <w:rPr>
                <w:rFonts w:asciiTheme="minorHAnsi" w:eastAsiaTheme="minorEastAsia" w:hAnsiTheme="minorHAnsi"/>
                <w:noProof/>
                <w:sz w:val="22"/>
                <w:lang w:eastAsia="pl-PL"/>
              </w:rPr>
              <w:tab/>
            </w:r>
            <w:r w:rsidR="00497014" w:rsidRPr="008B5383">
              <w:rPr>
                <w:rStyle w:val="Hipercze"/>
                <w:noProof/>
              </w:rPr>
              <w:t>Zabezpieczenie umowy</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_Toc161404718 \h </w:instrText>
            </w:r>
            <w:r w:rsidR="00497014" w:rsidRPr="008B5383">
              <w:rPr>
                <w:noProof/>
                <w:webHidden/>
              </w:rPr>
            </w:r>
            <w:r w:rsidR="00497014" w:rsidRPr="008B5383">
              <w:rPr>
                <w:noProof/>
                <w:webHidden/>
              </w:rPr>
              <w:fldChar w:fldCharType="separate"/>
            </w:r>
            <w:r w:rsidR="00260042">
              <w:rPr>
                <w:noProof/>
                <w:webHidden/>
              </w:rPr>
              <w:t>45</w:t>
            </w:r>
            <w:r w:rsidR="00497014" w:rsidRPr="008B5383">
              <w:rPr>
                <w:noProof/>
                <w:webHidden/>
              </w:rPr>
              <w:fldChar w:fldCharType="end"/>
            </w:r>
          </w:hyperlink>
        </w:p>
        <w:p w14:paraId="7E286CFD" w14:textId="2D58DD18"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19" w:history="1">
            <w:r w:rsidR="00497014" w:rsidRPr="008B5383">
              <w:rPr>
                <w:rStyle w:val="Hipercze"/>
                <w:noProof/>
              </w:rPr>
              <w:t>6.4</w:t>
            </w:r>
            <w:r w:rsidR="00497014" w:rsidRPr="008B5383">
              <w:rPr>
                <w:rFonts w:asciiTheme="minorHAnsi" w:eastAsiaTheme="minorEastAsia" w:hAnsiTheme="minorHAnsi"/>
                <w:noProof/>
                <w:sz w:val="22"/>
                <w:lang w:eastAsia="pl-PL"/>
              </w:rPr>
              <w:tab/>
            </w:r>
            <w:r w:rsidR="00497014" w:rsidRPr="008B5383">
              <w:rPr>
                <w:rStyle w:val="Hipercze"/>
                <w:noProof/>
              </w:rPr>
              <w:t>Zmiany w projekcie przed zawarciem umowy</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_Toc161404719 \h </w:instrText>
            </w:r>
            <w:r w:rsidR="00497014" w:rsidRPr="008B5383">
              <w:rPr>
                <w:noProof/>
                <w:webHidden/>
              </w:rPr>
            </w:r>
            <w:r w:rsidR="00497014" w:rsidRPr="008B5383">
              <w:rPr>
                <w:noProof/>
                <w:webHidden/>
              </w:rPr>
              <w:fldChar w:fldCharType="separate"/>
            </w:r>
            <w:r w:rsidR="00260042">
              <w:rPr>
                <w:noProof/>
                <w:webHidden/>
              </w:rPr>
              <w:t>46</w:t>
            </w:r>
            <w:r w:rsidR="00497014" w:rsidRPr="008B5383">
              <w:rPr>
                <w:noProof/>
                <w:webHidden/>
              </w:rPr>
              <w:fldChar w:fldCharType="end"/>
            </w:r>
          </w:hyperlink>
        </w:p>
        <w:p w14:paraId="6FEA23A3" w14:textId="0C32FCC7" w:rsidR="00497014" w:rsidRPr="007B06EB" w:rsidRDefault="00CA71EC">
          <w:pPr>
            <w:pStyle w:val="Spistreci1"/>
            <w:rPr>
              <w:rFonts w:asciiTheme="minorHAnsi" w:eastAsiaTheme="minorEastAsia" w:hAnsiTheme="minorHAnsi"/>
              <w:noProof/>
              <w:sz w:val="22"/>
              <w:lang w:eastAsia="pl-PL"/>
            </w:rPr>
          </w:pPr>
          <w:hyperlink w:anchor="_Toc161404720" w:history="1">
            <w:r w:rsidR="00497014" w:rsidRPr="008B5383">
              <w:rPr>
                <w:rStyle w:val="Hipercze"/>
                <w:noProof/>
              </w:rPr>
              <w:t>7</w:t>
            </w:r>
            <w:r w:rsidR="00497014" w:rsidRPr="008B5383">
              <w:rPr>
                <w:rFonts w:asciiTheme="minorHAnsi" w:eastAsiaTheme="minorEastAsia" w:hAnsiTheme="minorHAnsi"/>
                <w:noProof/>
                <w:sz w:val="22"/>
                <w:lang w:eastAsia="pl-PL"/>
              </w:rPr>
              <w:tab/>
            </w:r>
            <w:r w:rsidR="00497014" w:rsidRPr="008B5383">
              <w:rPr>
                <w:rStyle w:val="Hipercze"/>
                <w:noProof/>
              </w:rPr>
              <w:t>Komunikacja z ION</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_Toc161404720 \h </w:instrText>
            </w:r>
            <w:r w:rsidR="00497014" w:rsidRPr="008B5383">
              <w:rPr>
                <w:noProof/>
                <w:webHidden/>
              </w:rPr>
            </w:r>
            <w:r w:rsidR="00497014" w:rsidRPr="008B5383">
              <w:rPr>
                <w:noProof/>
                <w:webHidden/>
              </w:rPr>
              <w:fldChar w:fldCharType="separate"/>
            </w:r>
            <w:r w:rsidR="00260042">
              <w:rPr>
                <w:noProof/>
                <w:webHidden/>
              </w:rPr>
              <w:t>47</w:t>
            </w:r>
            <w:r w:rsidR="00497014" w:rsidRPr="008B5383">
              <w:rPr>
                <w:noProof/>
                <w:webHidden/>
              </w:rPr>
              <w:fldChar w:fldCharType="end"/>
            </w:r>
          </w:hyperlink>
        </w:p>
        <w:p w14:paraId="04661CA1" w14:textId="29460684"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21" w:history="1">
            <w:r w:rsidR="00497014" w:rsidRPr="008B5383">
              <w:rPr>
                <w:rStyle w:val="Hipercze"/>
                <w:noProof/>
              </w:rPr>
              <w:t>7.1</w:t>
            </w:r>
            <w:r w:rsidR="00497014" w:rsidRPr="008B5383">
              <w:rPr>
                <w:rFonts w:asciiTheme="minorHAnsi" w:eastAsiaTheme="minorEastAsia" w:hAnsiTheme="minorHAnsi"/>
                <w:noProof/>
                <w:sz w:val="22"/>
                <w:lang w:eastAsia="pl-PL"/>
              </w:rPr>
              <w:tab/>
            </w:r>
            <w:r w:rsidR="00497014" w:rsidRPr="008B5383">
              <w:rPr>
                <w:rStyle w:val="Hipercze"/>
                <w:noProof/>
              </w:rPr>
              <w:t>Dane teleadresowe do kontaktu</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_Toc161404721 \h </w:instrText>
            </w:r>
            <w:r w:rsidR="00497014" w:rsidRPr="008B5383">
              <w:rPr>
                <w:noProof/>
                <w:webHidden/>
              </w:rPr>
            </w:r>
            <w:r w:rsidR="00497014" w:rsidRPr="008B5383">
              <w:rPr>
                <w:noProof/>
                <w:webHidden/>
              </w:rPr>
              <w:fldChar w:fldCharType="separate"/>
            </w:r>
            <w:r w:rsidR="00260042">
              <w:rPr>
                <w:noProof/>
                <w:webHidden/>
              </w:rPr>
              <w:t>47</w:t>
            </w:r>
            <w:r w:rsidR="00497014" w:rsidRPr="008B5383">
              <w:rPr>
                <w:noProof/>
                <w:webHidden/>
              </w:rPr>
              <w:fldChar w:fldCharType="end"/>
            </w:r>
          </w:hyperlink>
        </w:p>
        <w:p w14:paraId="5C64FC11" w14:textId="07D5A622"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22" w:history="1">
            <w:r w:rsidR="00497014" w:rsidRPr="008B5383">
              <w:rPr>
                <w:rStyle w:val="Hipercze"/>
                <w:noProof/>
              </w:rPr>
              <w:t>7.2</w:t>
            </w:r>
            <w:r w:rsidR="00497014" w:rsidRPr="008B5383">
              <w:rPr>
                <w:rFonts w:asciiTheme="minorHAnsi" w:eastAsiaTheme="minorEastAsia" w:hAnsiTheme="minorHAnsi"/>
                <w:noProof/>
                <w:sz w:val="22"/>
                <w:lang w:eastAsia="pl-PL"/>
              </w:rPr>
              <w:tab/>
            </w:r>
            <w:r w:rsidR="00497014" w:rsidRPr="008B5383">
              <w:rPr>
                <w:rStyle w:val="Hipercze"/>
                <w:noProof/>
              </w:rPr>
              <w:t>Komunikacja dotycząca procesu oceny wniosku</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_Toc161404722 \h </w:instrText>
            </w:r>
            <w:r w:rsidR="00497014" w:rsidRPr="008B5383">
              <w:rPr>
                <w:noProof/>
                <w:webHidden/>
              </w:rPr>
            </w:r>
            <w:r w:rsidR="00497014" w:rsidRPr="008B5383">
              <w:rPr>
                <w:noProof/>
                <w:webHidden/>
              </w:rPr>
              <w:fldChar w:fldCharType="separate"/>
            </w:r>
            <w:r w:rsidR="00260042">
              <w:rPr>
                <w:noProof/>
                <w:webHidden/>
              </w:rPr>
              <w:t>48</w:t>
            </w:r>
            <w:r w:rsidR="00497014" w:rsidRPr="008B5383">
              <w:rPr>
                <w:noProof/>
                <w:webHidden/>
              </w:rPr>
              <w:fldChar w:fldCharType="end"/>
            </w:r>
          </w:hyperlink>
        </w:p>
        <w:p w14:paraId="2926FF21" w14:textId="0533DE1B" w:rsidR="00497014" w:rsidRPr="007B06EB" w:rsidRDefault="00CA71EC">
          <w:pPr>
            <w:pStyle w:val="Spistreci2"/>
            <w:tabs>
              <w:tab w:val="left" w:pos="880"/>
              <w:tab w:val="right" w:leader="dot" w:pos="9060"/>
            </w:tabs>
            <w:rPr>
              <w:rFonts w:asciiTheme="minorHAnsi" w:eastAsiaTheme="minorEastAsia" w:hAnsiTheme="minorHAnsi"/>
              <w:noProof/>
              <w:sz w:val="22"/>
              <w:lang w:eastAsia="pl-PL"/>
            </w:rPr>
          </w:pPr>
          <w:hyperlink w:anchor="_Toc161404723" w:history="1">
            <w:r w:rsidR="00497014" w:rsidRPr="008B5383">
              <w:rPr>
                <w:rStyle w:val="Hipercze"/>
                <w:noProof/>
              </w:rPr>
              <w:t>7.3</w:t>
            </w:r>
            <w:r w:rsidR="00497014" w:rsidRPr="008B5383">
              <w:rPr>
                <w:rFonts w:asciiTheme="minorHAnsi" w:eastAsiaTheme="minorEastAsia" w:hAnsiTheme="minorHAnsi"/>
                <w:noProof/>
                <w:sz w:val="22"/>
                <w:lang w:eastAsia="pl-PL"/>
              </w:rPr>
              <w:tab/>
            </w:r>
            <w:r w:rsidR="00497014" w:rsidRPr="008B5383">
              <w:rPr>
                <w:rStyle w:val="Hipercze"/>
                <w:noProof/>
              </w:rPr>
              <w:t>Udzielanie informacji przez wnioskodawcę podmiotom zewnętrznym</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_Toc161404723 \h </w:instrText>
            </w:r>
            <w:r w:rsidR="00497014" w:rsidRPr="008B5383">
              <w:rPr>
                <w:noProof/>
                <w:webHidden/>
              </w:rPr>
            </w:r>
            <w:r w:rsidR="00497014" w:rsidRPr="008B5383">
              <w:rPr>
                <w:noProof/>
                <w:webHidden/>
              </w:rPr>
              <w:fldChar w:fldCharType="separate"/>
            </w:r>
            <w:r w:rsidR="00260042">
              <w:rPr>
                <w:noProof/>
                <w:webHidden/>
              </w:rPr>
              <w:t>49</w:t>
            </w:r>
            <w:r w:rsidR="00497014" w:rsidRPr="008B5383">
              <w:rPr>
                <w:noProof/>
                <w:webHidden/>
              </w:rPr>
              <w:fldChar w:fldCharType="end"/>
            </w:r>
          </w:hyperlink>
        </w:p>
        <w:p w14:paraId="58165E7E" w14:textId="4740E7F6" w:rsidR="00497014" w:rsidRPr="007B06EB" w:rsidRDefault="00CA71EC">
          <w:pPr>
            <w:pStyle w:val="Spistreci1"/>
            <w:rPr>
              <w:rFonts w:asciiTheme="minorHAnsi" w:eastAsiaTheme="minorEastAsia" w:hAnsiTheme="minorHAnsi"/>
              <w:noProof/>
              <w:sz w:val="22"/>
              <w:lang w:eastAsia="pl-PL"/>
            </w:rPr>
          </w:pPr>
          <w:hyperlink w:anchor="_Toc161404724" w:history="1">
            <w:r w:rsidR="00497014" w:rsidRPr="008B5383">
              <w:rPr>
                <w:rStyle w:val="Hipercze"/>
                <w:noProof/>
              </w:rPr>
              <w:t>8</w:t>
            </w:r>
            <w:r w:rsidR="00497014" w:rsidRPr="008B5383">
              <w:rPr>
                <w:rFonts w:asciiTheme="minorHAnsi" w:eastAsiaTheme="minorEastAsia" w:hAnsiTheme="minorHAnsi"/>
                <w:noProof/>
                <w:sz w:val="22"/>
                <w:lang w:eastAsia="pl-PL"/>
              </w:rPr>
              <w:tab/>
            </w:r>
            <w:r w:rsidR="00497014" w:rsidRPr="008B5383">
              <w:rPr>
                <w:rStyle w:val="Hipercze"/>
                <w:noProof/>
              </w:rPr>
              <w:t>Przetwarzanie danych osobowych</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_Toc161404724 \h </w:instrText>
            </w:r>
            <w:r w:rsidR="00497014" w:rsidRPr="008B5383">
              <w:rPr>
                <w:noProof/>
                <w:webHidden/>
              </w:rPr>
            </w:r>
            <w:r w:rsidR="00497014" w:rsidRPr="008B5383">
              <w:rPr>
                <w:noProof/>
                <w:webHidden/>
              </w:rPr>
              <w:fldChar w:fldCharType="separate"/>
            </w:r>
            <w:r w:rsidR="00260042">
              <w:rPr>
                <w:noProof/>
                <w:webHidden/>
              </w:rPr>
              <w:t>50</w:t>
            </w:r>
            <w:r w:rsidR="00497014" w:rsidRPr="008B5383">
              <w:rPr>
                <w:noProof/>
                <w:webHidden/>
              </w:rPr>
              <w:fldChar w:fldCharType="end"/>
            </w:r>
          </w:hyperlink>
        </w:p>
        <w:p w14:paraId="6D33E8E1" w14:textId="5A355D3D" w:rsidR="00497014" w:rsidRPr="007B06EB" w:rsidRDefault="00CA71EC">
          <w:pPr>
            <w:pStyle w:val="Spistreci1"/>
            <w:rPr>
              <w:rFonts w:asciiTheme="minorHAnsi" w:eastAsiaTheme="minorEastAsia" w:hAnsiTheme="minorHAnsi"/>
              <w:noProof/>
              <w:sz w:val="22"/>
              <w:lang w:eastAsia="pl-PL"/>
            </w:rPr>
          </w:pPr>
          <w:hyperlink w:anchor="_Toc161404725" w:history="1">
            <w:r w:rsidR="00497014" w:rsidRPr="008B5383">
              <w:rPr>
                <w:rStyle w:val="Hipercze"/>
                <w:noProof/>
              </w:rPr>
              <w:t>9</w:t>
            </w:r>
            <w:r w:rsidR="00497014" w:rsidRPr="008B5383">
              <w:rPr>
                <w:rFonts w:asciiTheme="minorHAnsi" w:eastAsiaTheme="minorEastAsia" w:hAnsiTheme="minorHAnsi"/>
                <w:noProof/>
                <w:sz w:val="22"/>
                <w:lang w:eastAsia="pl-PL"/>
              </w:rPr>
              <w:tab/>
            </w:r>
            <w:r w:rsidR="00497014" w:rsidRPr="008B5383">
              <w:rPr>
                <w:rStyle w:val="Hipercze"/>
                <w:noProof/>
              </w:rPr>
              <w:t>Podstawy prawne</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_Toc161404725 \h </w:instrText>
            </w:r>
            <w:r w:rsidR="00497014" w:rsidRPr="008B5383">
              <w:rPr>
                <w:noProof/>
                <w:webHidden/>
              </w:rPr>
            </w:r>
            <w:r w:rsidR="00497014" w:rsidRPr="008B5383">
              <w:rPr>
                <w:noProof/>
                <w:webHidden/>
              </w:rPr>
              <w:fldChar w:fldCharType="separate"/>
            </w:r>
            <w:r w:rsidR="00260042">
              <w:rPr>
                <w:noProof/>
                <w:webHidden/>
              </w:rPr>
              <w:t>51</w:t>
            </w:r>
            <w:r w:rsidR="00497014" w:rsidRPr="008B5383">
              <w:rPr>
                <w:noProof/>
                <w:webHidden/>
              </w:rPr>
              <w:fldChar w:fldCharType="end"/>
            </w:r>
          </w:hyperlink>
        </w:p>
        <w:p w14:paraId="7B79E929" w14:textId="68B75197" w:rsidR="00497014" w:rsidRPr="007B06EB" w:rsidRDefault="00CA71EC">
          <w:pPr>
            <w:pStyle w:val="Spistreci1"/>
            <w:rPr>
              <w:rFonts w:asciiTheme="minorHAnsi" w:eastAsiaTheme="minorEastAsia" w:hAnsiTheme="minorHAnsi"/>
              <w:noProof/>
              <w:sz w:val="22"/>
              <w:lang w:eastAsia="pl-PL"/>
            </w:rPr>
          </w:pPr>
          <w:hyperlink w:anchor="_Toc161404726" w:history="1">
            <w:r w:rsidR="00497014" w:rsidRPr="008B5383">
              <w:rPr>
                <w:rStyle w:val="Hipercze"/>
                <w:noProof/>
              </w:rPr>
              <w:t>10</w:t>
            </w:r>
            <w:r w:rsidR="00497014" w:rsidRPr="008B5383">
              <w:rPr>
                <w:rFonts w:asciiTheme="minorHAnsi" w:eastAsiaTheme="minorEastAsia" w:hAnsiTheme="minorHAnsi"/>
                <w:noProof/>
                <w:sz w:val="22"/>
                <w:lang w:eastAsia="pl-PL"/>
              </w:rPr>
              <w:tab/>
            </w:r>
            <w:r w:rsidR="00497014" w:rsidRPr="008B5383">
              <w:rPr>
                <w:rStyle w:val="Hipercze"/>
                <w:noProof/>
              </w:rPr>
              <w:t>Załączniki do Regulaminu</w:t>
            </w:r>
            <w:r w:rsidR="00497014" w:rsidRPr="008B5383">
              <w:rPr>
                <w:noProof/>
                <w:webHidden/>
              </w:rPr>
              <w:tab/>
            </w:r>
            <w:r w:rsidR="00497014" w:rsidRPr="008B5383">
              <w:rPr>
                <w:noProof/>
                <w:webHidden/>
              </w:rPr>
              <w:fldChar w:fldCharType="begin"/>
            </w:r>
            <w:r w:rsidR="00497014" w:rsidRPr="008B5383">
              <w:rPr>
                <w:noProof/>
                <w:webHidden/>
              </w:rPr>
              <w:instrText xml:space="preserve"> PAGEREF _Toc161404726 \h </w:instrText>
            </w:r>
            <w:r w:rsidR="00497014" w:rsidRPr="008B5383">
              <w:rPr>
                <w:noProof/>
                <w:webHidden/>
              </w:rPr>
            </w:r>
            <w:r w:rsidR="00497014" w:rsidRPr="008B5383">
              <w:rPr>
                <w:noProof/>
                <w:webHidden/>
              </w:rPr>
              <w:fldChar w:fldCharType="separate"/>
            </w:r>
            <w:r w:rsidR="00260042">
              <w:rPr>
                <w:noProof/>
                <w:webHidden/>
              </w:rPr>
              <w:t>54</w:t>
            </w:r>
            <w:r w:rsidR="00497014" w:rsidRPr="008B5383">
              <w:rPr>
                <w:noProof/>
                <w:webHidden/>
              </w:rPr>
              <w:fldChar w:fldCharType="end"/>
            </w:r>
          </w:hyperlink>
        </w:p>
        <w:p w14:paraId="52972CE1" w14:textId="4008A5F4" w:rsidR="00E72D9B" w:rsidRPr="007B06EB" w:rsidRDefault="00E72D9B" w:rsidP="00E72D9B">
          <w:r w:rsidRPr="007B06EB">
            <w:rPr>
              <w:b/>
              <w:bCs/>
              <w:color w:val="2B579A"/>
              <w:shd w:val="clear" w:color="auto" w:fill="E6E6E6"/>
            </w:rPr>
            <w:fldChar w:fldCharType="end"/>
          </w:r>
        </w:p>
      </w:sdtContent>
    </w:sdt>
    <w:p w14:paraId="208260E0" w14:textId="77777777" w:rsidR="000207ED" w:rsidRPr="008B5383" w:rsidRDefault="000207ED">
      <w:pPr>
        <w:rPr>
          <w:rFonts w:eastAsiaTheme="majorEastAsia" w:cstheme="majorBidi"/>
          <w:b/>
          <w:color w:val="2E74B5" w:themeColor="accent1" w:themeShade="BF"/>
          <w:sz w:val="32"/>
          <w:szCs w:val="32"/>
        </w:rPr>
      </w:pPr>
    </w:p>
    <w:p w14:paraId="458FF479" w14:textId="77777777" w:rsidR="000207ED" w:rsidRPr="008B5383" w:rsidRDefault="000207ED">
      <w:pPr>
        <w:rPr>
          <w:rFonts w:eastAsiaTheme="majorEastAsia" w:cstheme="majorBidi"/>
          <w:b/>
          <w:color w:val="2E74B5" w:themeColor="accent1" w:themeShade="BF"/>
          <w:sz w:val="32"/>
          <w:szCs w:val="32"/>
        </w:rPr>
      </w:pPr>
    </w:p>
    <w:p w14:paraId="7ED3928C" w14:textId="77777777" w:rsidR="000207ED" w:rsidRPr="008B5383" w:rsidRDefault="000207ED">
      <w:pPr>
        <w:rPr>
          <w:rFonts w:eastAsiaTheme="majorEastAsia" w:cstheme="majorBidi"/>
          <w:b/>
          <w:color w:val="2E74B5" w:themeColor="accent1" w:themeShade="BF"/>
          <w:sz w:val="32"/>
          <w:szCs w:val="32"/>
        </w:rPr>
      </w:pPr>
    </w:p>
    <w:p w14:paraId="35353849" w14:textId="77777777" w:rsidR="000207ED" w:rsidRPr="008B5383" w:rsidRDefault="000207ED">
      <w:pPr>
        <w:rPr>
          <w:rFonts w:eastAsiaTheme="majorEastAsia" w:cstheme="majorBidi"/>
          <w:b/>
          <w:color w:val="2E74B5" w:themeColor="accent1" w:themeShade="BF"/>
          <w:sz w:val="32"/>
          <w:szCs w:val="32"/>
        </w:rPr>
      </w:pPr>
    </w:p>
    <w:p w14:paraId="501EC029" w14:textId="77777777" w:rsidR="000207ED" w:rsidRPr="008B5383" w:rsidRDefault="000207ED">
      <w:pPr>
        <w:rPr>
          <w:rFonts w:eastAsiaTheme="majorEastAsia" w:cstheme="majorBidi"/>
          <w:b/>
          <w:color w:val="2E74B5" w:themeColor="accent1" w:themeShade="BF"/>
          <w:sz w:val="32"/>
          <w:szCs w:val="32"/>
        </w:rPr>
      </w:pPr>
    </w:p>
    <w:p w14:paraId="1D4673E1" w14:textId="77777777" w:rsidR="000207ED" w:rsidRPr="008B5383" w:rsidRDefault="000207ED">
      <w:pPr>
        <w:rPr>
          <w:rFonts w:eastAsiaTheme="majorEastAsia" w:cstheme="majorBidi"/>
          <w:b/>
          <w:color w:val="2E74B5" w:themeColor="accent1" w:themeShade="BF"/>
          <w:sz w:val="32"/>
          <w:szCs w:val="32"/>
        </w:rPr>
      </w:pPr>
    </w:p>
    <w:p w14:paraId="2C334C55" w14:textId="77777777" w:rsidR="000207ED" w:rsidRPr="008B5383" w:rsidRDefault="000207ED">
      <w:pPr>
        <w:rPr>
          <w:rFonts w:eastAsiaTheme="majorEastAsia" w:cstheme="majorBidi"/>
          <w:b/>
          <w:color w:val="2E74B5" w:themeColor="accent1" w:themeShade="BF"/>
          <w:sz w:val="32"/>
          <w:szCs w:val="32"/>
        </w:rPr>
      </w:pPr>
    </w:p>
    <w:p w14:paraId="06AA7390" w14:textId="77777777" w:rsidR="000207ED" w:rsidRPr="008B5383" w:rsidRDefault="000207ED">
      <w:pPr>
        <w:rPr>
          <w:rFonts w:eastAsiaTheme="majorEastAsia" w:cstheme="majorBidi"/>
          <w:b/>
          <w:color w:val="2E74B5" w:themeColor="accent1" w:themeShade="BF"/>
          <w:sz w:val="32"/>
          <w:szCs w:val="32"/>
        </w:rPr>
      </w:pPr>
    </w:p>
    <w:p w14:paraId="50316367" w14:textId="77777777" w:rsidR="00A85AF9" w:rsidRPr="008B5383" w:rsidRDefault="00A85AF9" w:rsidP="00A85AF9">
      <w:pPr>
        <w:keepNext/>
        <w:keepLines/>
        <w:spacing w:before="120" w:after="120"/>
        <w:outlineLvl w:val="0"/>
        <w:rPr>
          <w:rFonts w:eastAsiaTheme="majorEastAsia" w:cstheme="majorBidi"/>
          <w:b/>
          <w:color w:val="2E74B5" w:themeColor="accent1" w:themeShade="BF"/>
          <w:sz w:val="32"/>
          <w:szCs w:val="32"/>
        </w:rPr>
      </w:pPr>
      <w:bookmarkStart w:id="2" w:name="_Toc161404683"/>
      <w:r w:rsidRPr="008B5383">
        <w:rPr>
          <w:rFonts w:eastAsiaTheme="majorEastAsia" w:cstheme="majorBidi"/>
          <w:b/>
          <w:color w:val="2E74B5" w:themeColor="accent1" w:themeShade="BF"/>
          <w:sz w:val="32"/>
          <w:szCs w:val="32"/>
        </w:rPr>
        <w:t>Wykaz skrótów</w:t>
      </w:r>
      <w:bookmarkEnd w:id="2"/>
    </w:p>
    <w:p w14:paraId="11BF407C"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 xml:space="preserve">DNSH – ang. do no </w:t>
      </w:r>
      <w:proofErr w:type="spellStart"/>
      <w:r w:rsidRPr="008B5383">
        <w:rPr>
          <w:rFonts w:cs="Arial"/>
          <w:bCs/>
        </w:rPr>
        <w:t>significant</w:t>
      </w:r>
      <w:proofErr w:type="spellEnd"/>
      <w:r w:rsidRPr="008B5383">
        <w:rPr>
          <w:rFonts w:cs="Arial"/>
          <w:bCs/>
        </w:rPr>
        <w:t xml:space="preserve"> </w:t>
      </w:r>
      <w:proofErr w:type="spellStart"/>
      <w:r w:rsidRPr="008B5383">
        <w:rPr>
          <w:rFonts w:cs="Arial"/>
          <w:bCs/>
        </w:rPr>
        <w:t>harm</w:t>
      </w:r>
      <w:proofErr w:type="spellEnd"/>
      <w:r w:rsidRPr="008B5383">
        <w:rPr>
          <w:rFonts w:cs="Arial"/>
          <w:bCs/>
        </w:rPr>
        <w:t xml:space="preserve"> - zasada nieczynienia znaczącej szkody środowisku;</w:t>
      </w:r>
    </w:p>
    <w:p w14:paraId="71199542"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EFRR - Europejski Fundusz Rozwoju Regionalnego</w:t>
      </w:r>
    </w:p>
    <w:p w14:paraId="7D7FF85D"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EFS + - Europejski Fundusz Społeczny Plus</w:t>
      </w:r>
    </w:p>
    <w:p w14:paraId="3167FD80" w14:textId="77777777" w:rsidR="00A85AF9" w:rsidRPr="007B06EB" w:rsidRDefault="00A85AF9" w:rsidP="000463A9">
      <w:pPr>
        <w:numPr>
          <w:ilvl w:val="0"/>
          <w:numId w:val="12"/>
        </w:numPr>
        <w:spacing w:after="240"/>
        <w:contextualSpacing/>
        <w:textAlignment w:val="baseline"/>
        <w:rPr>
          <w:rFonts w:cs="Arial"/>
          <w:bCs/>
        </w:rPr>
      </w:pPr>
      <w:proofErr w:type="spellStart"/>
      <w:r w:rsidRPr="008B5383">
        <w:rPr>
          <w:rFonts w:cs="Arial"/>
          <w:bCs/>
        </w:rPr>
        <w:t>ePUAP</w:t>
      </w:r>
      <w:proofErr w:type="spellEnd"/>
      <w:r w:rsidRPr="008B5383">
        <w:rPr>
          <w:rFonts w:cs="Arial"/>
          <w:bCs/>
        </w:rPr>
        <w:t xml:space="preserve"> – elektroniczna Platforma Usług Administracji Publicznej dostępna pod adresem </w:t>
      </w:r>
      <w:hyperlink r:id="rId15" w:history="1">
        <w:proofErr w:type="spellStart"/>
        <w:r w:rsidRPr="007B06EB">
          <w:rPr>
            <w:rFonts w:cs="Arial"/>
            <w:bCs/>
            <w:color w:val="0563C1" w:themeColor="hyperlink"/>
            <w:u w:val="single"/>
          </w:rPr>
          <w:t>ePUAP</w:t>
        </w:r>
        <w:proofErr w:type="spellEnd"/>
      </w:hyperlink>
      <w:r w:rsidRPr="007B06EB">
        <w:rPr>
          <w:rFonts w:cs="Arial"/>
          <w:bCs/>
        </w:rPr>
        <w:t>;</w:t>
      </w:r>
    </w:p>
    <w:p w14:paraId="7D74D8C2"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FE SL 2021-2027/Program – program Fundusze Europejskie dla Śląskiego 2021-2027;</w:t>
      </w:r>
    </w:p>
    <w:p w14:paraId="06AC92B3"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FST – Fundusz na rzecz Sprawiedliwej Transformacji;</w:t>
      </w:r>
    </w:p>
    <w:p w14:paraId="25849932"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ION – Instytucja Organizująca Nabór – (Zarząd Województwa Śląskiego) Departament Europejskiego Funduszu Rozwoju Regionalnego;</w:t>
      </w:r>
    </w:p>
    <w:p w14:paraId="6AF5E788"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IZ FE SL – Instytucja Zarządzająca programem Fundusze Europejskie dla Śląskiego 2021–2027;</w:t>
      </w:r>
    </w:p>
    <w:p w14:paraId="76C03A79"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JST – Jednostki Samorządu Terytorialnego;</w:t>
      </w:r>
    </w:p>
    <w:p w14:paraId="47902DB7"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KOP – Komisja Oceny Projektów;</w:t>
      </w:r>
    </w:p>
    <w:p w14:paraId="0136A5C4"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KM FE SL - Komitet Monitorujący program Fundusze Europejskie dla Śląskiego 2021-2027;</w:t>
      </w:r>
    </w:p>
    <w:p w14:paraId="28821357" w14:textId="77777777" w:rsidR="00A85AF9" w:rsidRPr="007B06EB" w:rsidRDefault="00A85AF9" w:rsidP="000463A9">
      <w:pPr>
        <w:numPr>
          <w:ilvl w:val="0"/>
          <w:numId w:val="12"/>
        </w:numPr>
        <w:spacing w:after="240"/>
        <w:contextualSpacing/>
        <w:textAlignment w:val="baseline"/>
        <w:rPr>
          <w:rFonts w:cs="Arial"/>
          <w:bCs/>
        </w:rPr>
      </w:pPr>
      <w:r w:rsidRPr="008B5383">
        <w:rPr>
          <w:rFonts w:cs="Arial"/>
          <w:bCs/>
        </w:rPr>
        <w:t xml:space="preserve">LSI 2021 – Lokalny System Informatyczny dla programu Fundusze Europejskie dla Śląskiego 2021-2027, wersja szkoleniowa dostępna jest pod adresem: </w:t>
      </w:r>
      <w:hyperlink r:id="rId16" w:history="1">
        <w:r w:rsidRPr="007B06EB">
          <w:rPr>
            <w:rFonts w:cs="Arial"/>
            <w:bCs/>
            <w:color w:val="0563C1" w:themeColor="hyperlink"/>
            <w:u w:val="single"/>
          </w:rPr>
          <w:t>LSI2021 szkoleniowa</w:t>
        </w:r>
      </w:hyperlink>
      <w:r w:rsidRPr="007B06EB">
        <w:rPr>
          <w:rFonts w:cs="Arial"/>
          <w:bCs/>
        </w:rPr>
        <w:t xml:space="preserve">, natomiast wersja produkcyjna pod adresem: </w:t>
      </w:r>
      <w:bookmarkStart w:id="3" w:name="_Hlk132964082"/>
      <w:r w:rsidRPr="007B06EB">
        <w:rPr>
          <w:rFonts w:cs="Arial"/>
          <w:bCs/>
        </w:rPr>
        <w:fldChar w:fldCharType="begin"/>
      </w:r>
      <w:r w:rsidRPr="008B5383">
        <w:rPr>
          <w:rFonts w:cs="Arial"/>
          <w:bCs/>
        </w:rPr>
        <w:instrText xml:space="preserve"> HYPERLINK "https://lsi2021.slaskie.pl/" </w:instrText>
      </w:r>
      <w:r w:rsidRPr="007B06EB">
        <w:rPr>
          <w:rFonts w:cs="Arial"/>
          <w:bCs/>
        </w:rPr>
        <w:fldChar w:fldCharType="separate"/>
      </w:r>
      <w:r w:rsidRPr="007B06EB">
        <w:rPr>
          <w:rFonts w:cs="Arial"/>
          <w:bCs/>
          <w:color w:val="0563C1" w:themeColor="hyperlink"/>
          <w:u w:val="single"/>
        </w:rPr>
        <w:t>LSI2021</w:t>
      </w:r>
      <w:r w:rsidRPr="007B06EB">
        <w:rPr>
          <w:rFonts w:cs="Arial"/>
          <w:bCs/>
        </w:rPr>
        <w:fldChar w:fldCharType="end"/>
      </w:r>
      <w:r w:rsidRPr="007B06EB">
        <w:rPr>
          <w:rFonts w:cs="Arial"/>
          <w:bCs/>
        </w:rPr>
        <w:t>;</w:t>
      </w:r>
      <w:bookmarkEnd w:id="3"/>
    </w:p>
    <w:p w14:paraId="212CC0DB"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LWK – Lista wskaźników kluczowych;</w:t>
      </w:r>
    </w:p>
    <w:p w14:paraId="4CEF6524"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LWP – Lista wskaźników specyficznych dla programów;</w:t>
      </w:r>
    </w:p>
    <w:p w14:paraId="1707F487" w14:textId="27D6B4D1" w:rsidR="00A85AF9" w:rsidRPr="008B5383" w:rsidRDefault="00A85AF9" w:rsidP="000463A9">
      <w:pPr>
        <w:numPr>
          <w:ilvl w:val="0"/>
          <w:numId w:val="12"/>
        </w:numPr>
        <w:spacing w:after="240"/>
        <w:contextualSpacing/>
        <w:textAlignment w:val="baseline"/>
        <w:rPr>
          <w:rFonts w:cs="Arial"/>
          <w:bCs/>
        </w:rPr>
      </w:pPr>
      <w:r w:rsidRPr="008B5383">
        <w:rPr>
          <w:rFonts w:cs="Arial"/>
          <w:bCs/>
        </w:rPr>
        <w:t>MRU – mechanizm racjonalnych usprawnień;</w:t>
      </w:r>
    </w:p>
    <w:p w14:paraId="72E38AF7" w14:textId="40D594DF" w:rsidR="00A04F91" w:rsidRPr="008B5383" w:rsidRDefault="00A04F91" w:rsidP="000463A9">
      <w:pPr>
        <w:numPr>
          <w:ilvl w:val="0"/>
          <w:numId w:val="12"/>
        </w:numPr>
        <w:spacing w:after="240"/>
        <w:contextualSpacing/>
        <w:textAlignment w:val="baseline"/>
        <w:rPr>
          <w:rFonts w:cs="Arial"/>
          <w:bCs/>
        </w:rPr>
      </w:pPr>
      <w:r w:rsidRPr="008B5383">
        <w:rPr>
          <w:rFonts w:cs="Arial"/>
          <w:bCs/>
        </w:rPr>
        <w:t>OSI – Obszar Strategicznej Interwencji</w:t>
      </w:r>
    </w:p>
    <w:p w14:paraId="273CA421"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SZOP FE SL - Szczegółowy Opis Priorytetów dla programu Fundusze Europejskiego dla Śląskiego 2021-2027;</w:t>
      </w:r>
    </w:p>
    <w:p w14:paraId="5C714B98" w14:textId="77777777" w:rsidR="00A85AF9" w:rsidRPr="008B5383" w:rsidRDefault="00A85AF9" w:rsidP="000463A9">
      <w:pPr>
        <w:numPr>
          <w:ilvl w:val="0"/>
          <w:numId w:val="12"/>
        </w:numPr>
        <w:spacing w:after="240"/>
        <w:contextualSpacing/>
        <w:textAlignment w:val="baseline"/>
        <w:rPr>
          <w:rFonts w:cs="Arial"/>
          <w:bCs/>
        </w:rPr>
      </w:pPr>
      <w:r w:rsidRPr="008B5383">
        <w:rPr>
          <w:rFonts w:cs="Arial"/>
          <w:bCs/>
        </w:rPr>
        <w:t>WOD – wniosek o dofinansowanie projektu;</w:t>
      </w:r>
    </w:p>
    <w:p w14:paraId="73809FD8" w14:textId="6F34B2CF" w:rsidR="00A85AF9" w:rsidRPr="00F80A0B" w:rsidRDefault="00A85AF9" w:rsidP="00F80A0B">
      <w:pPr>
        <w:numPr>
          <w:ilvl w:val="0"/>
          <w:numId w:val="12"/>
        </w:numPr>
        <w:spacing w:after="240"/>
        <w:contextualSpacing/>
        <w:textAlignment w:val="baseline"/>
        <w:rPr>
          <w:rFonts w:cs="Arial"/>
          <w:bCs/>
        </w:rPr>
      </w:pPr>
      <w:r w:rsidRPr="008B5383">
        <w:rPr>
          <w:rFonts w:cs="Arial"/>
          <w:bCs/>
        </w:rPr>
        <w:t>ZIT – Zintegrowane Inwestycje Terytorialne</w:t>
      </w:r>
    </w:p>
    <w:p w14:paraId="288123FF" w14:textId="77777777" w:rsidR="00A85AF9" w:rsidRPr="008B5383" w:rsidRDefault="00A85AF9" w:rsidP="00A85AF9">
      <w:pPr>
        <w:rPr>
          <w:rFonts w:cs="Arial"/>
          <w:szCs w:val="24"/>
        </w:rPr>
      </w:pPr>
      <w:r w:rsidRPr="008B5383">
        <w:rPr>
          <w:rFonts w:cs="Arial"/>
          <w:szCs w:val="24"/>
        </w:rPr>
        <w:br w:type="page"/>
      </w:r>
    </w:p>
    <w:p w14:paraId="7D4EBCAF" w14:textId="00F580F9" w:rsidR="00A85AF9" w:rsidRPr="008B5383" w:rsidRDefault="00A85AF9" w:rsidP="00A85AF9">
      <w:pPr>
        <w:keepNext/>
        <w:keepLines/>
        <w:spacing w:before="120" w:after="120"/>
        <w:outlineLvl w:val="0"/>
        <w:rPr>
          <w:rFonts w:eastAsiaTheme="majorEastAsia" w:cstheme="majorBidi"/>
          <w:b/>
          <w:color w:val="2E74B5" w:themeColor="accent1" w:themeShade="BF"/>
          <w:sz w:val="32"/>
          <w:szCs w:val="32"/>
        </w:rPr>
      </w:pPr>
      <w:bookmarkStart w:id="4" w:name="_Toc161404684"/>
      <w:r w:rsidRPr="008B5383">
        <w:rPr>
          <w:rFonts w:eastAsiaTheme="majorEastAsia" w:cstheme="majorBidi"/>
          <w:b/>
          <w:color w:val="2E74B5" w:themeColor="accent1" w:themeShade="BF"/>
          <w:sz w:val="32"/>
          <w:szCs w:val="32"/>
        </w:rPr>
        <w:lastRenderedPageBreak/>
        <w:t>Słownik pojęć</w:t>
      </w:r>
      <w:bookmarkEnd w:id="4"/>
    </w:p>
    <w:p w14:paraId="459B1670" w14:textId="53BCB46C" w:rsidR="00AA18DB" w:rsidRPr="008B5383" w:rsidRDefault="002E369A" w:rsidP="00F95B25">
      <w:pPr>
        <w:pStyle w:val="Akapitzlist"/>
        <w:numPr>
          <w:ilvl w:val="0"/>
          <w:numId w:val="12"/>
        </w:numPr>
      </w:pPr>
      <w:r w:rsidRPr="008B5383">
        <w:t>Audyt energetyczny – obowiązkowy załącznik do wniosku; wypełniony szablon audytu energetycznego (wzór dołączony do Regulaminu) lub aktualny</w:t>
      </w:r>
      <w:r w:rsidR="00876B4B" w:rsidRPr="007B06EB">
        <w:rPr>
          <w:rStyle w:val="Odwoanieprzypisudolnego"/>
        </w:rPr>
        <w:footnoteReference w:id="3"/>
      </w:r>
      <w:r w:rsidRPr="007B06EB">
        <w:t xml:space="preserve">   audyt energetyczny sporządzony na podstawie rozporządzenia</w:t>
      </w:r>
      <w:r w:rsidR="00876B4B" w:rsidRPr="007B06EB">
        <w:rPr>
          <w:rStyle w:val="Odwoanieprzypisudolnego"/>
        </w:rPr>
        <w:footnoteReference w:id="4"/>
      </w:r>
      <w:r w:rsidRPr="007B06EB">
        <w:t>,</w:t>
      </w:r>
      <w:r w:rsidR="78B04BE0" w:rsidRPr="007B06EB">
        <w:t xml:space="preserve"> </w:t>
      </w:r>
      <w:r w:rsidRPr="007B06EB">
        <w:t>załączony wraz ze świadectwem charakterystyki energetycznej budynku oraz wypełnioną kartą audytu energetycznego (wzór dołączony do Regulaminu).</w:t>
      </w:r>
      <w:r w:rsidR="00EA3F66" w:rsidRPr="008B5383">
        <w:t xml:space="preserve"> </w:t>
      </w:r>
    </w:p>
    <w:p w14:paraId="5D430DE7" w14:textId="11FAF2B7" w:rsidR="00AA18DB" w:rsidRPr="008B5383" w:rsidRDefault="00A85AF9" w:rsidP="00F95B25">
      <w:pPr>
        <w:pStyle w:val="Akapitzlist"/>
        <w:numPr>
          <w:ilvl w:val="0"/>
          <w:numId w:val="12"/>
        </w:numPr>
      </w:pPr>
      <w: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6CFB754E" w14:textId="17E0D0CD" w:rsidR="00AA18DB" w:rsidRPr="008B5383" w:rsidRDefault="00A85AF9" w:rsidP="00F95B25">
      <w:pPr>
        <w:pStyle w:val="Akapitzlist"/>
        <w:numPr>
          <w:ilvl w:val="0"/>
          <w:numId w:val="12"/>
        </w:numPr>
      </w:pPr>
      <w: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C6B8B17" w14:textId="77777777" w:rsidR="00AA18DB" w:rsidRPr="008B5383" w:rsidRDefault="00A85AF9" w:rsidP="00F95B25">
      <w:pPr>
        <w:pStyle w:val="Akapitzlist"/>
        <w:numPr>
          <w:ilvl w:val="0"/>
          <w:numId w:val="12"/>
        </w:numPr>
      </w:pPr>
      <w:r>
        <w:t>Dzień – dzień kalendarzowy, o ile nie wskazano inaczej. Jeżeli koniec terminu do wykonania czynności przypada na dzień uznany ustawowo za wolny od pracy lub na sobotę, termin upływa następnego dnia, który nie jest dniem wolnym od pracy ani sobotą.</w:t>
      </w:r>
    </w:p>
    <w:p w14:paraId="42C7D7D5" w14:textId="77777777" w:rsidR="00AA18DB" w:rsidRPr="008B5383" w:rsidRDefault="00A85AF9" w:rsidP="00F95B25">
      <w:pPr>
        <w:pStyle w:val="Akapitzlist"/>
        <w:numPr>
          <w:ilvl w:val="0"/>
          <w:numId w:val="12"/>
        </w:numPr>
      </w:pPr>
      <w:r>
        <w:t>Dofinansowanie – finansowanie UE lub współfinansowanie krajowe z budżetu państwa, przyznane na podstawie umowy o dofinansowanie projektu albo decyzji o dofinansowaniu projektu.</w:t>
      </w:r>
    </w:p>
    <w:p w14:paraId="15C736D5" w14:textId="64C3B371" w:rsidR="00A85AF9" w:rsidRPr="008B5383" w:rsidRDefault="00A85AF9" w:rsidP="00F95B25">
      <w:pPr>
        <w:pStyle w:val="Akapitzlist"/>
        <w:numPr>
          <w:ilvl w:val="0"/>
          <w:numId w:val="12"/>
        </w:numPr>
      </w:pPr>
      <w:r>
        <w:t xml:space="preserve">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w:t>
      </w:r>
      <w:r>
        <w:lastRenderedPageBreak/>
        <w:t>przez każdą osobę. Przykładami tych produktów są: strona lub aplikacja internetowa, materiały szkoleniowe, konferencja, wybudowane lub modernizowane obiekty, zakupione środki transportu.</w:t>
      </w:r>
    </w:p>
    <w:p w14:paraId="13255B76" w14:textId="77777777" w:rsidR="00AA18DB" w:rsidRPr="008B5383" w:rsidRDefault="00876B4B" w:rsidP="00F95B25">
      <w:pPr>
        <w:pStyle w:val="Akapitzlist"/>
        <w:numPr>
          <w:ilvl w:val="0"/>
          <w:numId w:val="12"/>
        </w:numPr>
      </w:pPr>
      <w:r>
        <w:t>Instalacja odnawialnego źródła energii (instalacja OZE) – zgodnie z Ustawą o odnawialnych źródłach energii oznacza instalację stanowiącą wyodrębniony zespół urządzeń służących do wytwarzania energii opisanych przez dane techniczne i handlowe, w których energia jest wytwarzana z odnawialnych źródeł energii, lub obiektów budowlanych i urządzeń stanowiących całość techniczno-użytkową służący do wytwarzania biogazu rolniczego – a także połączony z tym zespołem magazyn energii elektrycznej lub magazyn biogazu rolniczego.</w:t>
      </w:r>
    </w:p>
    <w:p w14:paraId="784A8B55" w14:textId="5F8074B2" w:rsidR="00524895" w:rsidRPr="00415D66" w:rsidRDefault="00105843" w:rsidP="00F95B25">
      <w:pPr>
        <w:pStyle w:val="Akapitzlist"/>
        <w:numPr>
          <w:ilvl w:val="0"/>
          <w:numId w:val="12"/>
        </w:numPr>
      </w:pPr>
      <w:r>
        <w:t>e-Doręczenia - doręczanie korespondencji z wykorzystaniem publicznej usługi rejestrowanego doręczenia elektronicznego w rozumieniu przepisów ustawy z 18 listopada 2020 r. o doręczeniach elektronicznych</w:t>
      </w:r>
      <w:r w:rsidR="00524895">
        <w:t>.</w:t>
      </w:r>
      <w:r w:rsidR="1449D1F9">
        <w:t xml:space="preserve"> </w:t>
      </w:r>
    </w:p>
    <w:p w14:paraId="3E781786" w14:textId="7EC223CA" w:rsidR="00524895" w:rsidRPr="00415D66" w:rsidRDefault="00524895" w:rsidP="00F95B25">
      <w:pPr>
        <w:pStyle w:val="Akapitzlist"/>
        <w:numPr>
          <w:ilvl w:val="0"/>
          <w:numId w:val="12"/>
        </w:numPr>
      </w:pPr>
      <w:r>
        <w:t>Głęboka modernizacja energetyczna budynku - modernizacja budynku wynikająca z optymalnego wariantu zawartego w audycie energetycznym.</w:t>
      </w:r>
    </w:p>
    <w:p w14:paraId="202B39A3" w14:textId="77777777" w:rsidR="00524895" w:rsidRPr="00415D66" w:rsidRDefault="00524895" w:rsidP="00524895">
      <w:pPr>
        <w:numPr>
          <w:ilvl w:val="0"/>
          <w:numId w:val="12"/>
        </w:numPr>
        <w:spacing w:after="240"/>
        <w:contextualSpacing/>
        <w:textAlignment w:val="baseline"/>
        <w:rPr>
          <w:rFonts w:cs="Arial"/>
          <w:bCs/>
        </w:rPr>
      </w:pPr>
      <w:r w:rsidRPr="564DAD23">
        <w:rPr>
          <w:rFonts w:cs="Arial"/>
        </w:rPr>
        <w:t>Klasa energochłonności budynku – narzędzie określone na potrzeby oceny projektów w tym naborze (do oceny kryterium merytorycznego specyficznego nr 6. Poprawa klasy energochłonności budynku): klasy energochłonności budynku zamieszczone w szablonie audytu energetycznego oraz wzorze karty audytu energetycznego (oba wzory stanowią załączniki do Regulaminu). Użycie pojęcia klas energetycznych w tym naborze nie jest równoważne z nadaniem odpowiedniej klasy energochłonności budynku, na podstawie odpowiednich przepisów.</w:t>
      </w:r>
    </w:p>
    <w:p w14:paraId="168F3BA9" w14:textId="3A7F7730" w:rsidR="00A85AF9" w:rsidRPr="00415D66" w:rsidRDefault="00A85AF9" w:rsidP="000463A9">
      <w:pPr>
        <w:numPr>
          <w:ilvl w:val="0"/>
          <w:numId w:val="12"/>
        </w:numPr>
        <w:spacing w:after="240"/>
        <w:contextualSpacing/>
        <w:textAlignment w:val="baseline"/>
        <w:rPr>
          <w:rFonts w:cs="Arial"/>
          <w:bCs/>
        </w:rPr>
      </w:pPr>
      <w:r w:rsidRPr="564DAD23">
        <w:rPr>
          <w:rFonts w:cs="Arial"/>
        </w:rPr>
        <w:t>Kontrakt programowy – rodzaj umowy zawieranej między rządem a zarządem województwa, określającej kierunki i warunki wydatkowania funduszy unijnych oraz kluczowe przedsięwzięcia w ramach programu regionalnego. </w:t>
      </w:r>
    </w:p>
    <w:p w14:paraId="0FF0714E" w14:textId="5C96AB50" w:rsidR="00A85AF9" w:rsidRPr="00415D66" w:rsidRDefault="00A85AF9" w:rsidP="000463A9">
      <w:pPr>
        <w:numPr>
          <w:ilvl w:val="0"/>
          <w:numId w:val="12"/>
        </w:numPr>
        <w:spacing w:after="240"/>
        <w:contextualSpacing/>
        <w:textAlignment w:val="baseline"/>
        <w:rPr>
          <w:rFonts w:cs="Arial"/>
          <w:bCs/>
        </w:rPr>
      </w:pPr>
      <w:r w:rsidRPr="564DAD23">
        <w:rPr>
          <w:rFonts w:cs="Arial"/>
        </w:rPr>
        <w:t>Kryteria wyboru projektów – kryteria umożliwiające ocenę projektu, zatwierdzone przez komitet monitorujący, o którym mowa w art. 38 rozporządzenia ogólnego.</w:t>
      </w:r>
    </w:p>
    <w:p w14:paraId="6264F97E" w14:textId="77777777" w:rsidR="00B23FB1" w:rsidRPr="00415D66" w:rsidRDefault="00B23FB1" w:rsidP="00B23FB1">
      <w:pPr>
        <w:numPr>
          <w:ilvl w:val="0"/>
          <w:numId w:val="12"/>
        </w:numPr>
        <w:spacing w:after="240"/>
        <w:contextualSpacing/>
        <w:textAlignment w:val="baseline"/>
        <w:rPr>
          <w:rFonts w:cs="Arial"/>
          <w:bCs/>
        </w:rPr>
      </w:pPr>
      <w:r w:rsidRPr="564DAD23">
        <w:rPr>
          <w:rFonts w:cs="Arial"/>
        </w:rPr>
        <w:t xml:space="preserve">Magazyn energii – </w:t>
      </w:r>
    </w:p>
    <w:p w14:paraId="56C441EB" w14:textId="77777777" w:rsidR="00B23FB1" w:rsidRPr="00415D66" w:rsidRDefault="00B23FB1" w:rsidP="00811258">
      <w:pPr>
        <w:spacing w:after="240"/>
        <w:ind w:left="1440"/>
        <w:contextualSpacing/>
        <w:textAlignment w:val="baseline"/>
        <w:rPr>
          <w:rFonts w:cs="Arial"/>
          <w:bCs/>
        </w:rPr>
      </w:pPr>
      <w:r w:rsidRPr="00415D66">
        <w:rPr>
          <w:rFonts w:cs="Arial"/>
          <w:bCs/>
        </w:rPr>
        <w:t xml:space="preserve">a. magazyn energii cieplnej - wyodrębniona instalacja służąca do przechowywania energii cieplnej w dowolnej postaci, w sposób pozwalający na, co najmniej częściowe jej odzyskanie; </w:t>
      </w:r>
    </w:p>
    <w:p w14:paraId="4221CAD5" w14:textId="77777777" w:rsidR="00B23FB1" w:rsidRPr="00415D66" w:rsidRDefault="00B23FB1" w:rsidP="00811258">
      <w:pPr>
        <w:spacing w:after="240"/>
        <w:ind w:left="1440"/>
        <w:contextualSpacing/>
        <w:textAlignment w:val="baseline"/>
        <w:rPr>
          <w:rFonts w:cs="Arial"/>
          <w:bCs/>
        </w:rPr>
      </w:pPr>
      <w:r w:rsidRPr="00415D66">
        <w:rPr>
          <w:rFonts w:cs="Arial"/>
          <w:bCs/>
        </w:rPr>
        <w:lastRenderedPageBreak/>
        <w:t>b. magazyn energii elektrycznej- zgodnie z art. 3 pkt 10k) Ustawy z dnia 10 kwietnia 1997 r. Prawo energetyczne – instalacja umożliwiająca magazynowanie energii elektrycznej i wprowadzenie jej do sieci elektroenergetycznej.</w:t>
      </w:r>
    </w:p>
    <w:p w14:paraId="16376593"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01CA1D2F" w:rsidR="00A85AF9" w:rsidRPr="00415D66" w:rsidRDefault="00A85AF9" w:rsidP="000463A9">
      <w:pPr>
        <w:numPr>
          <w:ilvl w:val="0"/>
          <w:numId w:val="12"/>
        </w:numPr>
        <w:spacing w:after="240"/>
        <w:contextualSpacing/>
        <w:textAlignment w:val="baseline"/>
        <w:rPr>
          <w:rFonts w:cs="Arial"/>
          <w:bCs/>
        </w:rPr>
      </w:pPr>
      <w:r w:rsidRPr="564DAD23">
        <w:rPr>
          <w:rFonts w:cs="Arial"/>
        </w:rPr>
        <w:t>Oczywiste omyłki - omyłki widoczne, takie jak błędy rachunkowe w wykonaniu działania matematycznego, błędy pisarskie, polegające na przekręceniu, opuszczeniu wyrazu.</w:t>
      </w:r>
    </w:p>
    <w:p w14:paraId="29EF86CB" w14:textId="77777777" w:rsidR="00B05C1F" w:rsidRPr="00415D66" w:rsidRDefault="00B05C1F" w:rsidP="00F95B25">
      <w:pPr>
        <w:pStyle w:val="Akapitzlist"/>
        <w:numPr>
          <w:ilvl w:val="0"/>
          <w:numId w:val="12"/>
        </w:numPr>
      </w:pPr>
      <w:r>
        <w:t xml:space="preserve">Odnawialne źródła energii (OZE) – odnawialne, niekopalne źródła energii obejmujące energię wiatru, energię promieniowania słonecznego, energię </w:t>
      </w:r>
      <w:proofErr w:type="spellStart"/>
      <w:r>
        <w:t>aerotermalną</w:t>
      </w:r>
      <w:proofErr w:type="spellEnd"/>
      <w:r>
        <w:t xml:space="preserve">, energię geotermalną, energię hydrotermalną, hydroenergię, energię otrzymywaną z biomasy, biogazu, biogazu rolniczego oraz z </w:t>
      </w:r>
      <w:proofErr w:type="spellStart"/>
      <w:r>
        <w:t>biopłynów</w:t>
      </w:r>
      <w:proofErr w:type="spellEnd"/>
      <w:r>
        <w:t>.</w:t>
      </w:r>
    </w:p>
    <w:p w14:paraId="1BCF77E6" w14:textId="6CA5E600" w:rsidR="004F72F0" w:rsidRPr="00415D66" w:rsidRDefault="003D56A1" w:rsidP="004F72F0">
      <w:pPr>
        <w:numPr>
          <w:ilvl w:val="0"/>
          <w:numId w:val="12"/>
        </w:numPr>
        <w:spacing w:after="240"/>
        <w:contextualSpacing/>
        <w:textAlignment w:val="baseline"/>
        <w:rPr>
          <w:rFonts w:cs="Arial"/>
          <w:bCs/>
        </w:rPr>
      </w:pPr>
      <w:r w:rsidRPr="564DAD23">
        <w:rPr>
          <w:rFonts w:cs="Arial"/>
        </w:rPr>
        <w:t>O</w:t>
      </w:r>
      <w:r w:rsidR="004F72F0" w:rsidRPr="564DAD23">
        <w:rPr>
          <w:rFonts w:cs="Arial"/>
        </w:rPr>
        <w:t>pieka instytucjonalna – usługi świadczone:</w:t>
      </w:r>
    </w:p>
    <w:p w14:paraId="01378607" w14:textId="77777777" w:rsidR="004F72F0" w:rsidRPr="00415D66" w:rsidRDefault="004F72F0" w:rsidP="004F72F0">
      <w:pPr>
        <w:spacing w:after="240"/>
        <w:ind w:left="993" w:hanging="297"/>
        <w:contextualSpacing/>
        <w:textAlignment w:val="baseline"/>
        <w:rPr>
          <w:rFonts w:cs="Arial"/>
          <w:bCs/>
        </w:rPr>
      </w:pPr>
      <w:r w:rsidRPr="00415D66">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15D66" w:rsidRDefault="004F72F0" w:rsidP="004F72F0">
      <w:pPr>
        <w:spacing w:after="240"/>
        <w:ind w:left="993" w:hanging="297"/>
        <w:contextualSpacing/>
        <w:textAlignment w:val="baseline"/>
        <w:rPr>
          <w:rFonts w:cs="Arial"/>
          <w:bCs/>
        </w:rPr>
      </w:pPr>
      <w:r w:rsidRPr="00415D66">
        <w:rPr>
          <w:rFonts w:cs="Arial"/>
          <w:bCs/>
        </w:rPr>
        <w:t xml:space="preserve">     - usługi nie są świadczone w sposób zindywidualizowany (dostosowany do potrzeb i możliwości danej osoby);</w:t>
      </w:r>
    </w:p>
    <w:p w14:paraId="68123078" w14:textId="6622958E" w:rsidR="004F72F0" w:rsidRPr="00415D66" w:rsidRDefault="004F72F0" w:rsidP="004F72F0">
      <w:pPr>
        <w:spacing w:after="240"/>
        <w:ind w:left="993" w:hanging="297"/>
        <w:contextualSpacing/>
        <w:textAlignment w:val="baseline"/>
        <w:rPr>
          <w:rFonts w:cs="Arial"/>
          <w:bCs/>
        </w:rPr>
      </w:pPr>
      <w:r w:rsidRPr="00415D66">
        <w:rPr>
          <w:rFonts w:cs="Arial"/>
          <w:bCs/>
        </w:rPr>
        <w:t xml:space="preserve">     - wymagania organizacyjne mają pierwszeństwo przed indywidualnymi potrzebami mieszkańców;</w:t>
      </w:r>
    </w:p>
    <w:p w14:paraId="1CDA4BCE" w14:textId="5BBD9FC5" w:rsidR="004F72F0" w:rsidRPr="00415D66" w:rsidRDefault="004F72F0" w:rsidP="004F72F0">
      <w:pPr>
        <w:spacing w:after="240"/>
        <w:ind w:left="993" w:hanging="297"/>
        <w:contextualSpacing/>
        <w:textAlignment w:val="baseline"/>
        <w:rPr>
          <w:rFonts w:cs="Arial"/>
          <w:bCs/>
        </w:rPr>
      </w:pPr>
      <w:r w:rsidRPr="00415D66">
        <w:rPr>
          <w:rFonts w:cs="Arial"/>
          <w:bCs/>
        </w:rPr>
        <w:t xml:space="preserve">     - mieszkańcy nie mają wystarczającej kontroli nad swoim życiem i nad decyzjami, które ich dotyczą w zakresie funkcjonowania w ramach placówki;</w:t>
      </w:r>
    </w:p>
    <w:p w14:paraId="7D9ADA00" w14:textId="2128B884" w:rsidR="004F72F0" w:rsidRPr="00415D66" w:rsidRDefault="004F72F0" w:rsidP="004F72F0">
      <w:pPr>
        <w:spacing w:after="240"/>
        <w:ind w:left="993" w:hanging="297"/>
        <w:contextualSpacing/>
        <w:textAlignment w:val="baseline"/>
        <w:rPr>
          <w:rFonts w:cs="Arial"/>
          <w:bCs/>
        </w:rPr>
      </w:pPr>
      <w:r w:rsidRPr="00415D66">
        <w:rPr>
          <w:rFonts w:cs="Arial"/>
          <w:bCs/>
        </w:rPr>
        <w:t xml:space="preserve">     - mieszkańcy są odizolowani od ogółu społeczności lub zmuszeni do mieszkania razem;</w:t>
      </w:r>
    </w:p>
    <w:p w14:paraId="38AA2CBC" w14:textId="77777777" w:rsidR="004F72F0" w:rsidRPr="00415D66" w:rsidRDefault="004F72F0" w:rsidP="004F72F0">
      <w:pPr>
        <w:spacing w:after="240"/>
        <w:ind w:left="993" w:hanging="297"/>
        <w:contextualSpacing/>
        <w:textAlignment w:val="baseline"/>
        <w:rPr>
          <w:rFonts w:cs="Arial"/>
          <w:bCs/>
        </w:rPr>
      </w:pPr>
      <w:r w:rsidRPr="00415D66">
        <w:rPr>
          <w:rFonts w:cs="Arial"/>
          <w:bCs/>
        </w:rPr>
        <w:t xml:space="preserve">b) w placówce opiekuńczo-wychowawczej typu socjalizacyjnego, interwencyjnego lub specjalistyczno-terapeutycznego, regionalnej placówce </w:t>
      </w:r>
      <w:r w:rsidRPr="00415D66">
        <w:rPr>
          <w:rFonts w:cs="Arial"/>
          <w:bCs/>
        </w:rPr>
        <w:lastRenderedPageBreak/>
        <w:t xml:space="preserve">opiekuńczo-terapeutycznej lub interwencyjnym ośrodku </w:t>
      </w:r>
      <w:proofErr w:type="spellStart"/>
      <w:r w:rsidRPr="00415D66">
        <w:rPr>
          <w:rFonts w:cs="Arial"/>
          <w:bCs/>
        </w:rPr>
        <w:t>preadopcyjnym</w:t>
      </w:r>
      <w:proofErr w:type="spellEnd"/>
      <w:r w:rsidRPr="00415D66">
        <w:rPr>
          <w:rFonts w:cs="Arial"/>
          <w:bCs/>
        </w:rPr>
        <w:t xml:space="preserve"> w rozumieniu ustawy z dnia 9 czerwca 2011 r. o wspieraniu rodziny i systemie pieczy zastępczej (Dz. U. z 2023 r. poz. 1426, z </w:t>
      </w:r>
      <w:proofErr w:type="spellStart"/>
      <w:r w:rsidRPr="00415D66">
        <w:rPr>
          <w:rFonts w:cs="Arial"/>
          <w:bCs/>
        </w:rPr>
        <w:t>późn</w:t>
      </w:r>
      <w:proofErr w:type="spellEnd"/>
      <w:r w:rsidRPr="00415D66">
        <w:rPr>
          <w:rFonts w:cs="Arial"/>
          <w:bCs/>
        </w:rPr>
        <w:t>. zm.) lub w innej placówce wieloosobowego, całodobowego pobytu lub opieki;</w:t>
      </w:r>
    </w:p>
    <w:p w14:paraId="7382F026" w14:textId="77777777" w:rsidR="004F72F0" w:rsidRPr="00415D66" w:rsidRDefault="004F72F0" w:rsidP="004F72F0">
      <w:pPr>
        <w:spacing w:after="240"/>
        <w:ind w:left="993" w:hanging="297"/>
        <w:contextualSpacing/>
        <w:textAlignment w:val="baseline"/>
        <w:rPr>
          <w:rFonts w:cs="Arial"/>
          <w:bCs/>
        </w:rPr>
      </w:pPr>
      <w:r w:rsidRPr="00415D66">
        <w:rPr>
          <w:rFonts w:cs="Arial"/>
          <w:bCs/>
        </w:rPr>
        <w:t>c) w placówce interwencyjnego zakwaterowania (m.in. noclegownie, schroniska dla osób bezdomnych, ogrzewalnie).</w:t>
      </w:r>
    </w:p>
    <w:p w14:paraId="0143E96E" w14:textId="77777777" w:rsidR="004F72F0" w:rsidRPr="00415D66" w:rsidRDefault="004F72F0" w:rsidP="004F72F0">
      <w:pPr>
        <w:spacing w:after="240"/>
        <w:ind w:left="720"/>
        <w:contextualSpacing/>
        <w:textAlignment w:val="baseline"/>
        <w:rPr>
          <w:rFonts w:cs="Arial"/>
          <w:bCs/>
        </w:rPr>
      </w:pPr>
      <w:r w:rsidRPr="00415D66">
        <w:rPr>
          <w:rFonts w:cs="Arial"/>
          <w:bCs/>
        </w:rPr>
        <w:t xml:space="preserve">Opieka instytucjonalna realizowana jest w szczególności w takich instytucjach jak: </w:t>
      </w:r>
    </w:p>
    <w:p w14:paraId="255ECBBF" w14:textId="048E5504" w:rsidR="004F72F0" w:rsidRPr="00415D66" w:rsidRDefault="004F72F0" w:rsidP="00F95B25">
      <w:pPr>
        <w:pStyle w:val="Akapitzlist"/>
      </w:pPr>
      <w:r w:rsidRPr="00415D66">
        <w:t>dom pomocy społecznej, o którym mowa w ustawie z dnia 12 marca 2004 r. o pomocy społecznej;</w:t>
      </w:r>
    </w:p>
    <w:p w14:paraId="7CE7DCD3" w14:textId="276C14EF" w:rsidR="004F72F0" w:rsidRPr="00415D66" w:rsidRDefault="004F72F0" w:rsidP="00F95B25">
      <w:pPr>
        <w:pStyle w:val="Akapitzlist"/>
      </w:pPr>
      <w:r w:rsidRPr="00415D66">
        <w:t>zakład opiekuńczo-leczniczy i zakład pielęgnacyjno-opiekuńczy, o których mowa w ustawie z dnia 27 sierpnia 2004 r. o świadczeniach opieki zdrowotnej</w:t>
      </w:r>
      <w:r w:rsidR="007913EB" w:rsidRPr="00415D66">
        <w:t xml:space="preserve"> </w:t>
      </w:r>
      <w:r w:rsidRPr="00415D66">
        <w:t xml:space="preserve">finansowanych ze środków publicznych (Dz. U. z 2022 r. poz. 2561, z </w:t>
      </w:r>
      <w:proofErr w:type="spellStart"/>
      <w:r w:rsidRPr="00415D66">
        <w:t>późn</w:t>
      </w:r>
      <w:proofErr w:type="spellEnd"/>
      <w:r w:rsidRPr="00415D66">
        <w:t>. zm.)</w:t>
      </w:r>
    </w:p>
    <w:p w14:paraId="6EAC8049" w14:textId="630E6E54" w:rsidR="003470B8" w:rsidRPr="00415D66" w:rsidRDefault="003470B8" w:rsidP="000463A9">
      <w:pPr>
        <w:numPr>
          <w:ilvl w:val="0"/>
          <w:numId w:val="12"/>
        </w:numPr>
        <w:spacing w:after="240"/>
        <w:contextualSpacing/>
        <w:textAlignment w:val="baseline"/>
        <w:rPr>
          <w:rFonts w:cs="Arial"/>
          <w:bCs/>
        </w:rPr>
      </w:pPr>
      <w:r w:rsidRPr="564DAD23">
        <w:rPr>
          <w:rFonts w:cs="Arial"/>
        </w:rPr>
        <w:t xml:space="preserve">OSI – </w:t>
      </w:r>
      <w:r>
        <w:t>obszary strategicznej interwencji o znaczeniu krajowym wskazane w Krajowej Strategii Rozwoju Regionalnego 2030</w:t>
      </w:r>
    </w:p>
    <w:p w14:paraId="5393A496" w14:textId="473C483F" w:rsidR="00A85AF9" w:rsidRPr="00415D66" w:rsidRDefault="00A85AF9" w:rsidP="000463A9">
      <w:pPr>
        <w:numPr>
          <w:ilvl w:val="0"/>
          <w:numId w:val="12"/>
        </w:numPr>
        <w:spacing w:after="240"/>
        <w:contextualSpacing/>
        <w:textAlignment w:val="baseline"/>
        <w:rPr>
          <w:rFonts w:cs="Arial"/>
          <w:bCs/>
        </w:rPr>
      </w:pPr>
      <w:r w:rsidRPr="564DAD23">
        <w:rPr>
          <w:rFonts w:cs="Arial"/>
        </w:rPr>
        <w:t>Partner - podmiot wskazany we wniosku jako realizator, wybrany w celu wspólnej realizacji projektu, zgodnie z art. 39 ust.1 ustawy wdrożeniowej.</w:t>
      </w:r>
    </w:p>
    <w:p w14:paraId="621DF13F"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t>Portal – portal internetowy, o którym mowa w art. 46 lit. b rozporządzenia ogólnego (funduszeeuropejskie.gov.pl), dostarczający informacji na temat wszystkich programów operacyjnych w Polsce.</w:t>
      </w:r>
    </w:p>
    <w:p w14:paraId="31BCE72A"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t>Postępowanie – działania w zakresie wyboru projektów, obejmujące nabór i ocenę wniosków o dofinansowanie oraz rozstrzygnięcia w zakresie przyznania dofinansowania;</w:t>
      </w:r>
    </w:p>
    <w:p w14:paraId="36FCF19A"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t>Rozstrzygnięcie naboru – zatwierdzenie przez właściwą instytucję wyników oceny projektów, zawierające przyznane oceny, w tym uzyskaną liczbę punktów.</w:t>
      </w:r>
    </w:p>
    <w:p w14:paraId="051D4C02" w14:textId="00685BC0" w:rsidR="00A85AF9" w:rsidRPr="00415D66" w:rsidRDefault="00A85AF9" w:rsidP="000463A9">
      <w:pPr>
        <w:numPr>
          <w:ilvl w:val="0"/>
          <w:numId w:val="12"/>
        </w:numPr>
        <w:spacing w:after="240"/>
        <w:contextualSpacing/>
        <w:textAlignment w:val="baseline"/>
        <w:rPr>
          <w:rFonts w:cs="Arial"/>
          <w:bCs/>
        </w:rPr>
      </w:pPr>
      <w:r w:rsidRPr="564DAD23">
        <w:rPr>
          <w:rFonts w:cs="Arial"/>
        </w:rPr>
        <w:t>Strona internetowa programu FE SL 2021-2027</w:t>
      </w:r>
      <w:r w:rsidR="000E240F" w:rsidRPr="564DAD23">
        <w:rPr>
          <w:rFonts w:cs="Arial"/>
        </w:rPr>
        <w:t xml:space="preserve"> </w:t>
      </w:r>
      <w:r w:rsidRPr="564DAD23">
        <w:rPr>
          <w:rFonts w:cs="Arial"/>
        </w:rPr>
        <w:t>–</w:t>
      </w:r>
      <w:r w:rsidR="000E240F" w:rsidRPr="564DAD23">
        <w:rPr>
          <w:rFonts w:cs="Arial"/>
        </w:rPr>
        <w:t xml:space="preserve"> </w:t>
      </w:r>
      <w:r w:rsidR="000E240F">
        <w:t>www.funduszeue.slaskie.pl</w:t>
      </w:r>
      <w:r w:rsidRPr="564DAD23">
        <w:rPr>
          <w:rFonts w:cs="Arial"/>
        </w:rPr>
        <w:t xml:space="preserve"> – strona internetowa dostarczająca informacje na temat programu Fundusze Europejskie dla Śląskiego na lata 2021-2027.</w:t>
      </w:r>
    </w:p>
    <w:p w14:paraId="4FF99190"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lastRenderedPageBreak/>
        <w:t xml:space="preserve">Ustawa wdrożeniowa – ustawa z dnia 28 kwietnia 2022 r. o zasadach realizacji zadań finansowanych ze środków europejskich w perspektywie finansowej 2021-2027. </w:t>
      </w:r>
    </w:p>
    <w:p w14:paraId="34521AEE"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t>Umowa o dofinansowanie projektu – oznacza:</w:t>
      </w:r>
    </w:p>
    <w:p w14:paraId="4CDFD93A" w14:textId="77777777" w:rsidR="00A85AF9" w:rsidRPr="00415D66" w:rsidRDefault="00A85AF9" w:rsidP="000463A9">
      <w:pPr>
        <w:numPr>
          <w:ilvl w:val="2"/>
          <w:numId w:val="32"/>
        </w:numPr>
        <w:spacing w:after="0"/>
        <w:ind w:left="1134" w:hanging="425"/>
      </w:pPr>
      <w:r w:rsidRPr="00415D66">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415D66" w:rsidRDefault="00A85AF9" w:rsidP="000463A9">
      <w:pPr>
        <w:numPr>
          <w:ilvl w:val="2"/>
          <w:numId w:val="32"/>
        </w:numPr>
        <w:spacing w:after="0"/>
        <w:ind w:left="1134" w:hanging="425"/>
      </w:pPr>
      <w:r w:rsidRPr="00415D66">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t>Wnioskodawca – podmiot, który złożył wniosek o dofinansowanie projektu.</w:t>
      </w:r>
    </w:p>
    <w:p w14:paraId="1B9EF365" w14:textId="77777777" w:rsidR="00A85AF9" w:rsidRPr="00415D66" w:rsidRDefault="00A85AF9" w:rsidP="000463A9">
      <w:pPr>
        <w:numPr>
          <w:ilvl w:val="0"/>
          <w:numId w:val="12"/>
        </w:numPr>
        <w:spacing w:after="240"/>
        <w:contextualSpacing/>
        <w:textAlignment w:val="baseline"/>
        <w:rPr>
          <w:rFonts w:cs="Arial"/>
          <w:bCs/>
        </w:rPr>
      </w:pPr>
      <w:r w:rsidRPr="564DAD23">
        <w:rPr>
          <w:rFonts w:cs="Arial"/>
        </w:rPr>
        <w:t>ZIT - instrument rozwoju terytorialnego, o którym mowa w art. 34 ustawy wdrożeniowej.</w:t>
      </w:r>
    </w:p>
    <w:p w14:paraId="0CA1935A" w14:textId="47042FCC" w:rsidR="00032BC5" w:rsidRPr="00415D66" w:rsidRDefault="00032BC5">
      <w:pPr>
        <w:rPr>
          <w:rFonts w:eastAsiaTheme="majorEastAsia" w:cstheme="majorBidi"/>
          <w:b/>
          <w:color w:val="2E74B5" w:themeColor="accent1" w:themeShade="BF"/>
          <w:sz w:val="32"/>
          <w:szCs w:val="32"/>
        </w:rPr>
      </w:pPr>
      <w:r w:rsidRPr="00415D66">
        <w:rPr>
          <w:rFonts w:eastAsiaTheme="majorEastAsia" w:cstheme="majorBidi"/>
          <w:b/>
          <w:color w:val="2E74B5" w:themeColor="accent1" w:themeShade="BF"/>
          <w:sz w:val="32"/>
          <w:szCs w:val="32"/>
        </w:rPr>
        <w:br w:type="page"/>
      </w:r>
    </w:p>
    <w:p w14:paraId="2D9E8E7B" w14:textId="77777777" w:rsidR="00E72D9B" w:rsidRPr="00415D66" w:rsidRDefault="00E72D9B" w:rsidP="00E72D9B">
      <w:pPr>
        <w:sectPr w:rsidR="00E72D9B" w:rsidRPr="00415D66" w:rsidSect="007A08F9">
          <w:headerReference w:type="default" r:id="rId17"/>
          <w:footerReference w:type="first" r:id="rId18"/>
          <w:pgSz w:w="11906" w:h="16838" w:code="9"/>
          <w:pgMar w:top="851" w:right="1418" w:bottom="1418" w:left="1418" w:header="709" w:footer="709" w:gutter="0"/>
          <w:cols w:space="708"/>
          <w:docGrid w:linePitch="360"/>
        </w:sectPr>
      </w:pPr>
    </w:p>
    <w:p w14:paraId="36CCD3A9" w14:textId="77777777" w:rsidR="00E72D9B" w:rsidRPr="00415D66" w:rsidRDefault="00E72D9B" w:rsidP="00E72D9B">
      <w:pPr>
        <w:pStyle w:val="Nagwek1"/>
      </w:pPr>
      <w:bookmarkStart w:id="5" w:name="_Toc161404685"/>
      <w:r w:rsidRPr="00415D66">
        <w:lastRenderedPageBreak/>
        <w:t>Informacje o naborze</w:t>
      </w:r>
      <w:bookmarkEnd w:id="5"/>
      <w:bookmarkEnd w:id="1"/>
    </w:p>
    <w:p w14:paraId="6AE0BF1A" w14:textId="4CE4F2F2" w:rsidR="006C7DD9" w:rsidRPr="00415D66" w:rsidRDefault="00510825" w:rsidP="00A501A3">
      <w:r w:rsidRPr="00415D66">
        <w:t xml:space="preserve">Zarząd Województwa Śląskiego </w:t>
      </w:r>
      <w:r w:rsidR="00845E5E" w:rsidRPr="00415D66">
        <w:t>ogłasza</w:t>
      </w:r>
      <w:r w:rsidRPr="00415D66">
        <w:t xml:space="preserve"> </w:t>
      </w:r>
      <w:r w:rsidR="001B39DD" w:rsidRPr="00415D66">
        <w:t>nabór</w:t>
      </w:r>
      <w:r w:rsidR="00845E5E" w:rsidRPr="00415D66">
        <w:t xml:space="preserve"> projektów</w:t>
      </w:r>
      <w:r w:rsidRPr="00415D66">
        <w:t xml:space="preserve"> w ramach programu Fundusze Europejskie dla Śląskiego 2021-2027 (FE SL 2021-2027).</w:t>
      </w:r>
    </w:p>
    <w:p w14:paraId="2F88AC8B" w14:textId="09626B94" w:rsidR="003470B8" w:rsidRPr="00415D66" w:rsidRDefault="003470B8" w:rsidP="00A501A3">
      <w:r w:rsidRPr="00415D66">
        <w:t>Nabór</w:t>
      </w:r>
      <w:r w:rsidRPr="007B06EB">
        <w:t xml:space="preserve"> dotyczy projektów zlokalizowanych na obszarach strategicznej interwencji – </w:t>
      </w:r>
      <w:r w:rsidRPr="00615CE1">
        <w:t>OSI, które zostały wskazane w Krajowej Strategii Rozwoju Regionalnego 2030</w:t>
      </w:r>
      <w:r w:rsidR="10A66C6A" w:rsidRPr="00615CE1">
        <w:t xml:space="preserve"> oraz</w:t>
      </w:r>
      <w:r w:rsidR="0093008A" w:rsidRPr="00415D66">
        <w:t xml:space="preserve"> </w:t>
      </w:r>
      <w:r w:rsidR="3F6AF3CC" w:rsidRPr="00415D66">
        <w:t>z</w:t>
      </w:r>
      <w:r w:rsidR="0093008A" w:rsidRPr="00415D66">
        <w:t>godnie z porozumieni</w:t>
      </w:r>
      <w:r w:rsidR="005E2397" w:rsidRPr="00415D66">
        <w:t xml:space="preserve">ami: </w:t>
      </w:r>
      <w:r w:rsidR="008E63A0" w:rsidRPr="00415D66">
        <w:t>nr 46</w:t>
      </w:r>
      <w:r w:rsidR="005E2397" w:rsidRPr="00415D66">
        <w:t xml:space="preserve">/RT/2023; nr 50/RT/2023; </w:t>
      </w:r>
      <w:r w:rsidR="7E7B0D81" w:rsidRPr="00415D66">
        <w:t xml:space="preserve">nr </w:t>
      </w:r>
      <w:r w:rsidR="005E2397" w:rsidRPr="00415D66">
        <w:t>52/RT/2023 w sprawie przygotowania i realizacji instrumentu Zintegrowane Inwestycje Terytorialne w ramach programu Fundusze Europejskie dla Śląskiego 2021-2027.</w:t>
      </w:r>
      <w:r w:rsidR="0093008A" w:rsidRPr="00415D66">
        <w:t xml:space="preserve"> </w:t>
      </w:r>
    </w:p>
    <w:p w14:paraId="4B1037F0" w14:textId="45462866" w:rsidR="00510825" w:rsidRPr="00415D66" w:rsidRDefault="00510825" w:rsidP="00A501A3">
      <w:pPr>
        <w:rPr>
          <w:b/>
        </w:rPr>
      </w:pPr>
      <w:r w:rsidRPr="00415D66">
        <w:t>Postępowanie prowadzone będzie na po</w:t>
      </w:r>
      <w:r w:rsidR="00646A4D" w:rsidRPr="00415D66">
        <w:t>d</w:t>
      </w:r>
      <w:r w:rsidRPr="00415D66">
        <w:t>stawie Regulaminu wyboru projektów.</w:t>
      </w:r>
    </w:p>
    <w:p w14:paraId="483ED6D1" w14:textId="2F375E36" w:rsidR="00E72D9B" w:rsidRPr="00415D66" w:rsidRDefault="7F9E03F0" w:rsidP="00A501A3">
      <w:r w:rsidRPr="00415D66">
        <w:t xml:space="preserve">Składając wniosek o dofinansowanie </w:t>
      </w:r>
      <w:r w:rsidR="595C350C" w:rsidRPr="00415D66">
        <w:t>projekt</w:t>
      </w:r>
      <w:r w:rsidR="1C7BFE89" w:rsidRPr="00415D66">
        <w:t>u</w:t>
      </w:r>
      <w:r w:rsidR="5E460DAA" w:rsidRPr="00415D66">
        <w:t>,</w:t>
      </w:r>
      <w:r w:rsidR="595C350C" w:rsidRPr="00415D66">
        <w:t xml:space="preserve"> </w:t>
      </w:r>
      <w:r w:rsidR="4A2B3A15" w:rsidRPr="00415D66">
        <w:t>potwierdzasz, że zapoznałe</w:t>
      </w:r>
      <w:r w:rsidR="71DD882F" w:rsidRPr="00415D66">
        <w:t>ś</w:t>
      </w:r>
      <w:r w:rsidR="4A2B3A15" w:rsidRPr="00415D66">
        <w:t xml:space="preserve"> </w:t>
      </w:r>
      <w:r w:rsidR="511C9706" w:rsidRPr="00415D66">
        <w:t>się</w:t>
      </w:r>
      <w:r w:rsidR="4A2B3A15" w:rsidRPr="00415D66">
        <w:t xml:space="preserve"> z Regulaminem oraz </w:t>
      </w:r>
      <w:r w:rsidRPr="00415D66">
        <w:t>akceptujesz</w:t>
      </w:r>
      <w:r w:rsidR="6D871AC0" w:rsidRPr="00415D66">
        <w:t xml:space="preserve"> jego</w:t>
      </w:r>
      <w:r w:rsidRPr="00415D66">
        <w:t xml:space="preserve"> postanowienia</w:t>
      </w:r>
      <w:r w:rsidR="2864D9B2" w:rsidRPr="00415D66">
        <w:t>.</w:t>
      </w:r>
    </w:p>
    <w:p w14:paraId="2DC3E798" w14:textId="77777777" w:rsidR="00646A4D" w:rsidRPr="00415D66" w:rsidRDefault="00646A4D" w:rsidP="00A501A3">
      <w:r w:rsidRPr="00415D66">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Pr="00415D66" w:rsidRDefault="49A9E1B3" w:rsidP="00A501A3">
      <w:r w:rsidRPr="00415D66">
        <w:t>Instytucja Organizująca Nabór (ION):</w:t>
      </w:r>
    </w:p>
    <w:p w14:paraId="277ECCF0" w14:textId="77777777" w:rsidR="555727D6" w:rsidRPr="00415D66" w:rsidRDefault="51859D02" w:rsidP="00936477">
      <w:pPr>
        <w:rPr>
          <w:rFonts w:eastAsia="Arial" w:cs="Arial"/>
          <w:szCs w:val="24"/>
        </w:rPr>
      </w:pPr>
      <w:bookmarkStart w:id="6" w:name="_Hlk131494915"/>
      <w:r w:rsidRPr="00415D66">
        <w:rPr>
          <w:rFonts w:eastAsiaTheme="minorEastAsia"/>
          <w:szCs w:val="24"/>
        </w:rPr>
        <w:t>Zarząd Województwa Śląskiego (IZ FE SL) – Departament Europejskiego Funduszu Rozwoju Regionalnego Urzędu Marszałkowskiego Województwa Śląskiego</w:t>
      </w:r>
    </w:p>
    <w:bookmarkEnd w:id="6"/>
    <w:p w14:paraId="4688D68C" w14:textId="77777777" w:rsidR="38C8E3BB" w:rsidRPr="00415D66" w:rsidRDefault="38C8E3BB" w:rsidP="00936477">
      <w:pPr>
        <w:rPr>
          <w:rFonts w:eastAsia="Arial" w:cs="Arial"/>
          <w:szCs w:val="24"/>
        </w:rPr>
      </w:pPr>
      <w:r w:rsidRPr="00415D66">
        <w:rPr>
          <w:rFonts w:eastAsia="Arial" w:cs="Arial"/>
          <w:szCs w:val="24"/>
        </w:rPr>
        <w:t>Lokalizacja: ul. Dąbrowskiego 23, 40-037 Katowice</w:t>
      </w:r>
    </w:p>
    <w:p w14:paraId="0A9B9E04" w14:textId="77777777" w:rsidR="38C8E3BB" w:rsidRPr="00415D66" w:rsidRDefault="38C8E3BB" w:rsidP="00936477">
      <w:pPr>
        <w:rPr>
          <w:rFonts w:eastAsia="Arial" w:cs="Arial"/>
          <w:szCs w:val="24"/>
        </w:rPr>
      </w:pPr>
      <w:r w:rsidRPr="00415D66">
        <w:rPr>
          <w:rFonts w:eastAsia="Arial" w:cs="Arial"/>
          <w:szCs w:val="24"/>
        </w:rPr>
        <w:t>Adres do korespondencji: ul. Ligonia 46, 40-037 Katowice</w:t>
      </w:r>
    </w:p>
    <w:p w14:paraId="0F09BB2D" w14:textId="1244DF24" w:rsidR="38C8E3BB" w:rsidRPr="007B06EB" w:rsidRDefault="38C8E3BB" w:rsidP="00936477">
      <w:r w:rsidRPr="00415D66">
        <w:rPr>
          <w:rFonts w:eastAsia="Arial" w:cs="Arial"/>
          <w:szCs w:val="24"/>
        </w:rPr>
        <w:t xml:space="preserve">e-mail: </w:t>
      </w:r>
      <w:hyperlink r:id="rId19">
        <w:r w:rsidRPr="007B06EB">
          <w:rPr>
            <w:rStyle w:val="Hipercze"/>
            <w:u w:val="none"/>
          </w:rPr>
          <w:t>efrr@slaskie.pl</w:t>
        </w:r>
      </w:hyperlink>
    </w:p>
    <w:p w14:paraId="035E57E9" w14:textId="77777777" w:rsidR="38C8E3BB" w:rsidRPr="00615CE1" w:rsidRDefault="38C8E3BB" w:rsidP="000A4B81">
      <w:pPr>
        <w:spacing w:after="240"/>
        <w:rPr>
          <w:rFonts w:eastAsia="Arial" w:cs="Arial"/>
          <w:szCs w:val="24"/>
        </w:rPr>
      </w:pPr>
      <w:r w:rsidRPr="00615CE1">
        <w:rPr>
          <w:rFonts w:eastAsia="Arial" w:cs="Arial"/>
          <w:szCs w:val="24"/>
        </w:rPr>
        <w:t>telefon: +48 (32) 77 40 130/122/144/182</w:t>
      </w:r>
    </w:p>
    <w:p w14:paraId="555F3FB7" w14:textId="542C2479" w:rsidR="00E72D9B" w:rsidRPr="00415D66" w:rsidRDefault="5E0C28DB" w:rsidP="00936477">
      <w:pPr>
        <w:rPr>
          <w:rFonts w:cs="Arial"/>
        </w:rPr>
      </w:pPr>
      <w:r w:rsidRPr="00415D66">
        <w:rPr>
          <w:rFonts w:cs="Arial"/>
          <w:b/>
        </w:rPr>
        <w:t>Przedmiot naboru:</w:t>
      </w:r>
      <w:r w:rsidRPr="00415D66">
        <w:rPr>
          <w:rFonts w:cs="Arial"/>
        </w:rPr>
        <w:t xml:space="preserve"> </w:t>
      </w:r>
      <w:r w:rsidR="002C3C28" w:rsidRPr="00415D66">
        <w:rPr>
          <w:rFonts w:cs="Arial"/>
        </w:rPr>
        <w:t xml:space="preserve">Wybór do dofinansowania projektów realizowanych w ramach </w:t>
      </w:r>
      <w:r w:rsidR="007E54CA" w:rsidRPr="00415D66">
        <w:rPr>
          <w:rFonts w:cs="Arial"/>
        </w:rPr>
        <w:t>Priorytetu II Fundusze Europejskie na zielony rozwój</w:t>
      </w:r>
      <w:r w:rsidR="007E54CA" w:rsidRPr="00415D66">
        <w:t>, Działanie 02.01 Efektywność energetyczna budynków użyteczności publicznej</w:t>
      </w:r>
      <w:r w:rsidR="007E54CA" w:rsidRPr="00415D66" w:rsidDel="007E54CA">
        <w:rPr>
          <w:rFonts w:cs="Arial"/>
        </w:rPr>
        <w:t xml:space="preserve"> </w:t>
      </w:r>
    </w:p>
    <w:p w14:paraId="421C208E" w14:textId="38E20314" w:rsidR="00936477" w:rsidRPr="00415D66" w:rsidRDefault="00E72D9B" w:rsidP="000A4B81">
      <w:pPr>
        <w:spacing w:after="240"/>
      </w:pPr>
      <w:r w:rsidRPr="00415D66">
        <w:rPr>
          <w:rFonts w:cs="Arial"/>
          <w:b/>
          <w:bCs/>
        </w:rPr>
        <w:t>Źródło finansowania</w:t>
      </w:r>
      <w:r w:rsidRPr="00415D66">
        <w:rPr>
          <w:rFonts w:cs="Arial"/>
        </w:rPr>
        <w:t xml:space="preserve">: </w:t>
      </w:r>
      <w:r w:rsidR="002C3C28" w:rsidRPr="00415D66">
        <w:rPr>
          <w:rFonts w:cs="Arial"/>
        </w:rPr>
        <w:t>Europejski Fundusz Rozwoju Regionalnego</w:t>
      </w:r>
      <w:r w:rsidR="003470B8" w:rsidRPr="00415D66">
        <w:rPr>
          <w:rFonts w:cs="Arial"/>
        </w:rPr>
        <w:t xml:space="preserve"> (EFRR)</w:t>
      </w:r>
    </w:p>
    <w:p w14:paraId="4C19AF97" w14:textId="77777777" w:rsidR="00E72D9B" w:rsidRPr="00415D66" w:rsidRDefault="00E72D9B" w:rsidP="000463A9">
      <w:pPr>
        <w:pStyle w:val="Nagwek2"/>
        <w:numPr>
          <w:ilvl w:val="1"/>
          <w:numId w:val="16"/>
        </w:numPr>
        <w:spacing w:after="240"/>
        <w:ind w:left="357" w:hanging="357"/>
      </w:pPr>
      <w:bookmarkStart w:id="7" w:name="_Toc114570831"/>
      <w:bookmarkStart w:id="8" w:name="_Toc161404686"/>
      <w:r w:rsidRPr="00415D66">
        <w:lastRenderedPageBreak/>
        <w:t>Jak wziąć udział w naborze</w:t>
      </w:r>
      <w:bookmarkEnd w:id="7"/>
      <w:bookmarkEnd w:id="8"/>
    </w:p>
    <w:p w14:paraId="1072230D" w14:textId="77777777" w:rsidR="00D303AA" w:rsidRPr="00415D66" w:rsidRDefault="00D303AA" w:rsidP="0092184D">
      <w:pPr>
        <w:ind w:left="360"/>
      </w:pPr>
      <w:r w:rsidRPr="00415D66">
        <w:t>Jeżeli chcesz wziąć udział w tym naborze, zapoznaj się z niniejszym Regulaminem.</w:t>
      </w:r>
    </w:p>
    <w:p w14:paraId="05B7727B" w14:textId="77777777" w:rsidR="00E72D9B" w:rsidRPr="00415D66" w:rsidRDefault="239E852E" w:rsidP="0092184D">
      <w:pPr>
        <w:ind w:left="360"/>
      </w:pPr>
      <w:r w:rsidRPr="00415D66">
        <w:t>Przystępując do naboru</w:t>
      </w:r>
      <w:r w:rsidR="49B9F026" w:rsidRPr="00415D66">
        <w:t>,</w:t>
      </w:r>
      <w:r w:rsidR="5E0C28DB" w:rsidRPr="00415D66">
        <w:t xml:space="preserve"> musisz </w:t>
      </w:r>
      <w:r w:rsidR="2D32D895" w:rsidRPr="00415D66">
        <w:t xml:space="preserve">złożyć wniosek o dofinansowanie projektu (WOD) zawierający </w:t>
      </w:r>
      <w:r w:rsidR="5E0C28DB" w:rsidRPr="00415D66">
        <w:t xml:space="preserve">opis </w:t>
      </w:r>
      <w:r w:rsidR="431D1689" w:rsidRPr="00415D66">
        <w:t>T</w:t>
      </w:r>
      <w:r w:rsidR="5E0C28DB" w:rsidRPr="00415D66">
        <w:t>w</w:t>
      </w:r>
      <w:r w:rsidR="2D32D895" w:rsidRPr="00415D66">
        <w:t>ojego</w:t>
      </w:r>
      <w:r w:rsidR="5E0C28DB" w:rsidRPr="00415D66">
        <w:t xml:space="preserve"> projekt</w:t>
      </w:r>
      <w:r w:rsidR="2D32D895" w:rsidRPr="00415D66">
        <w:t>u.</w:t>
      </w:r>
    </w:p>
    <w:p w14:paraId="69AF9A78" w14:textId="77777777" w:rsidR="006C3A21" w:rsidRPr="00415D66" w:rsidRDefault="239E852E" w:rsidP="0092184D">
      <w:pPr>
        <w:ind w:left="360"/>
      </w:pPr>
      <w:r w:rsidRPr="00415D66">
        <w:t>Zrobisz to w systemie teleinformatycznym - LSI 2021.</w:t>
      </w:r>
    </w:p>
    <w:p w14:paraId="10C5D9DE" w14:textId="54BE42B7" w:rsidR="002658DB" w:rsidRPr="00415D66" w:rsidRDefault="784F8BBA" w:rsidP="000A4B81">
      <w:pPr>
        <w:pStyle w:val="Nagwek2"/>
        <w:numPr>
          <w:ilvl w:val="1"/>
          <w:numId w:val="0"/>
        </w:numPr>
        <w:spacing w:after="240"/>
      </w:pPr>
      <w:bookmarkStart w:id="9" w:name="_Toc114570832"/>
      <w:bookmarkStart w:id="10" w:name="_Toc161404687"/>
      <w:r w:rsidRPr="00415D66">
        <w:t xml:space="preserve">1.2 </w:t>
      </w:r>
      <w:r w:rsidR="00417997" w:rsidRPr="00415D66">
        <w:tab/>
      </w:r>
      <w:r w:rsidR="00E72D9B" w:rsidRPr="00415D66">
        <w:t>Ważne daty</w:t>
      </w:r>
      <w:bookmarkEnd w:id="9"/>
      <w:bookmarkEnd w:id="10"/>
    </w:p>
    <w:p w14:paraId="1143DF2F" w14:textId="31A61FF3" w:rsidR="00E72D9B" w:rsidRPr="00415D66" w:rsidRDefault="00E72D9B" w:rsidP="0092184D">
      <w:pPr>
        <w:ind w:left="360"/>
      </w:pPr>
      <w:r w:rsidRPr="00415D66">
        <w:t xml:space="preserve">Rozpoczęcie naboru wniosków: </w:t>
      </w:r>
      <w:r w:rsidR="00CC7323" w:rsidRPr="00415D66">
        <w:rPr>
          <w:color w:val="2E74B5" w:themeColor="accent1" w:themeShade="BF"/>
        </w:rPr>
        <w:t>202</w:t>
      </w:r>
      <w:r w:rsidR="00D628A5" w:rsidRPr="00415D66">
        <w:rPr>
          <w:color w:val="2E74B5" w:themeColor="accent1" w:themeShade="BF"/>
        </w:rPr>
        <w:t>4</w:t>
      </w:r>
      <w:r w:rsidR="00CC7323" w:rsidRPr="00415D66">
        <w:rPr>
          <w:color w:val="2E74B5" w:themeColor="accent1" w:themeShade="BF"/>
        </w:rPr>
        <w:t>-0</w:t>
      </w:r>
      <w:r w:rsidR="00722910" w:rsidRPr="00415D66">
        <w:rPr>
          <w:color w:val="2E74B5" w:themeColor="accent1" w:themeShade="BF"/>
        </w:rPr>
        <w:t>5</w:t>
      </w:r>
      <w:r w:rsidR="00CC7323" w:rsidRPr="00415D66">
        <w:rPr>
          <w:color w:val="2E74B5" w:themeColor="accent1" w:themeShade="BF"/>
        </w:rPr>
        <w:t>-</w:t>
      </w:r>
      <w:r w:rsidR="007E54CA" w:rsidRPr="00415D66">
        <w:rPr>
          <w:color w:val="2E74B5" w:themeColor="accent1" w:themeShade="BF"/>
        </w:rPr>
        <w:t>3</w:t>
      </w:r>
      <w:r w:rsidR="0043381A" w:rsidRPr="00415D66">
        <w:rPr>
          <w:color w:val="2E74B5" w:themeColor="accent1" w:themeShade="BF"/>
        </w:rPr>
        <w:t>1</w:t>
      </w:r>
    </w:p>
    <w:p w14:paraId="73D5D720" w14:textId="6DD6A35B" w:rsidR="00E72D9B" w:rsidRPr="00415D66" w:rsidRDefault="00E72D9B" w:rsidP="0092184D">
      <w:pPr>
        <w:ind w:left="360"/>
      </w:pPr>
      <w:r w:rsidRPr="00415D66">
        <w:t xml:space="preserve">Zakończenie naboru wniosków: </w:t>
      </w:r>
      <w:r w:rsidR="00CC7323" w:rsidRPr="00415D66">
        <w:rPr>
          <w:color w:val="2E74B5" w:themeColor="accent1" w:themeShade="BF"/>
        </w:rPr>
        <w:t>202</w:t>
      </w:r>
      <w:r w:rsidR="00D628A5" w:rsidRPr="00415D66">
        <w:rPr>
          <w:color w:val="2E74B5" w:themeColor="accent1" w:themeShade="BF"/>
        </w:rPr>
        <w:t>4</w:t>
      </w:r>
      <w:r w:rsidR="00CC7323" w:rsidRPr="00415D66">
        <w:rPr>
          <w:color w:val="2E74B5" w:themeColor="accent1" w:themeShade="BF"/>
        </w:rPr>
        <w:t>-</w:t>
      </w:r>
      <w:r w:rsidR="00BA32E8">
        <w:rPr>
          <w:color w:val="2E74B5" w:themeColor="accent1" w:themeShade="BF"/>
        </w:rPr>
        <w:t>1</w:t>
      </w:r>
      <w:r w:rsidR="00752A47">
        <w:rPr>
          <w:color w:val="2E74B5" w:themeColor="accent1" w:themeShade="BF"/>
        </w:rPr>
        <w:t>2-06</w:t>
      </w:r>
    </w:p>
    <w:p w14:paraId="6DAAEAA5" w14:textId="16C2372B" w:rsidR="00E72D9B" w:rsidRPr="00415D66" w:rsidRDefault="00E72D9B" w:rsidP="3BDDA886">
      <w:pPr>
        <w:ind w:left="360"/>
        <w:rPr>
          <w:rFonts w:eastAsia="Arial"/>
        </w:rPr>
      </w:pPr>
      <w:r>
        <w:t xml:space="preserve">Orientacyjny termin zakończenia postępowania: </w:t>
      </w:r>
      <w:r w:rsidR="3719DE28">
        <w:t>I</w:t>
      </w:r>
      <w:r w:rsidR="00A941F6">
        <w:t>I</w:t>
      </w:r>
      <w:r>
        <w:t xml:space="preserve"> kwartał 202</w:t>
      </w:r>
      <w:r w:rsidR="007E54CA">
        <w:t>5</w:t>
      </w:r>
      <w:r w:rsidR="00A941F6">
        <w:t xml:space="preserve"> </w:t>
      </w:r>
      <w:r>
        <w:t>r.</w:t>
      </w:r>
    </w:p>
    <w:p w14:paraId="50F8BE3E" w14:textId="77777777" w:rsidR="002F4D4A" w:rsidRPr="00415D66" w:rsidRDefault="7A99F791" w:rsidP="00936477">
      <w:pPr>
        <w:spacing w:before="240"/>
        <w:rPr>
          <w:rFonts w:eastAsia="Arial" w:cs="Arial"/>
          <w:b/>
        </w:rPr>
      </w:pPr>
      <w:r w:rsidRPr="00415D66">
        <w:rPr>
          <w:rFonts w:eastAsia="Arial" w:cs="Arial"/>
          <w:b/>
        </w:rPr>
        <w:t xml:space="preserve">Zmiana terminu </w:t>
      </w:r>
      <w:r w:rsidR="00AF6756" w:rsidRPr="00415D66">
        <w:rPr>
          <w:rFonts w:eastAsia="Arial" w:cs="Arial"/>
          <w:b/>
        </w:rPr>
        <w:t xml:space="preserve">zakończenia postępowania </w:t>
      </w:r>
      <w:r w:rsidRPr="00415D66">
        <w:rPr>
          <w:rFonts w:eastAsia="Arial" w:cs="Arial"/>
          <w:b/>
        </w:rPr>
        <w:t>nie wymaga zmiany Regulaminu.</w:t>
      </w:r>
    </w:p>
    <w:p w14:paraId="71A72590" w14:textId="77777777" w:rsidR="00B4697A" w:rsidRPr="00415D66" w:rsidRDefault="7A99F791" w:rsidP="00936477">
      <w:pPr>
        <w:spacing w:before="240"/>
        <w:rPr>
          <w:rFonts w:eastAsia="Arial" w:cs="Arial"/>
          <w:b/>
        </w:rPr>
      </w:pPr>
      <w:r w:rsidRPr="00415D66">
        <w:rPr>
          <w:rFonts w:eastAsia="Arial" w:cs="Arial"/>
          <w:b/>
        </w:rPr>
        <w:t>Informacja o zmianie publikowana bę</w:t>
      </w:r>
      <w:r w:rsidR="00AF6756" w:rsidRPr="00415D66">
        <w:rPr>
          <w:rFonts w:eastAsia="Arial" w:cs="Arial"/>
          <w:b/>
        </w:rPr>
        <w:t>dzie</w:t>
      </w:r>
      <w:r w:rsidRPr="00415D66">
        <w:rPr>
          <w:rFonts w:eastAsia="Arial" w:cs="Arial"/>
          <w:b/>
        </w:rPr>
        <w:t xml:space="preserve"> także na stronie internetowej FE SL 2021-2027 oraz na </w:t>
      </w:r>
      <w:r w:rsidR="78FAA3A8" w:rsidRPr="00415D66">
        <w:rPr>
          <w:rFonts w:eastAsia="Arial" w:cs="Arial"/>
          <w:b/>
        </w:rPr>
        <w:t>p</w:t>
      </w:r>
      <w:r w:rsidRPr="00415D66">
        <w:rPr>
          <w:rFonts w:eastAsia="Arial" w:cs="Arial"/>
          <w:b/>
        </w:rPr>
        <w:t>ortalu.</w:t>
      </w:r>
    </w:p>
    <w:p w14:paraId="34590BBC" w14:textId="05E3616B" w:rsidR="00646527" w:rsidRPr="00415D66" w:rsidRDefault="00E72D9B" w:rsidP="00A501A3">
      <w:pPr>
        <w:rPr>
          <w:rStyle w:val="Wyrnienieintensywne"/>
          <w:bCs/>
        </w:rPr>
      </w:pPr>
      <w:r w:rsidRPr="00415D66">
        <w:rPr>
          <w:rStyle w:val="Wyrnienieintensywne"/>
          <w:b w:val="0"/>
          <w:color w:val="2E74B5" w:themeColor="accent1" w:themeShade="BF"/>
        </w:rPr>
        <w:t>Pamiętaj!</w:t>
      </w:r>
    </w:p>
    <w:p w14:paraId="5724000A" w14:textId="77777777" w:rsidR="002B6D1E" w:rsidRPr="00415D66" w:rsidRDefault="00E72D9B" w:rsidP="00A501A3">
      <w:pPr>
        <w:rPr>
          <w:rStyle w:val="Wyrnienieintensywne"/>
          <w:b w:val="0"/>
        </w:rPr>
      </w:pPr>
      <w:r w:rsidRPr="00415D66">
        <w:rPr>
          <w:lang w:eastAsia="pl-PL"/>
        </w:rPr>
        <w:t xml:space="preserve">WOD możesz złożyć w dowolnym momencie trwania naboru. </w:t>
      </w:r>
      <w:r w:rsidR="0010659D" w:rsidRPr="00415D66">
        <w:rPr>
          <w:lang w:eastAsia="pl-PL"/>
        </w:rPr>
        <w:t xml:space="preserve">Nie </w:t>
      </w:r>
      <w:r w:rsidR="004F3ABC" w:rsidRPr="00415D66">
        <w:rPr>
          <w:lang w:eastAsia="pl-PL"/>
        </w:rPr>
        <w:t>zalecamy</w:t>
      </w:r>
      <w:r w:rsidR="0010659D" w:rsidRPr="00415D66">
        <w:rPr>
          <w:lang w:eastAsia="pl-PL"/>
        </w:rPr>
        <w:t xml:space="preserve"> jednak składania wniosków w ostatnim dniu naboru. W t</w:t>
      </w:r>
      <w:r w:rsidR="00B40F37" w:rsidRPr="00415D66">
        <w:rPr>
          <w:lang w:eastAsia="pl-PL"/>
        </w:rPr>
        <w:t xml:space="preserve">akiej </w:t>
      </w:r>
      <w:r w:rsidR="002B6D1E" w:rsidRPr="00415D66">
        <w:rPr>
          <w:lang w:eastAsia="pl-PL"/>
        </w:rPr>
        <w:t>sytuacji</w:t>
      </w:r>
      <w:r w:rsidR="0010659D" w:rsidRPr="00415D66">
        <w:rPr>
          <w:lang w:eastAsia="pl-PL"/>
        </w:rPr>
        <w:t xml:space="preserve"> </w:t>
      </w:r>
      <w:r w:rsidR="007B1E71" w:rsidRPr="00415D66">
        <w:rPr>
          <w:lang w:eastAsia="pl-PL"/>
        </w:rPr>
        <w:t xml:space="preserve">będziemy mogli pomóc w rozwiązaniu </w:t>
      </w:r>
      <w:r w:rsidR="0010659D" w:rsidRPr="00415D66">
        <w:rPr>
          <w:lang w:eastAsia="pl-PL"/>
        </w:rPr>
        <w:t>ewentualn</w:t>
      </w:r>
      <w:r w:rsidR="007B1E71" w:rsidRPr="00415D66">
        <w:rPr>
          <w:lang w:eastAsia="pl-PL"/>
        </w:rPr>
        <w:t>ych</w:t>
      </w:r>
      <w:r w:rsidR="0010659D" w:rsidRPr="00415D66">
        <w:rPr>
          <w:lang w:eastAsia="pl-PL"/>
        </w:rPr>
        <w:t xml:space="preserve"> problem</w:t>
      </w:r>
      <w:r w:rsidR="007B1E71" w:rsidRPr="00415D66">
        <w:rPr>
          <w:lang w:eastAsia="pl-PL"/>
        </w:rPr>
        <w:t>ów</w:t>
      </w:r>
      <w:r w:rsidR="0010659D" w:rsidRPr="00415D66">
        <w:rPr>
          <w:lang w:eastAsia="pl-PL"/>
        </w:rPr>
        <w:t xml:space="preserve"> techniczn</w:t>
      </w:r>
      <w:r w:rsidR="007B1E71" w:rsidRPr="00415D66">
        <w:rPr>
          <w:lang w:eastAsia="pl-PL"/>
        </w:rPr>
        <w:t>ych</w:t>
      </w:r>
      <w:r w:rsidR="0010659D" w:rsidRPr="00415D66">
        <w:rPr>
          <w:lang w:eastAsia="pl-PL"/>
        </w:rPr>
        <w:t xml:space="preserve"> </w:t>
      </w:r>
      <w:r w:rsidR="007B2C9B" w:rsidRPr="00415D66">
        <w:rPr>
          <w:lang w:eastAsia="pl-PL"/>
        </w:rPr>
        <w:t xml:space="preserve">tylko </w:t>
      </w:r>
      <w:r w:rsidR="0010659D" w:rsidRPr="00415D66">
        <w:rPr>
          <w:lang w:eastAsia="pl-PL"/>
        </w:rPr>
        <w:t>do godziny 15:30.</w:t>
      </w:r>
    </w:p>
    <w:p w14:paraId="1B226A2F" w14:textId="7F1D0508" w:rsidR="00646527" w:rsidRPr="00415D66" w:rsidRDefault="00E72D9B" w:rsidP="00A501A3">
      <w:pPr>
        <w:rPr>
          <w:rStyle w:val="Wyrnienieintensywne"/>
          <w:b w:val="0"/>
        </w:rPr>
      </w:pPr>
      <w:r w:rsidRPr="00415D66">
        <w:rPr>
          <w:rStyle w:val="Wyrnienieintensywne"/>
          <w:b w:val="0"/>
          <w:color w:val="2E74B5" w:themeColor="accent1" w:themeShade="BF"/>
        </w:rPr>
        <w:t>Uwaga!</w:t>
      </w:r>
    </w:p>
    <w:p w14:paraId="12504BCB" w14:textId="77777777" w:rsidR="00E72D9B" w:rsidRPr="00415D66" w:rsidRDefault="3EC9A136" w:rsidP="00A501A3">
      <w:r w:rsidRPr="00415D66">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Pr="00415D66" w:rsidRDefault="0CA32F30" w:rsidP="00A501A3">
      <w:r w:rsidRPr="00415D66">
        <w:t xml:space="preserve">Zmiana terminu składania </w:t>
      </w:r>
      <w:r w:rsidR="0F943D03" w:rsidRPr="00415D66">
        <w:t>wniosków o dofinansowanie</w:t>
      </w:r>
      <w:r w:rsidRPr="00415D66">
        <w:t xml:space="preserve"> może nastąpić w przypadku: </w:t>
      </w:r>
    </w:p>
    <w:p w14:paraId="7DF4602D" w14:textId="77777777" w:rsidR="0CA32F30" w:rsidRPr="00415D66" w:rsidRDefault="1F988EF1" w:rsidP="00F95B25">
      <w:pPr>
        <w:pStyle w:val="Akapitzlist"/>
        <w:numPr>
          <w:ilvl w:val="0"/>
          <w:numId w:val="24"/>
        </w:numPr>
      </w:pPr>
      <w:r w:rsidRPr="00415D66">
        <w:t>wystąpienia awarii LSI2021/CST2021</w:t>
      </w:r>
    </w:p>
    <w:p w14:paraId="231AA4C5" w14:textId="77777777" w:rsidR="1F988EF1" w:rsidRPr="00415D66" w:rsidRDefault="1F988EF1" w:rsidP="00F95B25">
      <w:pPr>
        <w:pStyle w:val="Akapitzlist"/>
        <w:numPr>
          <w:ilvl w:val="0"/>
          <w:numId w:val="24"/>
        </w:numPr>
        <w:rPr>
          <w:rFonts w:eastAsia="Calibri"/>
        </w:rPr>
      </w:pPr>
      <w:r w:rsidRPr="00415D66">
        <w:t xml:space="preserve">zwiększenia kwoty przewidzianej na dofinansowanie projektów w ramach postępowania, </w:t>
      </w:r>
    </w:p>
    <w:p w14:paraId="502FEE4F" w14:textId="77777777" w:rsidR="1F988EF1" w:rsidRPr="00415D66" w:rsidRDefault="1F988EF1" w:rsidP="00F95B25">
      <w:pPr>
        <w:pStyle w:val="Akapitzlist"/>
        <w:numPr>
          <w:ilvl w:val="0"/>
          <w:numId w:val="24"/>
        </w:numPr>
        <w:rPr>
          <w:rFonts w:eastAsia="Calibri"/>
        </w:rPr>
      </w:pPr>
      <w:r w:rsidRPr="00415D66">
        <w:t>innej niż przewidywana pierwotnie liczba składanych wniosków,</w:t>
      </w:r>
    </w:p>
    <w:p w14:paraId="59D6373F" w14:textId="77777777" w:rsidR="1F988EF1" w:rsidRPr="00415D66" w:rsidRDefault="1F988EF1" w:rsidP="00F95B25">
      <w:pPr>
        <w:pStyle w:val="Akapitzlist"/>
        <w:numPr>
          <w:ilvl w:val="0"/>
          <w:numId w:val="24"/>
        </w:numPr>
        <w:rPr>
          <w:rFonts w:eastAsia="Calibri"/>
        </w:rPr>
      </w:pPr>
      <w:r w:rsidRPr="00415D66">
        <w:t>zmiany regulaminu wyboru projektów;</w:t>
      </w:r>
    </w:p>
    <w:p w14:paraId="0A1250F8" w14:textId="77777777" w:rsidR="1F988EF1" w:rsidRPr="00415D66" w:rsidRDefault="1F988EF1" w:rsidP="00F95B25">
      <w:pPr>
        <w:pStyle w:val="Akapitzlist"/>
        <w:numPr>
          <w:ilvl w:val="0"/>
          <w:numId w:val="24"/>
        </w:numPr>
        <w:rPr>
          <w:rFonts w:eastAsia="Calibri"/>
        </w:rPr>
      </w:pPr>
      <w:r w:rsidRPr="00415D66">
        <w:lastRenderedPageBreak/>
        <w:t>zmiany przepisów prawa, mającej wpływ na regulacje zawarte w Regulaminie, ale nie skutkujące koniecznością anulowania naboru;</w:t>
      </w:r>
    </w:p>
    <w:p w14:paraId="7BB8EED7" w14:textId="7E2978E8" w:rsidR="1F988EF1" w:rsidRPr="00415D66" w:rsidRDefault="1F988EF1" w:rsidP="00F95B25">
      <w:pPr>
        <w:pStyle w:val="Akapitzlist"/>
        <w:numPr>
          <w:ilvl w:val="0"/>
          <w:numId w:val="24"/>
        </w:numPr>
        <w:rPr>
          <w:rFonts w:eastAsia="Calibri"/>
        </w:rPr>
      </w:pPr>
      <w:r w:rsidRPr="00415D66">
        <w:t>zmiany kryteriów wyboru projektów, z zastrzeżeniem, iż kryteria wyboru projektów mogą ulec zmianie wyłącznie wówczas, gdy w ramach naboru nie został złożony jeszcze wniosek o dofinansowanie</w:t>
      </w:r>
      <w:r w:rsidR="00B8212A" w:rsidRPr="00415D66">
        <w:t>;</w:t>
      </w:r>
    </w:p>
    <w:p w14:paraId="18105046" w14:textId="08F012FD" w:rsidR="00B8212A" w:rsidRPr="00415D66" w:rsidRDefault="00B8212A" w:rsidP="00F95B25">
      <w:pPr>
        <w:pStyle w:val="Akapitzlist"/>
        <w:numPr>
          <w:ilvl w:val="0"/>
          <w:numId w:val="24"/>
        </w:numPr>
      </w:pPr>
      <w:r>
        <w:t>w naborach realizowanych w ramach instrumentu terytorialnego ZIT – na wniosek danego Związku ZIT.</w:t>
      </w:r>
    </w:p>
    <w:p w14:paraId="00AFA984" w14:textId="77777777" w:rsidR="1CCF854F" w:rsidRPr="00415D66" w:rsidRDefault="1CCF854F" w:rsidP="00A501A3">
      <w:r w:rsidRPr="00415D66">
        <w:t>Informację o wyznaczeniu nowego terminu zakończenia naboru wniosków opublikujemy na stronie internetowej programu FE SL 2021-2027</w:t>
      </w:r>
      <w:r w:rsidR="01A53A29" w:rsidRPr="00415D66">
        <w:t xml:space="preserve"> oraz na portalu</w:t>
      </w:r>
      <w:r w:rsidRPr="00415D66">
        <w:t>.</w:t>
      </w:r>
    </w:p>
    <w:p w14:paraId="6E06E6B8" w14:textId="22124412" w:rsidR="00E72D9B" w:rsidRPr="00415D66" w:rsidRDefault="452E3BB8" w:rsidP="6A5DF18D">
      <w:pPr>
        <w:pStyle w:val="Nagwek2"/>
        <w:numPr>
          <w:ilvl w:val="1"/>
          <w:numId w:val="0"/>
        </w:numPr>
      </w:pPr>
      <w:bookmarkStart w:id="11" w:name="_Toc114570833"/>
      <w:bookmarkStart w:id="12" w:name="_Toc161404688"/>
      <w:r w:rsidRPr="00415D66">
        <w:t xml:space="preserve">1.3 </w:t>
      </w:r>
      <w:r w:rsidR="00417997" w:rsidRPr="00415D66">
        <w:tab/>
      </w:r>
      <w:bookmarkStart w:id="13" w:name="_Hlk168639120"/>
      <w:r w:rsidR="00E72D9B" w:rsidRPr="00415D66">
        <w:t xml:space="preserve">Kto może ubiegać się o dofinansowanie - typy </w:t>
      </w:r>
      <w:r w:rsidR="00CE22ED" w:rsidRPr="00415D66">
        <w:t>wnioskodawcy</w:t>
      </w:r>
      <w:bookmarkEnd w:id="11"/>
      <w:bookmarkEnd w:id="12"/>
      <w:bookmarkEnd w:id="13"/>
    </w:p>
    <w:p w14:paraId="354B7789" w14:textId="5B27C691" w:rsidR="006230CE" w:rsidRPr="00415D66" w:rsidRDefault="00E72D9B" w:rsidP="006230CE">
      <w:pPr>
        <w:rPr>
          <w:color w:val="00B050"/>
        </w:rPr>
      </w:pPr>
      <w:r w:rsidRPr="00415D66">
        <w:rPr>
          <w:rStyle w:val="normaltextrun"/>
          <w:rFonts w:cs="Arial"/>
          <w:b/>
          <w:bCs/>
        </w:rPr>
        <w:t>Możesz</w:t>
      </w:r>
      <w:r w:rsidRPr="00415D66">
        <w:rPr>
          <w:rStyle w:val="normaltextrun"/>
          <w:rFonts w:cs="Arial"/>
        </w:rPr>
        <w:t xml:space="preserve"> </w:t>
      </w:r>
      <w:r w:rsidRPr="00415D66">
        <w:rPr>
          <w:rStyle w:val="normaltextrun"/>
          <w:rFonts w:cs="Arial"/>
          <w:b/>
          <w:bCs/>
        </w:rPr>
        <w:t>ubiegać się o dofinansowanie</w:t>
      </w:r>
      <w:r w:rsidRPr="00415D66">
        <w:rPr>
          <w:rStyle w:val="normaltextrun"/>
          <w:rFonts w:cs="Arial"/>
        </w:rPr>
        <w:t>, jeśli spełniasz wymagania określone w</w:t>
      </w:r>
      <w:r w:rsidR="00E9510D" w:rsidRPr="00415D66">
        <w:rPr>
          <w:rStyle w:val="normaltextrun"/>
          <w:rFonts w:cs="Arial"/>
        </w:rPr>
        <w:t xml:space="preserve"> </w:t>
      </w:r>
      <w:r w:rsidR="00D07E18" w:rsidRPr="00415D66">
        <w:rPr>
          <w:rStyle w:val="normaltextrun"/>
          <w:rFonts w:cs="Arial"/>
        </w:rPr>
        <w:t xml:space="preserve">Regulaminie </w:t>
      </w:r>
      <w:r w:rsidR="006E6C3D" w:rsidRPr="00415D66">
        <w:rPr>
          <w:rStyle w:val="normaltextrun"/>
          <w:rFonts w:cs="Arial"/>
        </w:rPr>
        <w:t>wyboru projektów</w:t>
      </w:r>
      <w:r w:rsidRPr="00415D66">
        <w:rPr>
          <w:rStyle w:val="normaltextrun"/>
          <w:rFonts w:cs="Arial"/>
        </w:rPr>
        <w:t>.</w:t>
      </w:r>
      <w:r w:rsidR="006230CE" w:rsidRPr="00415D66">
        <w:rPr>
          <w:rStyle w:val="normaltextrun"/>
          <w:rFonts w:cs="Arial"/>
        </w:rPr>
        <w:t xml:space="preserve"> </w:t>
      </w:r>
      <w:r w:rsidR="006230CE" w:rsidRPr="00415D66">
        <w:t>Typ beneficjent</w:t>
      </w:r>
      <w:r w:rsidR="00F33E19" w:rsidRPr="00415D66">
        <w:t>a</w:t>
      </w:r>
      <w:r w:rsidR="006230CE" w:rsidRPr="00415D66">
        <w:t xml:space="preserve"> należy odczytywać łącznie z warunkami wynikającymi z kryteriów wyboru projektów i z warunków wskazanych w rozdziale 1.5 Jakie warunki musisz spełnić.</w:t>
      </w:r>
    </w:p>
    <w:p w14:paraId="3D81C964" w14:textId="582B2C78" w:rsidR="00A50240" w:rsidRPr="00415D66" w:rsidRDefault="00E72D9B" w:rsidP="00A501A3">
      <w:r w:rsidRPr="00415D66">
        <w:t>Jeśli należysz</w:t>
      </w:r>
      <w:r w:rsidR="7938BBE1" w:rsidRPr="00415D66">
        <w:t xml:space="preserve"> do</w:t>
      </w:r>
      <w:r w:rsidRPr="00415D66">
        <w:t xml:space="preserve"> </w:t>
      </w:r>
      <w:r w:rsidR="00CC6486">
        <w:t>jednej z poniższych grup</w:t>
      </w:r>
      <w:r w:rsidRPr="00415D66">
        <w:t>, ten nabór jest dla Ciebie:</w:t>
      </w:r>
    </w:p>
    <w:p w14:paraId="7EEE1C5B" w14:textId="5CE284A5" w:rsidR="009308A5" w:rsidRDefault="00A50240" w:rsidP="00167225">
      <w:bookmarkStart w:id="14" w:name="_Hlk168639139"/>
      <w:r>
        <w:t>G</w:t>
      </w:r>
      <w:r w:rsidR="00273BD8">
        <w:t>miny</w:t>
      </w:r>
      <w:r>
        <w:t>:</w:t>
      </w:r>
    </w:p>
    <w:p w14:paraId="5D06921F" w14:textId="226A964A" w:rsidR="00273BD8" w:rsidRDefault="00273BD8" w:rsidP="00F95B25">
      <w:pPr>
        <w:pStyle w:val="Akapitzlist"/>
      </w:pPr>
      <w:r>
        <w:t xml:space="preserve">Bytom </w:t>
      </w:r>
    </w:p>
    <w:p w14:paraId="6E14614F" w14:textId="228E85E6" w:rsidR="00273BD8" w:rsidRDefault="00273BD8" w:rsidP="00F95B25">
      <w:pPr>
        <w:pStyle w:val="Akapitzlist"/>
      </w:pPr>
      <w:r>
        <w:t xml:space="preserve">Piekary Śląskie </w:t>
      </w:r>
    </w:p>
    <w:p w14:paraId="50B392F5" w14:textId="1E6223B5" w:rsidR="00273BD8" w:rsidRDefault="00273BD8" w:rsidP="00F95B25">
      <w:pPr>
        <w:pStyle w:val="Akapitzlist"/>
      </w:pPr>
      <w:r>
        <w:t>Siemianowice Śląskie</w:t>
      </w:r>
    </w:p>
    <w:p w14:paraId="360099D1" w14:textId="1FD52F30" w:rsidR="00273BD8" w:rsidRDefault="00273BD8" w:rsidP="00F95B25">
      <w:pPr>
        <w:pStyle w:val="Akapitzlist"/>
      </w:pPr>
      <w:r>
        <w:t>Sosnowiec</w:t>
      </w:r>
    </w:p>
    <w:p w14:paraId="507FFAC3" w14:textId="1A2BCE5C" w:rsidR="00273BD8" w:rsidRDefault="00273BD8" w:rsidP="00F95B25">
      <w:pPr>
        <w:pStyle w:val="Akapitzlist"/>
      </w:pPr>
      <w:r>
        <w:t>Koniecpol</w:t>
      </w:r>
    </w:p>
    <w:p w14:paraId="1D985213" w14:textId="418D9D1C" w:rsidR="00273BD8" w:rsidRDefault="00273BD8" w:rsidP="00F95B25">
      <w:pPr>
        <w:pStyle w:val="Akapitzlist"/>
      </w:pPr>
      <w:r>
        <w:t>Irządze</w:t>
      </w:r>
    </w:p>
    <w:p w14:paraId="70D1160F" w14:textId="37EE4894" w:rsidR="00273BD8" w:rsidRDefault="00273BD8" w:rsidP="00F95B25">
      <w:pPr>
        <w:pStyle w:val="Akapitzlist"/>
      </w:pPr>
      <w:r>
        <w:t>Rajcza</w:t>
      </w:r>
    </w:p>
    <w:p w14:paraId="4B63147B" w14:textId="79833208" w:rsidR="00273BD8" w:rsidRDefault="00273BD8" w:rsidP="00F95B25">
      <w:pPr>
        <w:pStyle w:val="Akapitzlist"/>
      </w:pPr>
      <w:r>
        <w:t>Ujsoły</w:t>
      </w:r>
      <w:bookmarkEnd w:id="14"/>
    </w:p>
    <w:p w14:paraId="39234F2C" w14:textId="7E48A811" w:rsidR="00F459FD" w:rsidRPr="007B06EB" w:rsidRDefault="00F459FD" w:rsidP="00F459FD">
      <w:pPr>
        <w:ind w:left="1080"/>
      </w:pPr>
      <w:r w:rsidRPr="005A5A1F">
        <w:t>oraz spółki ze 100% udziałem ww. gmin</w:t>
      </w:r>
      <w:r>
        <w:t xml:space="preserve"> </w:t>
      </w:r>
    </w:p>
    <w:p w14:paraId="32D10C6C" w14:textId="77777777" w:rsidR="00E72D9B" w:rsidRPr="00415D66" w:rsidRDefault="00E72D9B" w:rsidP="000A4B81">
      <w:pPr>
        <w:spacing w:before="240" w:after="0"/>
        <w:textAlignment w:val="baseline"/>
        <w:rPr>
          <w:rStyle w:val="Pogrubienie"/>
        </w:rPr>
      </w:pPr>
      <w:r w:rsidRPr="00415D66">
        <w:rPr>
          <w:rStyle w:val="Pogrubienie"/>
        </w:rPr>
        <w:t>NIE możesz ubiegać się o dofinansowanie, jeśli:</w:t>
      </w:r>
    </w:p>
    <w:p w14:paraId="18D65F62" w14:textId="77777777" w:rsidR="00E72D9B" w:rsidRPr="00415D66" w:rsidRDefault="00E72D9B" w:rsidP="009E6610">
      <w:pPr>
        <w:numPr>
          <w:ilvl w:val="0"/>
          <w:numId w:val="8"/>
        </w:numPr>
        <w:spacing w:after="240"/>
        <w:ind w:left="0" w:firstLine="0"/>
        <w:textAlignment w:val="baseline"/>
        <w:rPr>
          <w:rFonts w:eastAsia="Times New Roman" w:cs="Arial"/>
          <w:szCs w:val="24"/>
          <w:lang w:eastAsia="pl-PL"/>
        </w:rPr>
      </w:pPr>
      <w:r w:rsidRPr="00415D66">
        <w:rPr>
          <w:rFonts w:eastAsia="Times New Roman" w:cs="Arial"/>
          <w:b/>
          <w:bCs/>
          <w:szCs w:val="24"/>
          <w:lang w:eastAsia="pl-PL"/>
        </w:rPr>
        <w:t>zostałeś wykluczony z możliwości otrzymania środków europejskich</w:t>
      </w:r>
      <w:r w:rsidRPr="00415D66">
        <w:rPr>
          <w:rFonts w:eastAsia="Times New Roman" w:cs="Arial"/>
          <w:szCs w:val="24"/>
          <w:lang w:eastAsia="pl-PL"/>
        </w:rPr>
        <w:t xml:space="preserve"> (na podstawie art. 207 ust. 4 ustawy o finansach publicznych)</w:t>
      </w:r>
    </w:p>
    <w:p w14:paraId="7315E566" w14:textId="31CA2C00" w:rsidR="00E72D9B" w:rsidRPr="00415D66" w:rsidRDefault="3462DCF5" w:rsidP="000A4B81">
      <w:pPr>
        <w:pStyle w:val="Nagwek2"/>
        <w:numPr>
          <w:ilvl w:val="1"/>
          <w:numId w:val="0"/>
        </w:numPr>
        <w:spacing w:after="240"/>
      </w:pPr>
      <w:bookmarkStart w:id="15" w:name="_Toc114570834"/>
      <w:bookmarkStart w:id="16" w:name="_Toc161404689"/>
      <w:r w:rsidRPr="00415D66">
        <w:lastRenderedPageBreak/>
        <w:t xml:space="preserve">1.4 </w:t>
      </w:r>
      <w:r w:rsidR="00417997" w:rsidRPr="00415D66">
        <w:tab/>
      </w:r>
      <w:r w:rsidR="00E72D9B" w:rsidRPr="00415D66">
        <w:t>Co możesz zrealizować w projekcie - typy projektów</w:t>
      </w:r>
      <w:bookmarkEnd w:id="15"/>
      <w:bookmarkEnd w:id="16"/>
    </w:p>
    <w:p w14:paraId="2A0E801A" w14:textId="1ABE6A7B" w:rsidR="002658DB" w:rsidRPr="00415D66" w:rsidRDefault="00D628A5" w:rsidP="000A4B81">
      <w:pPr>
        <w:spacing w:after="240"/>
        <w:rPr>
          <w:rFonts w:eastAsia="Times New Roman" w:cs="Arial"/>
          <w:lang w:eastAsia="pl-PL"/>
        </w:rPr>
      </w:pPr>
      <w:r w:rsidRPr="00415D66">
        <w:rPr>
          <w:rFonts w:eastAsia="Times New Roman" w:cs="Arial"/>
          <w:lang w:eastAsia="pl-PL"/>
        </w:rPr>
        <w:t>Twój projekt musi dotyczyć następujących typów projektu (</w:t>
      </w:r>
      <w:bookmarkStart w:id="17" w:name="_Hlk159321755"/>
      <w:r w:rsidRPr="00415D66">
        <w:rPr>
          <w:rFonts w:eastAsia="Times New Roman" w:cs="Arial"/>
          <w:lang w:eastAsia="pl-PL"/>
        </w:rPr>
        <w:t xml:space="preserve">nie można realizować pojedynczego typu projektu, </w:t>
      </w:r>
      <w:bookmarkEnd w:id="17"/>
      <w:r w:rsidRPr="00415D66">
        <w:rPr>
          <w:rFonts w:eastAsia="Times New Roman" w:cs="Arial"/>
          <w:lang w:eastAsia="pl-PL"/>
        </w:rPr>
        <w:t>obowiązkowe jest realizowanie w projekcie obu typów):</w:t>
      </w:r>
    </w:p>
    <w:p w14:paraId="36066701" w14:textId="77777777" w:rsidR="000F09CA" w:rsidRPr="00415D66" w:rsidRDefault="000F09CA" w:rsidP="000F09CA">
      <w:pPr>
        <w:spacing w:after="240"/>
        <w:rPr>
          <w:rFonts w:eastAsia="Times New Roman" w:cs="Arial"/>
          <w:lang w:eastAsia="pl-PL"/>
        </w:rPr>
      </w:pPr>
      <w:r w:rsidRPr="00415D66">
        <w:rPr>
          <w:rFonts w:eastAsia="Times New Roman" w:cs="Arial"/>
          <w:lang w:eastAsia="pl-PL"/>
        </w:rPr>
        <w:t>1. Modernizacja energetyczna budynków użyteczności publicznej, w tym budynków zabytkowych.</w:t>
      </w:r>
    </w:p>
    <w:p w14:paraId="17A39AE6" w14:textId="2EAA5BD8" w:rsidR="000F09CA" w:rsidRPr="00415D66" w:rsidRDefault="000F09CA" w:rsidP="000F09CA">
      <w:pPr>
        <w:spacing w:after="240"/>
        <w:rPr>
          <w:rFonts w:eastAsia="Times New Roman" w:cs="Arial"/>
          <w:lang w:eastAsia="pl-PL"/>
        </w:rPr>
      </w:pPr>
      <w:r w:rsidRPr="00415D66">
        <w:rPr>
          <w:rFonts w:eastAsia="Times New Roman" w:cs="Arial"/>
          <w:lang w:eastAsia="pl-PL"/>
        </w:rPr>
        <w:t>2. Działania edukacyjne związane z poprawą efektywności energetycznej.</w:t>
      </w:r>
    </w:p>
    <w:p w14:paraId="262A680A" w14:textId="77777777" w:rsidR="00E72D9B" w:rsidRPr="00415D66" w:rsidRDefault="00E72D9B" w:rsidP="0092135C">
      <w:pPr>
        <w:pStyle w:val="Nagwekspisutreci"/>
        <w:rPr>
          <w:rStyle w:val="Wyrnienieintensywne"/>
          <w:color w:val="2E74B5" w:themeColor="accent1" w:themeShade="BF"/>
        </w:rPr>
      </w:pPr>
      <w:r w:rsidRPr="00415D66">
        <w:rPr>
          <w:rStyle w:val="Wyrnienieintensywne"/>
          <w:color w:val="2E74B5" w:themeColor="accent1" w:themeShade="BF"/>
        </w:rPr>
        <w:t>Dowiedz się więcej:</w:t>
      </w:r>
    </w:p>
    <w:p w14:paraId="62B1C6B1" w14:textId="2CD4C8EF" w:rsidR="00D628A5" w:rsidRPr="007B06EB" w:rsidRDefault="00E72D9B" w:rsidP="009E0F13">
      <w:pPr>
        <w:spacing w:line="257" w:lineRule="auto"/>
        <w:rPr>
          <w:rFonts w:ascii="Calibri" w:eastAsia="Calibri" w:hAnsi="Calibri" w:cs="Calibri"/>
          <w:sz w:val="22"/>
        </w:rPr>
      </w:pPr>
      <w:r>
        <w:t xml:space="preserve">Szczegółowe informacje dotyczące typów projektów znajdziesz w SZOP FE SL 2021-2027 </w:t>
      </w:r>
      <w:r w:rsidR="00F92318">
        <w:t xml:space="preserve">pod adresem </w:t>
      </w:r>
      <w:hyperlink r:id="rId20" w:history="1">
        <w:r w:rsidR="00EB5714" w:rsidRPr="00EB5714">
          <w:rPr>
            <w:rStyle w:val="Hipercze"/>
          </w:rPr>
          <w:t>SZOP FE SL 2021-2027</w:t>
        </w:r>
      </w:hyperlink>
    </w:p>
    <w:p w14:paraId="3AF6CAB0" w14:textId="4792647A" w:rsidR="00D628A5" w:rsidRPr="007B06EB" w:rsidRDefault="00D628A5" w:rsidP="41691A99">
      <w:pPr>
        <w:pStyle w:val="Bezodstpw"/>
        <w:spacing w:line="360" w:lineRule="auto"/>
        <w:rPr>
          <w:rStyle w:val="Hipercze"/>
          <w:rFonts w:cs="Arial"/>
          <w:b/>
          <w:bCs/>
          <w:lang w:eastAsia="pl-PL"/>
        </w:rPr>
      </w:pPr>
      <w:bookmarkStart w:id="18" w:name="_Toc111010155"/>
      <w:bookmarkStart w:id="19" w:name="_Toc111010212"/>
      <w:bookmarkStart w:id="20" w:name="_Toc114570835"/>
      <w:bookmarkStart w:id="21" w:name="_Toc161404690"/>
    </w:p>
    <w:p w14:paraId="320FF772" w14:textId="77777777" w:rsidR="00D628A5" w:rsidRPr="00615CE1" w:rsidRDefault="00D628A5" w:rsidP="005E733C">
      <w:pPr>
        <w:pStyle w:val="Bezodstpw"/>
        <w:ind w:left="646"/>
        <w:rPr>
          <w:rStyle w:val="Hipercze"/>
          <w:b/>
          <w:color w:val="2E74B5" w:themeColor="accent1" w:themeShade="BF"/>
          <w:u w:val="none"/>
        </w:rPr>
      </w:pPr>
    </w:p>
    <w:p w14:paraId="6AE49B90" w14:textId="6F9070C7" w:rsidR="00E72D9B" w:rsidRPr="00415D66" w:rsidRDefault="4123C799" w:rsidP="00F33E19">
      <w:pPr>
        <w:pStyle w:val="Nagwek2"/>
        <w:numPr>
          <w:ilvl w:val="1"/>
          <w:numId w:val="17"/>
        </w:numPr>
        <w:spacing w:after="240"/>
        <w:ind w:left="646"/>
      </w:pPr>
      <w:r w:rsidRPr="00415D66">
        <w:t>Jakie warunki musisz spełnić</w:t>
      </w:r>
      <w:bookmarkEnd w:id="18"/>
      <w:bookmarkEnd w:id="19"/>
      <w:bookmarkEnd w:id="20"/>
      <w:bookmarkEnd w:id="21"/>
    </w:p>
    <w:p w14:paraId="5F30D62D" w14:textId="77777777" w:rsidR="00E72D9B" w:rsidRPr="00415D66" w:rsidRDefault="19CB357B" w:rsidP="00A501A3">
      <w:r w:rsidRPr="00415D66">
        <w:t>Okres, w którym musisz zrealizować projekt nie</w:t>
      </w:r>
      <w:r w:rsidR="43634449" w:rsidRPr="00415D66">
        <w:t xml:space="preserve"> powinien</w:t>
      </w:r>
      <w:r w:rsidRPr="00415D66">
        <w:t xml:space="preserve"> przekraczać</w:t>
      </w:r>
      <w:r w:rsidR="14A7B65E" w:rsidRPr="00415D66">
        <w:rPr>
          <w:rFonts w:cs="Arial"/>
          <w:color w:val="A6A6A6" w:themeColor="background1" w:themeShade="A6"/>
        </w:rPr>
        <w:t xml:space="preserve"> </w:t>
      </w:r>
      <w:r w:rsidR="000A4B81" w:rsidRPr="00415D66">
        <w:rPr>
          <w:rFonts w:cs="Arial"/>
          <w:color w:val="A6A6A6" w:themeColor="background1" w:themeShade="A6"/>
        </w:rPr>
        <w:br/>
      </w:r>
      <w:r w:rsidR="38E427AE" w:rsidRPr="00415D66">
        <w:t>31.12.2029</w:t>
      </w:r>
      <w:r w:rsidR="000A4B81" w:rsidRPr="00415D66">
        <w:t xml:space="preserve"> </w:t>
      </w:r>
      <w:r w:rsidR="38E427AE" w:rsidRPr="00415D66">
        <w:t>r.</w:t>
      </w:r>
    </w:p>
    <w:p w14:paraId="6F9567B8" w14:textId="527604A3" w:rsidR="00714CE3" w:rsidRPr="00415D66" w:rsidRDefault="00E72D9B" w:rsidP="00A501A3">
      <w:r w:rsidRPr="00415D66">
        <w:rPr>
          <w:b/>
          <w:bCs/>
        </w:rPr>
        <w:t>Twój projekt musi spełniać kryteria wyboru projektów</w:t>
      </w:r>
      <w:r w:rsidRPr="00415D66">
        <w:t xml:space="preserve"> opisane w </w:t>
      </w:r>
      <w:r w:rsidR="00E413E8" w:rsidRPr="00415D66">
        <w:t>załączniku nr 1</w:t>
      </w:r>
      <w:r w:rsidR="00CE22ED" w:rsidRPr="00415D66">
        <w:rPr>
          <w:rStyle w:val="Hipercze"/>
        </w:rPr>
        <w:t xml:space="preserve"> </w:t>
      </w:r>
      <w:r w:rsidR="00CE22ED" w:rsidRPr="00415D66">
        <w:rPr>
          <w:rFonts w:eastAsia="Times New Roman" w:cs="Arial"/>
          <w:szCs w:val="24"/>
          <w:lang w:eastAsia="pl-PL"/>
        </w:rPr>
        <w:t xml:space="preserve">do niniejszego </w:t>
      </w:r>
      <w:r w:rsidR="00DD5D01" w:rsidRPr="00415D66">
        <w:rPr>
          <w:rFonts w:eastAsia="Times New Roman" w:cs="Arial"/>
          <w:szCs w:val="24"/>
          <w:lang w:eastAsia="pl-PL"/>
        </w:rPr>
        <w:t>R</w:t>
      </w:r>
      <w:r w:rsidR="00CE22ED" w:rsidRPr="00415D66">
        <w:rPr>
          <w:rFonts w:eastAsia="Times New Roman" w:cs="Arial"/>
          <w:szCs w:val="24"/>
          <w:lang w:eastAsia="pl-PL"/>
        </w:rPr>
        <w:t>egulaminu</w:t>
      </w:r>
      <w:r w:rsidR="00DD5D01" w:rsidRPr="00415D66">
        <w:rPr>
          <w:rFonts w:eastAsia="Times New Roman" w:cs="Arial"/>
          <w:szCs w:val="24"/>
          <w:lang w:eastAsia="pl-PL"/>
        </w:rPr>
        <w:t xml:space="preserve"> </w:t>
      </w:r>
      <w:r w:rsidR="00DD5D01" w:rsidRPr="00415D66">
        <w:rPr>
          <w:iCs/>
        </w:rPr>
        <w:t>wyboru projekt</w:t>
      </w:r>
      <w:r w:rsidR="008C7201" w:rsidRPr="00415D66">
        <w:rPr>
          <w:iCs/>
        </w:rPr>
        <w:t>ów</w:t>
      </w:r>
      <w:r w:rsidR="00CE22ED" w:rsidRPr="00415D66">
        <w:rPr>
          <w:rFonts w:eastAsia="Times New Roman" w:cs="Arial"/>
          <w:szCs w:val="24"/>
          <w:lang w:eastAsia="pl-PL"/>
        </w:rPr>
        <w:t>.</w:t>
      </w:r>
    </w:p>
    <w:p w14:paraId="6FA7A96D" w14:textId="50DD94AE" w:rsidR="191D14A3" w:rsidRPr="00415D66" w:rsidRDefault="3CC2359E" w:rsidP="1DBC1E94">
      <w:pPr>
        <w:rPr>
          <w:rFonts w:eastAsiaTheme="minorEastAsia"/>
          <w:szCs w:val="24"/>
        </w:rPr>
      </w:pPr>
      <w:bookmarkStart w:id="22" w:name="_Hlk168639224"/>
      <w:r w:rsidRPr="00415D66">
        <w:rPr>
          <w:rFonts w:ascii="Times New Roman" w:eastAsia="Times New Roman" w:hAnsi="Times New Roman" w:cs="Times New Roman"/>
          <w:color w:val="000000" w:themeColor="text1"/>
          <w:szCs w:val="24"/>
        </w:rPr>
        <w:t xml:space="preserve"> </w:t>
      </w:r>
      <w:r w:rsidRPr="00415D66">
        <w:rPr>
          <w:rFonts w:eastAsiaTheme="minorEastAsia"/>
          <w:szCs w:val="24"/>
        </w:rPr>
        <w:t>Warunki wsparcia:</w:t>
      </w:r>
    </w:p>
    <w:p w14:paraId="2E9EB2A2" w14:textId="186DBE69" w:rsidR="00DB47AB" w:rsidRDefault="00DB47AB" w:rsidP="00F95B25">
      <w:pPr>
        <w:pStyle w:val="Akapitzlist"/>
        <w:numPr>
          <w:ilvl w:val="0"/>
          <w:numId w:val="25"/>
        </w:numPr>
      </w:pPr>
      <w:r>
        <w:t>Nabór dotyczy gmin: Bytom, Piekary Śląskie, Siemianowice Śląskie, Sosnowiec, Koniecpol, Irządze, Rajcza, Ujsoły</w:t>
      </w:r>
      <w:r w:rsidR="00974EA0">
        <w:t xml:space="preserve"> oraz spółek ze 100% udziałem tych gmin</w:t>
      </w:r>
      <w:r>
        <w:t xml:space="preserve">. </w:t>
      </w:r>
      <w:bookmarkStart w:id="23" w:name="_Hlk168638036"/>
      <w:r>
        <w:t>Ze wsparcia w ramach</w:t>
      </w:r>
      <w:r w:rsidR="00974EA0">
        <w:t xml:space="preserve"> </w:t>
      </w:r>
      <w:r>
        <w:t>niniejszego naboru wyłącza się podmioty niezaliczające się do ww. katalogu</w:t>
      </w:r>
      <w:r w:rsidR="00974EA0">
        <w:t xml:space="preserve"> </w:t>
      </w:r>
      <w:r>
        <w:t>wnioskodawców.</w:t>
      </w:r>
    </w:p>
    <w:bookmarkEnd w:id="22"/>
    <w:bookmarkEnd w:id="23"/>
    <w:p w14:paraId="11A6D053" w14:textId="3393227C" w:rsidR="0052323D" w:rsidRPr="00415D66" w:rsidRDefault="7BB0EA59" w:rsidP="00F95B25">
      <w:pPr>
        <w:pStyle w:val="Akapitzlist"/>
        <w:numPr>
          <w:ilvl w:val="0"/>
          <w:numId w:val="25"/>
        </w:numPr>
      </w:pPr>
      <w:r w:rsidRPr="00415D66">
        <w:t>Wsparciem objęte zostaną projekty realizowane na obszarach strategicznej interwencji o znaczeniu krajowym, wskazanych w Krajowej Strategii Rozwoju Regionalnego</w:t>
      </w:r>
      <w:r w:rsidR="24562B96" w:rsidRPr="00415D66">
        <w:t xml:space="preserve">, </w:t>
      </w:r>
      <w:r w:rsidRPr="00415D66">
        <w:t>stąd pulę środków OSI dedykuje się dla:</w:t>
      </w:r>
    </w:p>
    <w:p w14:paraId="4792AE02" w14:textId="1EEBE07E" w:rsidR="0052323D" w:rsidRPr="00615CE1" w:rsidRDefault="0052323D" w:rsidP="00A34D79">
      <w:pPr>
        <w:ind w:left="720"/>
      </w:pPr>
      <w:r w:rsidRPr="00415D66">
        <w:t>– miast</w:t>
      </w:r>
      <w:r w:rsidRPr="007B06EB">
        <w:t xml:space="preserve"> średnich tracących funkcje społeczno-gospodarcze, tj. Bytom, Piekary Śląskie, Siemianowice Śląskie, Sosnowiec;</w:t>
      </w:r>
    </w:p>
    <w:p w14:paraId="23D3C595" w14:textId="243BE369" w:rsidR="00D22011" w:rsidRDefault="00D22011" w:rsidP="00A34D79">
      <w:pPr>
        <w:ind w:left="720"/>
      </w:pPr>
      <w:r w:rsidRPr="00415D66">
        <w:t>– obszarów zagrożonych trwałą marginalizacją, tj. Koniecpol, Irządze, Rajcza, Ujsoły.</w:t>
      </w:r>
    </w:p>
    <w:p w14:paraId="294CE200" w14:textId="442243D3" w:rsidR="00D22011" w:rsidRPr="00415D66" w:rsidRDefault="5BB5A364" w:rsidP="007B06EB">
      <w:pPr>
        <w:ind w:left="708"/>
      </w:pPr>
      <w:r w:rsidRPr="00415D66">
        <w:lastRenderedPageBreak/>
        <w:t>Podział alokacji naboru w ramach środków EFRR - wartość dofinansowania środkami EFRR w poszczególnych projektach nie może przekroczyć wyznaczonego limitu, wartość dofinansowania EFRR należy przeliczyć wg kursu euro obowiązującego na moment ogłoszenia naboru, tj. 1 EUR = 4,</w:t>
      </w:r>
      <w:r w:rsidR="003F076F">
        <w:t>2848</w:t>
      </w:r>
      <w:r w:rsidRPr="00415D66">
        <w:t xml:space="preserve"> PLN.</w:t>
      </w:r>
    </w:p>
    <w:tbl>
      <w:tblPr>
        <w:tblStyle w:val="Tabela-Siatka5"/>
        <w:tblW w:w="8206" w:type="dxa"/>
        <w:tblInd w:w="720" w:type="dxa"/>
        <w:tblLook w:val="04A0" w:firstRow="1" w:lastRow="0" w:firstColumn="1" w:lastColumn="0" w:noHBand="0" w:noVBand="1"/>
      </w:tblPr>
      <w:tblGrid>
        <w:gridCol w:w="810"/>
        <w:gridCol w:w="2643"/>
        <w:gridCol w:w="2668"/>
        <w:gridCol w:w="2085"/>
      </w:tblGrid>
      <w:tr w:rsidR="00974EA0" w:rsidRPr="00415D66" w14:paraId="3916DA30" w14:textId="7A449622" w:rsidTr="00776347">
        <w:trPr>
          <w:trHeight w:val="300"/>
        </w:trPr>
        <w:tc>
          <w:tcPr>
            <w:tcW w:w="810" w:type="dxa"/>
          </w:tcPr>
          <w:p w14:paraId="11CD6404" w14:textId="77777777" w:rsidR="00974EA0" w:rsidRPr="007B06EB" w:rsidRDefault="00974EA0" w:rsidP="00D22011">
            <w:pPr>
              <w:spacing w:line="240" w:lineRule="auto"/>
              <w:rPr>
                <w:rFonts w:eastAsia="Calibri" w:cs="Arial"/>
                <w:szCs w:val="24"/>
              </w:rPr>
            </w:pPr>
            <w:bookmarkStart w:id="24" w:name="_Hlk168913025"/>
            <w:r w:rsidRPr="00415D66">
              <w:rPr>
                <w:rFonts w:eastAsia="Calibri" w:cs="Arial"/>
                <w:szCs w:val="24"/>
              </w:rPr>
              <w:t>1</w:t>
            </w:r>
            <w:r w:rsidRPr="007B06EB">
              <w:rPr>
                <w:rFonts w:eastAsia="Calibri" w:cs="Arial"/>
                <w:szCs w:val="24"/>
              </w:rPr>
              <w:t>.</w:t>
            </w:r>
          </w:p>
        </w:tc>
        <w:tc>
          <w:tcPr>
            <w:tcW w:w="2643" w:type="dxa"/>
          </w:tcPr>
          <w:p w14:paraId="0F82B3D0" w14:textId="77777777" w:rsidR="00974EA0" w:rsidRPr="00615CE1" w:rsidRDefault="00974EA0" w:rsidP="00D22011">
            <w:pPr>
              <w:spacing w:line="240" w:lineRule="auto"/>
              <w:rPr>
                <w:rFonts w:eastAsia="Calibri" w:cs="Arial"/>
                <w:szCs w:val="24"/>
              </w:rPr>
            </w:pPr>
            <w:r w:rsidRPr="00615CE1">
              <w:rPr>
                <w:rFonts w:eastAsia="Calibri" w:cs="Arial"/>
                <w:szCs w:val="24"/>
              </w:rPr>
              <w:t xml:space="preserve">Bytom </w:t>
            </w:r>
          </w:p>
        </w:tc>
        <w:tc>
          <w:tcPr>
            <w:tcW w:w="2668" w:type="dxa"/>
          </w:tcPr>
          <w:p w14:paraId="2438FB8B" w14:textId="77777777" w:rsidR="00974EA0" w:rsidRPr="00415D66" w:rsidRDefault="00974EA0" w:rsidP="00D22011">
            <w:pPr>
              <w:spacing w:line="240" w:lineRule="auto"/>
              <w:jc w:val="right"/>
              <w:rPr>
                <w:rFonts w:eastAsia="Calibri" w:cs="Arial"/>
                <w:szCs w:val="24"/>
              </w:rPr>
            </w:pPr>
            <w:r w:rsidRPr="00415D66">
              <w:rPr>
                <w:rFonts w:eastAsia="Calibri" w:cs="Arial"/>
                <w:szCs w:val="24"/>
              </w:rPr>
              <w:t>5 000 000 EUR</w:t>
            </w:r>
          </w:p>
        </w:tc>
        <w:tc>
          <w:tcPr>
            <w:tcW w:w="2085" w:type="dxa"/>
          </w:tcPr>
          <w:p w14:paraId="34408C37" w14:textId="31F07A5B" w:rsidR="00974EA0" w:rsidRPr="00415D66" w:rsidRDefault="00974EA0" w:rsidP="00D22011">
            <w:pPr>
              <w:spacing w:line="240" w:lineRule="auto"/>
              <w:jc w:val="right"/>
              <w:rPr>
                <w:rFonts w:eastAsia="Calibri" w:cs="Arial"/>
                <w:szCs w:val="24"/>
              </w:rPr>
            </w:pPr>
            <w:r>
              <w:rPr>
                <w:rFonts w:eastAsia="Calibri" w:cs="Arial"/>
                <w:szCs w:val="24"/>
              </w:rPr>
              <w:t xml:space="preserve">21 424 000 PLN </w:t>
            </w:r>
          </w:p>
        </w:tc>
      </w:tr>
      <w:tr w:rsidR="00974EA0" w:rsidRPr="00415D66" w14:paraId="3E694669" w14:textId="373C4A49" w:rsidTr="00776347">
        <w:trPr>
          <w:trHeight w:val="300"/>
        </w:trPr>
        <w:tc>
          <w:tcPr>
            <w:tcW w:w="810" w:type="dxa"/>
          </w:tcPr>
          <w:p w14:paraId="3CBD4359" w14:textId="77777777" w:rsidR="00974EA0" w:rsidRPr="00415D66" w:rsidRDefault="00974EA0" w:rsidP="00D22011">
            <w:pPr>
              <w:spacing w:line="240" w:lineRule="auto"/>
              <w:rPr>
                <w:rFonts w:eastAsia="Calibri" w:cs="Arial"/>
                <w:szCs w:val="24"/>
              </w:rPr>
            </w:pPr>
            <w:r w:rsidRPr="00415D66">
              <w:rPr>
                <w:rFonts w:eastAsia="Calibri" w:cs="Arial"/>
                <w:szCs w:val="24"/>
              </w:rPr>
              <w:t>2.</w:t>
            </w:r>
          </w:p>
        </w:tc>
        <w:tc>
          <w:tcPr>
            <w:tcW w:w="2643" w:type="dxa"/>
          </w:tcPr>
          <w:p w14:paraId="43CD73FD" w14:textId="77777777" w:rsidR="00974EA0" w:rsidRPr="00415D66" w:rsidRDefault="00974EA0" w:rsidP="00D22011">
            <w:pPr>
              <w:spacing w:line="240" w:lineRule="auto"/>
              <w:rPr>
                <w:rFonts w:eastAsia="Calibri" w:cs="Arial"/>
                <w:szCs w:val="24"/>
              </w:rPr>
            </w:pPr>
            <w:r w:rsidRPr="00415D66">
              <w:rPr>
                <w:rFonts w:eastAsia="Calibri" w:cs="Arial"/>
                <w:szCs w:val="24"/>
              </w:rPr>
              <w:t xml:space="preserve">Piekary Śląskie </w:t>
            </w:r>
          </w:p>
        </w:tc>
        <w:tc>
          <w:tcPr>
            <w:tcW w:w="2668" w:type="dxa"/>
          </w:tcPr>
          <w:p w14:paraId="3BE795C4" w14:textId="77777777" w:rsidR="00974EA0" w:rsidRPr="00415D66" w:rsidRDefault="00974EA0" w:rsidP="00D22011">
            <w:pPr>
              <w:spacing w:line="240" w:lineRule="auto"/>
              <w:jc w:val="right"/>
              <w:rPr>
                <w:rFonts w:eastAsia="Calibri" w:cs="Arial"/>
                <w:szCs w:val="24"/>
              </w:rPr>
            </w:pPr>
            <w:r w:rsidRPr="00415D66">
              <w:rPr>
                <w:rFonts w:eastAsia="Calibri" w:cs="Arial"/>
                <w:szCs w:val="24"/>
              </w:rPr>
              <w:t>5 000 000 EUR</w:t>
            </w:r>
          </w:p>
        </w:tc>
        <w:tc>
          <w:tcPr>
            <w:tcW w:w="2085" w:type="dxa"/>
          </w:tcPr>
          <w:p w14:paraId="1EFA91E9" w14:textId="32BA0D16" w:rsidR="00974EA0" w:rsidRPr="00415D66" w:rsidRDefault="00974EA0" w:rsidP="00D22011">
            <w:pPr>
              <w:spacing w:line="240" w:lineRule="auto"/>
              <w:jc w:val="right"/>
              <w:rPr>
                <w:rFonts w:eastAsia="Calibri" w:cs="Arial"/>
                <w:szCs w:val="24"/>
              </w:rPr>
            </w:pPr>
            <w:r>
              <w:rPr>
                <w:rFonts w:eastAsia="Calibri" w:cs="Arial"/>
                <w:szCs w:val="24"/>
              </w:rPr>
              <w:t>21 424 000 PLN</w:t>
            </w:r>
          </w:p>
        </w:tc>
      </w:tr>
      <w:tr w:rsidR="00974EA0" w:rsidRPr="00415D66" w14:paraId="7DD4D3FF" w14:textId="1B53E1D3" w:rsidTr="00776347">
        <w:trPr>
          <w:trHeight w:val="300"/>
        </w:trPr>
        <w:tc>
          <w:tcPr>
            <w:tcW w:w="810" w:type="dxa"/>
          </w:tcPr>
          <w:p w14:paraId="67BF0B8D" w14:textId="77777777" w:rsidR="00974EA0" w:rsidRPr="00415D66" w:rsidRDefault="00974EA0" w:rsidP="00D22011">
            <w:pPr>
              <w:spacing w:line="240" w:lineRule="auto"/>
              <w:rPr>
                <w:rFonts w:eastAsia="Calibri" w:cs="Arial"/>
                <w:szCs w:val="24"/>
              </w:rPr>
            </w:pPr>
            <w:r w:rsidRPr="00415D66">
              <w:rPr>
                <w:rFonts w:eastAsia="Calibri" w:cs="Arial"/>
                <w:szCs w:val="24"/>
              </w:rPr>
              <w:t>3.</w:t>
            </w:r>
          </w:p>
        </w:tc>
        <w:tc>
          <w:tcPr>
            <w:tcW w:w="2643" w:type="dxa"/>
          </w:tcPr>
          <w:p w14:paraId="272AFF29" w14:textId="77777777" w:rsidR="00974EA0" w:rsidRPr="00415D66" w:rsidRDefault="00974EA0" w:rsidP="00D22011">
            <w:pPr>
              <w:spacing w:line="240" w:lineRule="auto"/>
              <w:rPr>
                <w:rFonts w:eastAsia="Calibri" w:cs="Arial"/>
                <w:szCs w:val="24"/>
              </w:rPr>
            </w:pPr>
            <w:r w:rsidRPr="00415D66">
              <w:rPr>
                <w:rFonts w:eastAsia="Calibri" w:cs="Arial"/>
                <w:szCs w:val="24"/>
              </w:rPr>
              <w:t xml:space="preserve">Siemianowice Śląskie </w:t>
            </w:r>
          </w:p>
        </w:tc>
        <w:tc>
          <w:tcPr>
            <w:tcW w:w="2668" w:type="dxa"/>
          </w:tcPr>
          <w:p w14:paraId="378B80B1" w14:textId="77777777" w:rsidR="00974EA0" w:rsidRPr="00415D66" w:rsidRDefault="00974EA0" w:rsidP="00D22011">
            <w:pPr>
              <w:spacing w:line="240" w:lineRule="auto"/>
              <w:jc w:val="right"/>
              <w:rPr>
                <w:rFonts w:eastAsia="Calibri" w:cs="Arial"/>
                <w:szCs w:val="24"/>
              </w:rPr>
            </w:pPr>
            <w:r w:rsidRPr="00415D66">
              <w:rPr>
                <w:rFonts w:eastAsia="Calibri" w:cs="Arial"/>
                <w:szCs w:val="24"/>
              </w:rPr>
              <w:t>5 000 000 EUR</w:t>
            </w:r>
          </w:p>
        </w:tc>
        <w:tc>
          <w:tcPr>
            <w:tcW w:w="2085" w:type="dxa"/>
          </w:tcPr>
          <w:p w14:paraId="7C0B108C" w14:textId="3A242302" w:rsidR="00974EA0" w:rsidRPr="00415D66" w:rsidRDefault="00974EA0" w:rsidP="00D22011">
            <w:pPr>
              <w:spacing w:line="240" w:lineRule="auto"/>
              <w:jc w:val="right"/>
              <w:rPr>
                <w:rFonts w:eastAsia="Calibri" w:cs="Arial"/>
                <w:szCs w:val="24"/>
              </w:rPr>
            </w:pPr>
            <w:r>
              <w:rPr>
                <w:rFonts w:eastAsia="Calibri" w:cs="Arial"/>
                <w:szCs w:val="24"/>
              </w:rPr>
              <w:t>21 424 000 PLN</w:t>
            </w:r>
          </w:p>
        </w:tc>
      </w:tr>
      <w:tr w:rsidR="00974EA0" w:rsidRPr="00415D66" w14:paraId="46057E76" w14:textId="291622F8" w:rsidTr="00776347">
        <w:trPr>
          <w:trHeight w:val="300"/>
        </w:trPr>
        <w:tc>
          <w:tcPr>
            <w:tcW w:w="810" w:type="dxa"/>
          </w:tcPr>
          <w:p w14:paraId="68D5EBB3" w14:textId="77777777" w:rsidR="00974EA0" w:rsidRPr="00415D66" w:rsidRDefault="00974EA0" w:rsidP="00D22011">
            <w:pPr>
              <w:spacing w:line="240" w:lineRule="auto"/>
              <w:rPr>
                <w:rFonts w:eastAsia="Calibri" w:cs="Arial"/>
                <w:szCs w:val="24"/>
              </w:rPr>
            </w:pPr>
            <w:r w:rsidRPr="00415D66">
              <w:rPr>
                <w:rFonts w:eastAsia="Calibri" w:cs="Arial"/>
                <w:szCs w:val="24"/>
              </w:rPr>
              <w:t>4.</w:t>
            </w:r>
          </w:p>
        </w:tc>
        <w:tc>
          <w:tcPr>
            <w:tcW w:w="2643" w:type="dxa"/>
          </w:tcPr>
          <w:p w14:paraId="71C01AD9" w14:textId="77777777" w:rsidR="00974EA0" w:rsidRPr="00415D66" w:rsidRDefault="00974EA0" w:rsidP="00D22011">
            <w:pPr>
              <w:spacing w:line="240" w:lineRule="auto"/>
              <w:rPr>
                <w:rFonts w:eastAsia="Calibri" w:cs="Arial"/>
                <w:szCs w:val="24"/>
              </w:rPr>
            </w:pPr>
            <w:r w:rsidRPr="00415D66">
              <w:rPr>
                <w:rFonts w:eastAsia="Calibri" w:cs="Arial"/>
                <w:szCs w:val="24"/>
              </w:rPr>
              <w:t>Sosnowiec</w:t>
            </w:r>
          </w:p>
        </w:tc>
        <w:tc>
          <w:tcPr>
            <w:tcW w:w="2668" w:type="dxa"/>
          </w:tcPr>
          <w:p w14:paraId="71D2FB74" w14:textId="77777777" w:rsidR="00974EA0" w:rsidRPr="00415D66" w:rsidRDefault="00974EA0" w:rsidP="00D22011">
            <w:pPr>
              <w:spacing w:line="240" w:lineRule="auto"/>
              <w:jc w:val="right"/>
              <w:rPr>
                <w:rFonts w:eastAsia="Calibri" w:cs="Arial"/>
                <w:szCs w:val="24"/>
              </w:rPr>
            </w:pPr>
            <w:r w:rsidRPr="00415D66">
              <w:rPr>
                <w:rFonts w:eastAsia="Calibri" w:cs="Arial"/>
                <w:szCs w:val="24"/>
              </w:rPr>
              <w:t>5 000 000 EUR</w:t>
            </w:r>
          </w:p>
        </w:tc>
        <w:tc>
          <w:tcPr>
            <w:tcW w:w="2085" w:type="dxa"/>
          </w:tcPr>
          <w:p w14:paraId="5148558B" w14:textId="6BD41283" w:rsidR="00974EA0" w:rsidRPr="00415D66" w:rsidRDefault="00974EA0" w:rsidP="00D22011">
            <w:pPr>
              <w:spacing w:line="240" w:lineRule="auto"/>
              <w:jc w:val="right"/>
              <w:rPr>
                <w:rFonts w:eastAsia="Calibri" w:cs="Arial"/>
                <w:szCs w:val="24"/>
              </w:rPr>
            </w:pPr>
            <w:r>
              <w:rPr>
                <w:rFonts w:eastAsia="Calibri" w:cs="Arial"/>
                <w:szCs w:val="24"/>
              </w:rPr>
              <w:t>21 424 000 PLN</w:t>
            </w:r>
          </w:p>
        </w:tc>
      </w:tr>
      <w:tr w:rsidR="00974EA0" w:rsidRPr="00415D66" w14:paraId="1C52AEC3" w14:textId="6304AEFD" w:rsidTr="00776347">
        <w:trPr>
          <w:trHeight w:val="300"/>
        </w:trPr>
        <w:tc>
          <w:tcPr>
            <w:tcW w:w="810" w:type="dxa"/>
          </w:tcPr>
          <w:p w14:paraId="5BD14F4E" w14:textId="77777777" w:rsidR="00974EA0" w:rsidRPr="00415D66" w:rsidRDefault="00974EA0" w:rsidP="00D22011">
            <w:pPr>
              <w:spacing w:line="240" w:lineRule="auto"/>
              <w:rPr>
                <w:rFonts w:eastAsia="Calibri" w:cs="Arial"/>
                <w:szCs w:val="24"/>
              </w:rPr>
            </w:pPr>
            <w:r w:rsidRPr="00415D66">
              <w:rPr>
                <w:rFonts w:eastAsia="Calibri" w:cs="Arial"/>
                <w:szCs w:val="24"/>
              </w:rPr>
              <w:t>5.</w:t>
            </w:r>
          </w:p>
        </w:tc>
        <w:tc>
          <w:tcPr>
            <w:tcW w:w="2643" w:type="dxa"/>
          </w:tcPr>
          <w:p w14:paraId="07DC4665" w14:textId="77777777" w:rsidR="00974EA0" w:rsidRPr="00415D66" w:rsidRDefault="00974EA0" w:rsidP="00D22011">
            <w:pPr>
              <w:spacing w:line="240" w:lineRule="auto"/>
              <w:rPr>
                <w:rFonts w:eastAsia="Calibri" w:cs="Arial"/>
                <w:szCs w:val="24"/>
              </w:rPr>
            </w:pPr>
            <w:r w:rsidRPr="00415D66">
              <w:rPr>
                <w:rFonts w:eastAsia="Calibri" w:cs="Arial"/>
                <w:szCs w:val="24"/>
              </w:rPr>
              <w:t xml:space="preserve">Koniecpol </w:t>
            </w:r>
          </w:p>
        </w:tc>
        <w:tc>
          <w:tcPr>
            <w:tcW w:w="2668" w:type="dxa"/>
          </w:tcPr>
          <w:p w14:paraId="2885491D" w14:textId="77777777" w:rsidR="00974EA0" w:rsidRPr="00415D66" w:rsidRDefault="00974EA0" w:rsidP="00D22011">
            <w:pPr>
              <w:spacing w:line="240" w:lineRule="auto"/>
              <w:jc w:val="right"/>
              <w:rPr>
                <w:rFonts w:eastAsia="Calibri" w:cs="Arial"/>
                <w:szCs w:val="24"/>
              </w:rPr>
            </w:pPr>
            <w:r w:rsidRPr="00415D66">
              <w:rPr>
                <w:rFonts w:eastAsia="Calibri" w:cs="Arial"/>
                <w:szCs w:val="24"/>
              </w:rPr>
              <w:t>1 500 000 EUR</w:t>
            </w:r>
          </w:p>
        </w:tc>
        <w:tc>
          <w:tcPr>
            <w:tcW w:w="2085" w:type="dxa"/>
          </w:tcPr>
          <w:p w14:paraId="45BA1CBE" w14:textId="716A483B" w:rsidR="00974EA0" w:rsidRPr="00415D66" w:rsidRDefault="00974EA0" w:rsidP="00D22011">
            <w:pPr>
              <w:spacing w:line="240" w:lineRule="auto"/>
              <w:jc w:val="right"/>
              <w:rPr>
                <w:rFonts w:eastAsia="Calibri" w:cs="Arial"/>
                <w:szCs w:val="24"/>
              </w:rPr>
            </w:pPr>
            <w:r>
              <w:rPr>
                <w:rFonts w:eastAsia="Calibri" w:cs="Arial"/>
                <w:szCs w:val="24"/>
              </w:rPr>
              <w:t>6 427 200 PLN</w:t>
            </w:r>
          </w:p>
        </w:tc>
      </w:tr>
      <w:tr w:rsidR="00974EA0" w:rsidRPr="00415D66" w14:paraId="2962E4A4" w14:textId="5B636B0A" w:rsidTr="00776347">
        <w:trPr>
          <w:trHeight w:val="300"/>
        </w:trPr>
        <w:tc>
          <w:tcPr>
            <w:tcW w:w="810" w:type="dxa"/>
          </w:tcPr>
          <w:p w14:paraId="2B071E6C" w14:textId="77777777" w:rsidR="00974EA0" w:rsidRPr="00415D66" w:rsidRDefault="00974EA0" w:rsidP="00D22011">
            <w:pPr>
              <w:spacing w:line="240" w:lineRule="auto"/>
              <w:rPr>
                <w:rFonts w:eastAsia="Calibri" w:cs="Arial"/>
                <w:szCs w:val="24"/>
              </w:rPr>
            </w:pPr>
            <w:r w:rsidRPr="00415D66">
              <w:rPr>
                <w:rFonts w:eastAsia="Calibri" w:cs="Arial"/>
                <w:szCs w:val="24"/>
              </w:rPr>
              <w:t>6.</w:t>
            </w:r>
          </w:p>
        </w:tc>
        <w:tc>
          <w:tcPr>
            <w:tcW w:w="2643" w:type="dxa"/>
          </w:tcPr>
          <w:p w14:paraId="4B26D5D2" w14:textId="77777777" w:rsidR="00974EA0" w:rsidRPr="00415D66" w:rsidRDefault="00974EA0" w:rsidP="00D22011">
            <w:pPr>
              <w:spacing w:line="240" w:lineRule="auto"/>
              <w:rPr>
                <w:rFonts w:eastAsia="Calibri" w:cs="Arial"/>
                <w:szCs w:val="24"/>
              </w:rPr>
            </w:pPr>
            <w:r w:rsidRPr="00415D66">
              <w:rPr>
                <w:rFonts w:eastAsia="Calibri" w:cs="Arial"/>
                <w:szCs w:val="24"/>
              </w:rPr>
              <w:t>Irządze</w:t>
            </w:r>
          </w:p>
        </w:tc>
        <w:tc>
          <w:tcPr>
            <w:tcW w:w="2668" w:type="dxa"/>
          </w:tcPr>
          <w:p w14:paraId="2BE5C929" w14:textId="77777777" w:rsidR="00974EA0" w:rsidRPr="00415D66" w:rsidRDefault="00974EA0" w:rsidP="00D22011">
            <w:pPr>
              <w:spacing w:line="240" w:lineRule="auto"/>
              <w:jc w:val="right"/>
              <w:rPr>
                <w:rFonts w:eastAsia="Calibri" w:cs="Arial"/>
                <w:szCs w:val="24"/>
              </w:rPr>
            </w:pPr>
            <w:r w:rsidRPr="00415D66">
              <w:rPr>
                <w:rFonts w:eastAsia="Calibri" w:cs="Arial"/>
                <w:szCs w:val="24"/>
              </w:rPr>
              <w:t>1 500 000 EUR</w:t>
            </w:r>
          </w:p>
        </w:tc>
        <w:tc>
          <w:tcPr>
            <w:tcW w:w="2085" w:type="dxa"/>
          </w:tcPr>
          <w:p w14:paraId="100E55C6" w14:textId="199FD2B5" w:rsidR="00974EA0" w:rsidRPr="00415D66" w:rsidRDefault="00974EA0" w:rsidP="00D22011">
            <w:pPr>
              <w:spacing w:line="240" w:lineRule="auto"/>
              <w:jc w:val="right"/>
              <w:rPr>
                <w:rFonts w:eastAsia="Calibri" w:cs="Arial"/>
                <w:szCs w:val="24"/>
              </w:rPr>
            </w:pPr>
            <w:r>
              <w:rPr>
                <w:rFonts w:eastAsia="Calibri" w:cs="Arial"/>
                <w:szCs w:val="24"/>
              </w:rPr>
              <w:t>6 427 200 PLN</w:t>
            </w:r>
          </w:p>
        </w:tc>
      </w:tr>
      <w:tr w:rsidR="00974EA0" w:rsidRPr="00415D66" w14:paraId="776DDD0C" w14:textId="03DC5D40" w:rsidTr="00776347">
        <w:trPr>
          <w:trHeight w:val="300"/>
        </w:trPr>
        <w:tc>
          <w:tcPr>
            <w:tcW w:w="810" w:type="dxa"/>
          </w:tcPr>
          <w:p w14:paraId="51EA2AA3" w14:textId="77777777" w:rsidR="00974EA0" w:rsidRPr="00415D66" w:rsidRDefault="00974EA0" w:rsidP="00D22011">
            <w:pPr>
              <w:spacing w:line="240" w:lineRule="auto"/>
              <w:rPr>
                <w:rFonts w:eastAsia="Calibri" w:cs="Arial"/>
                <w:szCs w:val="24"/>
              </w:rPr>
            </w:pPr>
            <w:r w:rsidRPr="00415D66">
              <w:rPr>
                <w:rFonts w:eastAsia="Calibri" w:cs="Arial"/>
                <w:szCs w:val="24"/>
              </w:rPr>
              <w:t>7.</w:t>
            </w:r>
          </w:p>
        </w:tc>
        <w:tc>
          <w:tcPr>
            <w:tcW w:w="2643" w:type="dxa"/>
          </w:tcPr>
          <w:p w14:paraId="1F729EDC" w14:textId="77777777" w:rsidR="00974EA0" w:rsidRPr="00415D66" w:rsidRDefault="00974EA0" w:rsidP="00D22011">
            <w:pPr>
              <w:spacing w:line="240" w:lineRule="auto"/>
              <w:rPr>
                <w:rFonts w:eastAsia="Calibri" w:cs="Arial"/>
                <w:szCs w:val="24"/>
              </w:rPr>
            </w:pPr>
            <w:r w:rsidRPr="00415D66">
              <w:rPr>
                <w:rFonts w:eastAsia="Calibri" w:cs="Arial"/>
                <w:szCs w:val="24"/>
              </w:rPr>
              <w:t>Rajcza</w:t>
            </w:r>
          </w:p>
        </w:tc>
        <w:tc>
          <w:tcPr>
            <w:tcW w:w="2668" w:type="dxa"/>
          </w:tcPr>
          <w:p w14:paraId="0B452A21" w14:textId="77777777" w:rsidR="00974EA0" w:rsidRPr="00415D66" w:rsidRDefault="00974EA0" w:rsidP="00D22011">
            <w:pPr>
              <w:spacing w:line="240" w:lineRule="auto"/>
              <w:jc w:val="right"/>
              <w:rPr>
                <w:rFonts w:eastAsia="Calibri" w:cs="Arial"/>
                <w:szCs w:val="24"/>
              </w:rPr>
            </w:pPr>
            <w:r w:rsidRPr="00415D66">
              <w:rPr>
                <w:rFonts w:eastAsia="Calibri" w:cs="Arial"/>
                <w:szCs w:val="24"/>
              </w:rPr>
              <w:t>2 000 000 EUR</w:t>
            </w:r>
          </w:p>
        </w:tc>
        <w:tc>
          <w:tcPr>
            <w:tcW w:w="2085" w:type="dxa"/>
          </w:tcPr>
          <w:p w14:paraId="37F209C3" w14:textId="689B0BA7" w:rsidR="00974EA0" w:rsidRPr="00415D66" w:rsidRDefault="00974EA0" w:rsidP="00D22011">
            <w:pPr>
              <w:spacing w:line="240" w:lineRule="auto"/>
              <w:jc w:val="right"/>
              <w:rPr>
                <w:rFonts w:eastAsia="Calibri" w:cs="Arial"/>
                <w:szCs w:val="24"/>
              </w:rPr>
            </w:pPr>
            <w:r>
              <w:rPr>
                <w:rFonts w:eastAsia="Calibri" w:cs="Arial"/>
                <w:szCs w:val="24"/>
              </w:rPr>
              <w:t>8 569 600 PLN</w:t>
            </w:r>
          </w:p>
        </w:tc>
      </w:tr>
      <w:tr w:rsidR="00974EA0" w:rsidRPr="00415D66" w14:paraId="0080A174" w14:textId="50F94344" w:rsidTr="00776347">
        <w:trPr>
          <w:trHeight w:val="300"/>
        </w:trPr>
        <w:tc>
          <w:tcPr>
            <w:tcW w:w="810" w:type="dxa"/>
          </w:tcPr>
          <w:p w14:paraId="4CC603E1" w14:textId="77777777" w:rsidR="00974EA0" w:rsidRPr="00415D66" w:rsidRDefault="00974EA0" w:rsidP="00D22011">
            <w:pPr>
              <w:spacing w:line="240" w:lineRule="auto"/>
              <w:rPr>
                <w:rFonts w:eastAsia="Calibri" w:cs="Arial"/>
                <w:szCs w:val="24"/>
              </w:rPr>
            </w:pPr>
            <w:r w:rsidRPr="00415D66">
              <w:rPr>
                <w:rFonts w:eastAsia="Calibri" w:cs="Arial"/>
                <w:szCs w:val="24"/>
              </w:rPr>
              <w:t>8.</w:t>
            </w:r>
          </w:p>
        </w:tc>
        <w:tc>
          <w:tcPr>
            <w:tcW w:w="2643" w:type="dxa"/>
          </w:tcPr>
          <w:p w14:paraId="638FA594" w14:textId="77777777" w:rsidR="00974EA0" w:rsidRPr="00415D66" w:rsidRDefault="00974EA0" w:rsidP="00D22011">
            <w:pPr>
              <w:spacing w:line="240" w:lineRule="auto"/>
              <w:rPr>
                <w:rFonts w:eastAsia="Calibri" w:cs="Arial"/>
                <w:szCs w:val="24"/>
              </w:rPr>
            </w:pPr>
            <w:r w:rsidRPr="00415D66">
              <w:rPr>
                <w:rFonts w:eastAsia="Calibri" w:cs="Arial"/>
                <w:szCs w:val="24"/>
              </w:rPr>
              <w:t>Ujsoły</w:t>
            </w:r>
          </w:p>
        </w:tc>
        <w:tc>
          <w:tcPr>
            <w:tcW w:w="2668" w:type="dxa"/>
          </w:tcPr>
          <w:p w14:paraId="18D00C9D" w14:textId="77777777" w:rsidR="00974EA0" w:rsidRPr="00415D66" w:rsidRDefault="00974EA0" w:rsidP="00D22011">
            <w:pPr>
              <w:spacing w:line="240" w:lineRule="auto"/>
              <w:jc w:val="right"/>
              <w:rPr>
                <w:rFonts w:eastAsia="Calibri" w:cs="Arial"/>
                <w:szCs w:val="24"/>
              </w:rPr>
            </w:pPr>
            <w:r w:rsidRPr="00415D66">
              <w:rPr>
                <w:rFonts w:eastAsia="Calibri" w:cs="Arial"/>
                <w:szCs w:val="24"/>
              </w:rPr>
              <w:t>2 000 000 EUR</w:t>
            </w:r>
          </w:p>
        </w:tc>
        <w:tc>
          <w:tcPr>
            <w:tcW w:w="2085" w:type="dxa"/>
          </w:tcPr>
          <w:p w14:paraId="05965B7A" w14:textId="0E75EA77" w:rsidR="00974EA0" w:rsidRPr="00415D66" w:rsidRDefault="003F076F" w:rsidP="00D22011">
            <w:pPr>
              <w:spacing w:line="240" w:lineRule="auto"/>
              <w:jc w:val="right"/>
              <w:rPr>
                <w:rFonts w:eastAsia="Calibri" w:cs="Arial"/>
                <w:szCs w:val="24"/>
              </w:rPr>
            </w:pPr>
            <w:r>
              <w:rPr>
                <w:rFonts w:eastAsia="Calibri" w:cs="Arial"/>
                <w:szCs w:val="24"/>
              </w:rPr>
              <w:t>8 569 600 PLN</w:t>
            </w:r>
          </w:p>
        </w:tc>
      </w:tr>
      <w:bookmarkEnd w:id="24"/>
    </w:tbl>
    <w:p w14:paraId="48411EF9" w14:textId="68E49A2E" w:rsidR="00D22011" w:rsidRPr="00415D66" w:rsidRDefault="00D22011" w:rsidP="00B77337">
      <w:pPr>
        <w:ind w:left="720"/>
      </w:pPr>
    </w:p>
    <w:p w14:paraId="054FD029" w14:textId="6D64590D" w:rsidR="009450C0" w:rsidRPr="00415D66" w:rsidRDefault="6D22DAEF" w:rsidP="00F95B25">
      <w:pPr>
        <w:pStyle w:val="Akapitzlist"/>
        <w:numPr>
          <w:ilvl w:val="0"/>
          <w:numId w:val="25"/>
        </w:numPr>
      </w:pPr>
      <w:r>
        <w:t xml:space="preserve">Dofinansowanie uzyskają budynki użyteczności publicznej, których właścicielem jest samorząd terytorialny oraz podległe mu organy i jednostki organizacyjne oraz jednostki zarządzane przez </w:t>
      </w:r>
      <w:proofErr w:type="spellStart"/>
      <w:r>
        <w:t>jst</w:t>
      </w:r>
      <w:proofErr w:type="spellEnd"/>
      <w:r>
        <w:t xml:space="preserve">, a także budynki użyteczności publicznej nie związane z administracją rządową oraz budynki należące do podmiotów uprawnionych do wykonywania ratownictwa górskiego, z zastrzeżeniem pkt </w:t>
      </w:r>
      <w:r w:rsidR="7A7FB7E2">
        <w:t>4</w:t>
      </w:r>
      <w:r>
        <w:t>.</w:t>
      </w:r>
    </w:p>
    <w:p w14:paraId="61F165D2" w14:textId="451AB0B9" w:rsidR="009450C0" w:rsidRPr="00415D66" w:rsidRDefault="6D22DAEF" w:rsidP="00F95B25">
      <w:pPr>
        <w:pStyle w:val="Akapitzlist"/>
        <w:numPr>
          <w:ilvl w:val="0"/>
          <w:numId w:val="25"/>
        </w:numPr>
      </w:pPr>
      <w:r>
        <w:t xml:space="preserve">Wsparciem nie zostaną objęte budynki związane z administracją rządową tj. budynki, których właścicielem lub użytkownikiem jest organ władzy publicznej zarządzany centralnie, w tym państwowa jednostka budżetowa, jednostka administracji rządowej, podległy jej organ lub jednostka organizacyjna, a także państwowa osoba prawna (w rozumieniu ustawy z dnia 16 grudnia 2016 r. o zasadach zarządzania mieniem państwowym). Dopuszcza się możliwość wsparcia budynku użytkowanego przez organ władzy publicznej zarządzany centralnie w przypadku, gdy właścicielem budynku jest inny podmiot wpisujący się w katalog beneficjentów i nie wyłączony żadnymi innymi zapisami, np. gdy właścicielem budynku jest </w:t>
      </w:r>
      <w:proofErr w:type="spellStart"/>
      <w:r>
        <w:t>jst</w:t>
      </w:r>
      <w:proofErr w:type="spellEnd"/>
      <w:r>
        <w:t xml:space="preserve">, wówczas o wsparcie powinien wnioskować właściciel budynku. </w:t>
      </w:r>
    </w:p>
    <w:p w14:paraId="04DC1A96" w14:textId="2B0A705B" w:rsidR="009450C0" w:rsidRPr="00415D66" w:rsidRDefault="6D22DAEF" w:rsidP="00F95B25">
      <w:pPr>
        <w:pStyle w:val="Akapitzlist"/>
        <w:numPr>
          <w:ilvl w:val="0"/>
          <w:numId w:val="25"/>
        </w:numPr>
      </w:pPr>
      <w:r>
        <w:t>Realizacja inwestycji na obszarze objętym Programem Ochrony Powietrza dla województwa śląskiego zgodnego z art. 23 dyrektywy 2008/50/WE oraz w zakresie zgodnym z uchwałą antysmogową.</w:t>
      </w:r>
    </w:p>
    <w:p w14:paraId="0AF4922F" w14:textId="6B3CC792" w:rsidR="009450C0" w:rsidRPr="00415D66" w:rsidRDefault="6D22DAEF" w:rsidP="00F95B25">
      <w:pPr>
        <w:pStyle w:val="Akapitzlist"/>
        <w:numPr>
          <w:ilvl w:val="0"/>
          <w:numId w:val="25"/>
        </w:numPr>
      </w:pPr>
      <w:r>
        <w:lastRenderedPageBreak/>
        <w:t xml:space="preserve">Realizacja inwestycji na terenie gminy, której wskaźnik dochodów podatkowych (wskaźnik </w:t>
      </w:r>
      <w:proofErr w:type="spellStart"/>
      <w:r>
        <w:t>Gg</w:t>
      </w:r>
      <w:proofErr w:type="spellEnd"/>
      <w:r>
        <w:t xml:space="preserve">)  jest niższy od uśrednionej wartości dla województwa. Warunki z punktu </w:t>
      </w:r>
      <w:r w:rsidR="2AA8804A">
        <w:t>5</w:t>
      </w:r>
      <w:r w:rsidR="00086335">
        <w:t xml:space="preserve"> </w:t>
      </w:r>
      <w:r>
        <w:t xml:space="preserve">i </w:t>
      </w:r>
      <w:r w:rsidR="28428C82">
        <w:t>6</w:t>
      </w:r>
      <w:r>
        <w:t xml:space="preserve"> należy traktować łącznie.</w:t>
      </w:r>
    </w:p>
    <w:p w14:paraId="6398D68F" w14:textId="15C124E7" w:rsidR="009450C0" w:rsidRPr="00415D66" w:rsidRDefault="6D22DAEF" w:rsidP="00BD6B2F">
      <w:pPr>
        <w:ind w:left="720"/>
      </w:pPr>
      <w:r>
        <w:t xml:space="preserve">Warunek nr </w:t>
      </w:r>
      <w:r w:rsidR="52B1C6A7">
        <w:t>6</w:t>
      </w:r>
      <w:r w:rsidR="46655C8F">
        <w:t xml:space="preserve"> </w:t>
      </w:r>
      <w:r>
        <w:t xml:space="preserve">nie dotyczy budynków zabytkowych. </w:t>
      </w:r>
    </w:p>
    <w:p w14:paraId="447C7623" w14:textId="4F6E0831" w:rsidR="009450C0" w:rsidRPr="00415D66" w:rsidRDefault="6D22DAEF" w:rsidP="00F95B25">
      <w:pPr>
        <w:pStyle w:val="Akapitzlist"/>
        <w:numPr>
          <w:ilvl w:val="0"/>
          <w:numId w:val="25"/>
        </w:numPr>
      </w:pPr>
      <w:r>
        <w:t>Brak wsparcia dla projektów z zakresu głębokiej modernizacji energetycznej zwiększających efektywność energetyczną (obliczaną dla energii pierwotnej) poniżej 30% liczonej dla każdego budynku w ramach projektu (warunek nie dotyczy budynków zabytkowych).</w:t>
      </w:r>
    </w:p>
    <w:p w14:paraId="75CCE445" w14:textId="22A6C4EE" w:rsidR="009450C0" w:rsidRPr="00415D66" w:rsidRDefault="6D22DAEF" w:rsidP="00F95B25">
      <w:pPr>
        <w:pStyle w:val="Akapitzlist"/>
        <w:numPr>
          <w:ilvl w:val="0"/>
          <w:numId w:val="25"/>
        </w:numPr>
      </w:pPr>
      <w:r>
        <w:t>Projekty dotyczące wymiany źródła ciepła muszą być połączone z głęboką i kompleksową modernizacją energetyczną danego budynku.</w:t>
      </w:r>
    </w:p>
    <w:p w14:paraId="505E16D0" w14:textId="45EF78C0" w:rsidR="009450C0" w:rsidRPr="00415D66" w:rsidRDefault="6D22DAEF" w:rsidP="00F95B25">
      <w:pPr>
        <w:pStyle w:val="Akapitzlist"/>
        <w:numPr>
          <w:ilvl w:val="0"/>
          <w:numId w:val="25"/>
        </w:numPr>
      </w:pPr>
      <w:r>
        <w:t>W przypadku wymiany źródła ciepła należy przestrzegać poniższej hierarchii źródeł, tj.:</w:t>
      </w:r>
    </w:p>
    <w:p w14:paraId="449E0B32" w14:textId="2DB164F2" w:rsidR="009450C0" w:rsidRPr="00415D66" w:rsidRDefault="4A790000" w:rsidP="001641CA">
      <w:pPr>
        <w:ind w:left="720"/>
      </w:pPr>
      <w:r>
        <w:t>9</w:t>
      </w:r>
      <w:r w:rsidR="6D22DAEF">
        <w:t>.1. odnawialne źródła energii,</w:t>
      </w:r>
    </w:p>
    <w:p w14:paraId="7E204AA3" w14:textId="097A6625" w:rsidR="009450C0" w:rsidRPr="00415D66" w:rsidRDefault="2E481251" w:rsidP="001641CA">
      <w:pPr>
        <w:ind w:left="720"/>
      </w:pPr>
      <w:r>
        <w:t>9</w:t>
      </w:r>
      <w:r w:rsidR="6D22DAEF">
        <w:t xml:space="preserve">.2. podłączenie do sieci ciepłowniczej, </w:t>
      </w:r>
    </w:p>
    <w:p w14:paraId="37DC4860" w14:textId="37AD3ED5" w:rsidR="009450C0" w:rsidRPr="00415D66" w:rsidRDefault="538365C1" w:rsidP="001641CA">
      <w:pPr>
        <w:ind w:left="720"/>
      </w:pPr>
      <w:r>
        <w:t>9</w:t>
      </w:r>
      <w:r w:rsidR="6D22DAEF">
        <w:t xml:space="preserve">.3. inne dopuszczalne źródła ciepła, tj. ogrzewanie elektryczne, gaz ziemny; nie jest dopuszczalna wymiana źródła ciepła na źródło zasilane węglem kamiennym, węglem brunatnym, torfem, łupkami bitumicznymi i olejem opałowym. </w:t>
      </w:r>
    </w:p>
    <w:p w14:paraId="18D159C7" w14:textId="7F907465" w:rsidR="009450C0" w:rsidRPr="00415D66" w:rsidRDefault="6D22DAEF" w:rsidP="00F95B25">
      <w:pPr>
        <w:pStyle w:val="Akapitzlist"/>
        <w:numPr>
          <w:ilvl w:val="0"/>
          <w:numId w:val="25"/>
        </w:numPr>
      </w:pPr>
      <w:r>
        <w:t xml:space="preserve">Zakres i zasadność modernizacji energetycznej w projekcie musi wynikać z audytu energetycznego. Przed sporządzeniem audytu energetycznego należy sporządzić/posiadać aktualne świadectwo charakterystyki energetycznej, które będzie podstawą sporządzenia audytu. Audyt energetyczny, sporządzony wg wzoru zamieszczonego w ogłoszeniu o naborze, powinien zostać przedłożony wraz z wnioskiem o dofinansowanie. </w:t>
      </w:r>
    </w:p>
    <w:p w14:paraId="221AA009" w14:textId="0372F87B" w:rsidR="00624DEA" w:rsidRPr="00415D66" w:rsidRDefault="2BDEDEFD" w:rsidP="00F95B25">
      <w:pPr>
        <w:ind w:left="1440"/>
      </w:pPr>
      <w:r w:rsidRPr="00415D66">
        <w:t xml:space="preserve">Audyt energetyczny należy dołączyć w jednej z </w:t>
      </w:r>
      <w:r w:rsidR="2928879F" w:rsidRPr="00415D66">
        <w:t>dwóch</w:t>
      </w:r>
      <w:r w:rsidRPr="00415D66">
        <w:t xml:space="preserve"> form:</w:t>
      </w:r>
    </w:p>
    <w:p w14:paraId="727A4CBD" w14:textId="5A078BF1" w:rsidR="00624DEA" w:rsidRPr="00415D66" w:rsidRDefault="2BDEDEFD" w:rsidP="00F95B25">
      <w:pPr>
        <w:pStyle w:val="Akapitzlist"/>
      </w:pPr>
      <w:r w:rsidRPr="00415D66">
        <w:t>audyt energetyczny sporządzony na szablonie (wzór załączony do Regulaminu lub (w przypadku uzasadnienia wnioskodawcy, że nie może skorzystać z szablonu audytu energetycznego np. z powodu posiadanego już aktualnego audytu lub z powodu niemożliwości modyfikacji szablonu audytu do swojego budynku):</w:t>
      </w:r>
    </w:p>
    <w:p w14:paraId="63CE50A2" w14:textId="3A5D3019" w:rsidR="00624DEA" w:rsidRPr="00415D66" w:rsidRDefault="2BDEDEFD" w:rsidP="00F95B25">
      <w:pPr>
        <w:pStyle w:val="Akapitzlist"/>
      </w:pPr>
      <w:r w:rsidRPr="00415D66">
        <w:lastRenderedPageBreak/>
        <w:t>aktualny audyt energetyczny sporządzony zgodnie z właściwymi przepisami wraz z wypełnioną kartą audytu energetycznego (wzór karty załączony do Regulaminu wyboru projektów) oraz świadectwo charakterystyki energetycznej dla budynku przed modernizacją energetyczną.</w:t>
      </w:r>
    </w:p>
    <w:p w14:paraId="0043A326" w14:textId="17B3E0D7" w:rsidR="00624DEA" w:rsidRPr="00415D66" w:rsidRDefault="00624DEA" w:rsidP="00BD6B2F">
      <w:pPr>
        <w:ind w:left="720"/>
      </w:pPr>
      <w:r w:rsidRPr="00415D66">
        <w:t>Szablon audytu energetycznego oraz wzór karty audytu energetycznego zawierają również opracowany na potrzeby naboru podział na klasy energochłonności budynków.</w:t>
      </w:r>
    </w:p>
    <w:p w14:paraId="2F57F791" w14:textId="77777777" w:rsidR="009450C0" w:rsidRPr="00615CE1" w:rsidRDefault="6D22DAEF" w:rsidP="00F95B25">
      <w:pPr>
        <w:pStyle w:val="Akapitzlist"/>
        <w:numPr>
          <w:ilvl w:val="0"/>
          <w:numId w:val="25"/>
        </w:numPr>
      </w:pPr>
      <w:r>
        <w:t>W przypadku budynków zabytkowych (objętych ochroną konserwatora zabytków), zakres wsparcia powinien wynikać z audytu energetycznego uzgodnionego z właściwym konserwatorem zabytków.</w:t>
      </w:r>
    </w:p>
    <w:p w14:paraId="5CC14AA5" w14:textId="4A048620" w:rsidR="009450C0" w:rsidRPr="00415D66" w:rsidRDefault="6D22DAEF" w:rsidP="00F95B25">
      <w:pPr>
        <w:pStyle w:val="Akapitzlist"/>
        <w:numPr>
          <w:ilvl w:val="0"/>
          <w:numId w:val="25"/>
        </w:numPr>
      </w:pPr>
      <w:r>
        <w:t>Po zakończeniu realizacji projektu wymagane jest posiadanie dokumentu potwierdzającego wykonanie zakresu działań określonych w audycie.</w:t>
      </w:r>
    </w:p>
    <w:p w14:paraId="7E597507" w14:textId="4F746799" w:rsidR="009450C0" w:rsidRPr="00415D66" w:rsidRDefault="6D22DAEF" w:rsidP="00F95B25">
      <w:pPr>
        <w:pStyle w:val="Akapitzlist"/>
        <w:numPr>
          <w:ilvl w:val="0"/>
          <w:numId w:val="25"/>
        </w:numPr>
      </w:pPr>
      <w:r>
        <w:t xml:space="preserve">Konieczne jest wykonanie ekspertyzy ornitologicznej i/lub </w:t>
      </w:r>
      <w:proofErr w:type="spellStart"/>
      <w:r>
        <w:t>chiropterologicznej</w:t>
      </w:r>
      <w:proofErr w:type="spellEnd"/>
      <w:r>
        <w:t xml:space="preserve"> oraz zapewnienie odpowiedniej ochrony ptaków i nietoperzy. </w:t>
      </w:r>
    </w:p>
    <w:p w14:paraId="48EB8C9F" w14:textId="699F914B" w:rsidR="009450C0" w:rsidRPr="00415D66" w:rsidRDefault="6D22DAEF" w:rsidP="00F95B25">
      <w:pPr>
        <w:pStyle w:val="Akapitzlist"/>
        <w:numPr>
          <w:ilvl w:val="0"/>
          <w:numId w:val="25"/>
        </w:numPr>
      </w:pPr>
      <w:r>
        <w:t xml:space="preserve">Projekt jest zgodny z zasadą </w:t>
      </w:r>
      <w:proofErr w:type="spellStart"/>
      <w:r>
        <w:t>deinstytucjonalizacji</w:t>
      </w:r>
      <w:proofErr w:type="spellEnd"/>
      <w:r>
        <w:t>.</w:t>
      </w:r>
    </w:p>
    <w:p w14:paraId="0F7E8C00" w14:textId="4331DE3F" w:rsidR="009450C0" w:rsidRPr="00415D66" w:rsidRDefault="6D22DAEF" w:rsidP="00F95B25">
      <w:pPr>
        <w:pStyle w:val="Akapitzlist"/>
        <w:numPr>
          <w:ilvl w:val="0"/>
          <w:numId w:val="25"/>
        </w:numPr>
      </w:pPr>
      <w:r>
        <w:t>Uwzględnienie w projekcie działań edukacyjnych i świadomościowych wzmacniających walory ekologiczne projektu oraz zmierzających do zwiększenia świadomości i poziomu akceptacji społecznej dla polityki neutralności klimatycznej UE.</w:t>
      </w:r>
    </w:p>
    <w:p w14:paraId="04CDA67C" w14:textId="7B93AB49" w:rsidR="009450C0" w:rsidRPr="00415D66" w:rsidRDefault="6D22DAEF" w:rsidP="00F95B25">
      <w:pPr>
        <w:pStyle w:val="Akapitzlist"/>
        <w:numPr>
          <w:ilvl w:val="0"/>
          <w:numId w:val="25"/>
        </w:numPr>
      </w:pPr>
      <w:r>
        <w:t>Działanie będzie realizowane z uwzględnieniem zasad horyzontalnych (zgodnie z art. 9 Rozporządzenia Parlamentu Europejskiego i Rady (UE) nr 2021/1060 z dnia 24 czerwca 2021 r.), a obowiązek ich stosowania wynika z Umowy Partnerstwa, programu oraz wytycznych.</w:t>
      </w:r>
    </w:p>
    <w:p w14:paraId="6078854A" w14:textId="79467783" w:rsidR="009450C0" w:rsidRPr="00415D66" w:rsidRDefault="6D22DAEF" w:rsidP="00F95B25">
      <w:pPr>
        <w:pStyle w:val="Akapitzlist"/>
        <w:numPr>
          <w:ilvl w:val="0"/>
          <w:numId w:val="25"/>
        </w:numPr>
      </w:pPr>
      <w:r>
        <w:t xml:space="preserve">Ze względu na upowszechnianie modelu edukacji włączającej (zgodnie z Konwencją ONZ o prawach osób z niepełnosprawnościami) szkoły specjalne i inne placówki, które prowadzą do segregacji lub utrzymania segregacji jakiejkolwiek grupy </w:t>
      </w:r>
      <w:proofErr w:type="spellStart"/>
      <w:r>
        <w:t>defaworyzowanej</w:t>
      </w:r>
      <w:proofErr w:type="spellEnd"/>
      <w:r>
        <w:t xml:space="preserve"> lub zagrożonej wykluczeniem społecznym, nie będą wspierane w zakresie infrastruktury i wyposażenia.</w:t>
      </w:r>
    </w:p>
    <w:p w14:paraId="6288D18E" w14:textId="77777777" w:rsidR="00C4692F" w:rsidRPr="00415D66" w:rsidRDefault="00C4692F" w:rsidP="009450C0">
      <w:pPr>
        <w:ind w:left="720"/>
      </w:pPr>
    </w:p>
    <w:p w14:paraId="2AD2889A" w14:textId="63A75C6B" w:rsidR="00E72D9B" w:rsidRPr="00415D66" w:rsidDel="00B24AAC" w:rsidRDefault="2E85F236" w:rsidP="000463A9">
      <w:pPr>
        <w:pStyle w:val="Nagwek2"/>
        <w:numPr>
          <w:ilvl w:val="1"/>
          <w:numId w:val="17"/>
        </w:numPr>
        <w:spacing w:after="240"/>
        <w:ind w:left="646"/>
      </w:pPr>
      <w:bookmarkStart w:id="25" w:name="_Toc114570836"/>
      <w:bookmarkStart w:id="26" w:name="_Toc161404691"/>
      <w:r w:rsidRPr="00415D66">
        <w:lastRenderedPageBreak/>
        <w:t>Kto skorzysta na realizacji projektu</w:t>
      </w:r>
      <w:bookmarkEnd w:id="25"/>
      <w:r w:rsidR="002E3880" w:rsidRPr="00415D66">
        <w:t xml:space="preserve"> – nie dotyczy</w:t>
      </w:r>
      <w:bookmarkEnd w:id="26"/>
    </w:p>
    <w:p w14:paraId="69CF3CC2" w14:textId="13442FFE" w:rsidR="00E72D9B" w:rsidRDefault="2E85F236" w:rsidP="000463A9">
      <w:pPr>
        <w:pStyle w:val="Nagwek2"/>
        <w:numPr>
          <w:ilvl w:val="1"/>
          <w:numId w:val="17"/>
        </w:numPr>
        <w:spacing w:after="240"/>
        <w:ind w:left="646"/>
      </w:pPr>
      <w:bookmarkStart w:id="27" w:name="_Toc111010158"/>
      <w:bookmarkStart w:id="28" w:name="_Toc111010215"/>
      <w:bookmarkStart w:id="29" w:name="_Toc114570837"/>
      <w:bookmarkStart w:id="30" w:name="_Toc161404692"/>
      <w:r w:rsidRPr="00415D66">
        <w:t>Informacje dotyczące partnerstwa</w:t>
      </w:r>
      <w:bookmarkEnd w:id="27"/>
      <w:bookmarkEnd w:id="28"/>
      <w:bookmarkEnd w:id="29"/>
      <w:bookmarkEnd w:id="30"/>
    </w:p>
    <w:p w14:paraId="39F1E789" w14:textId="77777777" w:rsidR="00F917C9" w:rsidRPr="00F917C9" w:rsidRDefault="00F917C9" w:rsidP="00F917C9"/>
    <w:p w14:paraId="4E5ABCE3" w14:textId="77777777" w:rsidR="00D64D1E" w:rsidRPr="00415D66" w:rsidRDefault="00D64D1E" w:rsidP="006304C5">
      <w:pPr>
        <w:spacing w:after="0"/>
        <w:rPr>
          <w:rFonts w:eastAsia="Arial" w:cs="Arial"/>
          <w:szCs w:val="24"/>
        </w:rPr>
      </w:pPr>
      <w:bookmarkStart w:id="31" w:name="_Toc111010159"/>
      <w:bookmarkStart w:id="32" w:name="_Toc111010216"/>
      <w:bookmarkStart w:id="33" w:name="_Toc114570838"/>
      <w:r w:rsidRPr="00415D66">
        <w:rPr>
          <w:rFonts w:eastAsia="Arial" w:cs="Arial"/>
          <w:b/>
          <w:szCs w:val="24"/>
        </w:rPr>
        <w:t>Projekty partnerskie</w:t>
      </w:r>
    </w:p>
    <w:p w14:paraId="0A0D2536" w14:textId="77777777" w:rsidR="00D64D1E" w:rsidRPr="00415D66" w:rsidRDefault="00D64D1E" w:rsidP="000A4B81">
      <w:pPr>
        <w:spacing w:after="240"/>
        <w:textAlignment w:val="baseline"/>
        <w:rPr>
          <w:rFonts w:eastAsia="Arial" w:cs="Arial"/>
          <w:szCs w:val="24"/>
        </w:rPr>
      </w:pPr>
      <w:r w:rsidRPr="00415D66">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415D66">
        <w:rPr>
          <w:rFonts w:eastAsia="Arial" w:cs="Arial"/>
          <w:szCs w:val="24"/>
        </w:rPr>
        <w:t>musi</w:t>
      </w:r>
      <w:r w:rsidRPr="00415D66">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sidRPr="00415D66">
        <w:rPr>
          <w:rFonts w:eastAsia="Arial" w:cs="Arial"/>
          <w:szCs w:val="24"/>
        </w:rPr>
        <w:br/>
      </w:r>
      <w:r w:rsidRPr="00415D66">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415D66" w:rsidRDefault="00D64D1E" w:rsidP="006304C5">
      <w:pPr>
        <w:spacing w:after="0"/>
        <w:contextualSpacing/>
        <w:rPr>
          <w:rFonts w:eastAsia="Arial" w:cs="Arial"/>
          <w:b/>
          <w:szCs w:val="24"/>
        </w:rPr>
      </w:pPr>
      <w:r w:rsidRPr="00415D66">
        <w:rPr>
          <w:rFonts w:eastAsia="Arial" w:cs="Arial"/>
          <w:b/>
          <w:szCs w:val="24"/>
        </w:rPr>
        <w:t>Projekty hybrydowe</w:t>
      </w:r>
    </w:p>
    <w:p w14:paraId="3DE4398D" w14:textId="5340AD5B" w:rsidR="00D64D1E" w:rsidRPr="00415D66" w:rsidRDefault="00D64D1E" w:rsidP="7DFE848F">
      <w:pPr>
        <w:spacing w:after="0"/>
        <w:rPr>
          <w:rFonts w:eastAsia="Arial" w:cs="Arial"/>
          <w:szCs w:val="24"/>
        </w:rPr>
      </w:pPr>
      <w:r w:rsidRPr="00415D66">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415D66" w:rsidRDefault="00D64D1E" w:rsidP="000A4B81">
      <w:pPr>
        <w:spacing w:after="240"/>
        <w:rPr>
          <w:rFonts w:eastAsia="Arial" w:cs="Arial"/>
          <w:szCs w:val="24"/>
        </w:rPr>
      </w:pPr>
      <w:r w:rsidRPr="00415D66">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Pr="00415D66" w:rsidRDefault="007B5256" w:rsidP="000463A9">
      <w:pPr>
        <w:pStyle w:val="Nagwek2"/>
        <w:numPr>
          <w:ilvl w:val="1"/>
          <w:numId w:val="17"/>
        </w:numPr>
        <w:spacing w:after="240"/>
      </w:pPr>
      <w:bookmarkStart w:id="34" w:name="_Toc161404693"/>
      <w:r w:rsidRPr="00415D66">
        <w:t>Zgodność z zasadami</w:t>
      </w:r>
      <w:r w:rsidR="00F86F85" w:rsidRPr="00415D66">
        <w:t xml:space="preserve"> horyzontalnymi</w:t>
      </w:r>
      <w:bookmarkEnd w:id="34"/>
    </w:p>
    <w:bookmarkEnd w:id="31"/>
    <w:bookmarkEnd w:id="32"/>
    <w:bookmarkEnd w:id="33"/>
    <w:p w14:paraId="2A77A1A7" w14:textId="77777777" w:rsidR="00626C7E" w:rsidRPr="00415D66" w:rsidRDefault="00626C7E" w:rsidP="00626C7E">
      <w:pPr>
        <w:spacing w:after="120"/>
        <w:rPr>
          <w:rFonts w:eastAsia="Arial" w:cs="Arial"/>
          <w:szCs w:val="24"/>
        </w:rPr>
      </w:pPr>
      <w:r w:rsidRPr="00415D66">
        <w:rPr>
          <w:rFonts w:eastAsia="Arial" w:cs="Arial"/>
          <w:szCs w:val="24"/>
        </w:rPr>
        <w:t>Twój projekt musi uwzględniać zasady horyzontalne, a obowiązek ich stosowania wynika z Umowy Partnerstwa, programu FE SL 2021-2027 oraz wytycznych.</w:t>
      </w:r>
    </w:p>
    <w:p w14:paraId="4A815F3B" w14:textId="2A7D4C87" w:rsidR="00626C7E" w:rsidRPr="00415D66" w:rsidRDefault="00626C7E" w:rsidP="00626C7E">
      <w:pPr>
        <w:spacing w:after="120"/>
        <w:rPr>
          <w:rFonts w:eastAsia="Arial" w:cs="Arial"/>
          <w:szCs w:val="24"/>
        </w:rPr>
      </w:pPr>
      <w:r w:rsidRPr="00415D66">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415D66" w:rsidRDefault="00626C7E" w:rsidP="00626C7E">
      <w:pPr>
        <w:spacing w:after="120"/>
        <w:rPr>
          <w:rFonts w:eastAsia="Arial" w:cs="Arial"/>
          <w:szCs w:val="24"/>
        </w:rPr>
      </w:pPr>
      <w:r w:rsidRPr="00415D66">
        <w:rPr>
          <w:rFonts w:eastAsia="Arial" w:cs="Arial"/>
          <w:szCs w:val="24"/>
        </w:rPr>
        <w:lastRenderedPageBreak/>
        <w:t>Projekt musi być zgodny z:</w:t>
      </w:r>
    </w:p>
    <w:p w14:paraId="0DC1756F" w14:textId="77777777" w:rsidR="00626C7E" w:rsidRPr="00415D66" w:rsidRDefault="00626C7E" w:rsidP="000463A9">
      <w:pPr>
        <w:numPr>
          <w:ilvl w:val="0"/>
          <w:numId w:val="23"/>
        </w:numPr>
        <w:spacing w:after="120"/>
        <w:ind w:left="426" w:hanging="284"/>
        <w:rPr>
          <w:rFonts w:eastAsia="Arial" w:cs="Arial"/>
          <w:szCs w:val="24"/>
        </w:rPr>
      </w:pPr>
      <w:r w:rsidRPr="00415D66">
        <w:rPr>
          <w:rFonts w:eastAsia="Arial" w:cs="Arial"/>
          <w:b/>
          <w:bCs/>
          <w:szCs w:val="24"/>
        </w:rPr>
        <w:t>zasadą równości szans i niedyskryminacji, w tym dostępności dla osób z</w:t>
      </w:r>
      <w:r w:rsidR="000A4B81" w:rsidRPr="00415D66">
        <w:rPr>
          <w:rFonts w:eastAsia="Arial" w:cs="Arial"/>
          <w:b/>
          <w:bCs/>
          <w:szCs w:val="24"/>
        </w:rPr>
        <w:t> </w:t>
      </w:r>
      <w:r w:rsidRPr="00415D66">
        <w:rPr>
          <w:rFonts w:eastAsia="Arial" w:cs="Arial"/>
          <w:b/>
          <w:bCs/>
          <w:szCs w:val="24"/>
        </w:rPr>
        <w:t>niepełnosprawnością</w:t>
      </w:r>
    </w:p>
    <w:p w14:paraId="51C2D3CD" w14:textId="77777777" w:rsidR="00626C7E" w:rsidRPr="00415D66" w:rsidRDefault="00626C7E" w:rsidP="000463A9">
      <w:pPr>
        <w:numPr>
          <w:ilvl w:val="0"/>
          <w:numId w:val="23"/>
        </w:numPr>
        <w:spacing w:after="120"/>
        <w:ind w:left="426" w:hanging="284"/>
        <w:rPr>
          <w:rFonts w:eastAsia="Arial" w:cs="Arial"/>
          <w:szCs w:val="24"/>
        </w:rPr>
      </w:pPr>
      <w:r w:rsidRPr="00415D66">
        <w:rPr>
          <w:rFonts w:eastAsia="Arial" w:cs="Arial"/>
          <w:b/>
          <w:bCs/>
          <w:szCs w:val="24"/>
        </w:rPr>
        <w:t>zasadą równości kobiet i mężczyzn</w:t>
      </w:r>
    </w:p>
    <w:p w14:paraId="3A444D51" w14:textId="77777777" w:rsidR="00626C7E" w:rsidRPr="00415D66" w:rsidRDefault="00626C7E" w:rsidP="000463A9">
      <w:pPr>
        <w:numPr>
          <w:ilvl w:val="0"/>
          <w:numId w:val="23"/>
        </w:numPr>
        <w:spacing w:after="120"/>
        <w:ind w:left="426" w:hanging="284"/>
        <w:rPr>
          <w:rFonts w:eastAsia="Arial" w:cs="Arial"/>
          <w:szCs w:val="24"/>
        </w:rPr>
      </w:pPr>
      <w:r w:rsidRPr="00415D66">
        <w:rPr>
          <w:rFonts w:eastAsia="Arial" w:cs="Arial"/>
          <w:b/>
          <w:bCs/>
          <w:szCs w:val="24"/>
        </w:rPr>
        <w:t>Kartą Praw Podstawowych Unii Europejskiej</w:t>
      </w:r>
    </w:p>
    <w:p w14:paraId="69570134" w14:textId="77777777" w:rsidR="00626C7E" w:rsidRPr="00415D66" w:rsidRDefault="00626C7E" w:rsidP="000463A9">
      <w:pPr>
        <w:numPr>
          <w:ilvl w:val="0"/>
          <w:numId w:val="23"/>
        </w:numPr>
        <w:spacing w:after="120"/>
        <w:ind w:left="426" w:hanging="284"/>
        <w:rPr>
          <w:rFonts w:eastAsia="Arial" w:cs="Arial"/>
          <w:szCs w:val="24"/>
        </w:rPr>
      </w:pPr>
      <w:r w:rsidRPr="00415D66">
        <w:rPr>
          <w:rFonts w:eastAsia="Arial" w:cs="Arial"/>
          <w:b/>
          <w:bCs/>
          <w:szCs w:val="24"/>
        </w:rPr>
        <w:t>Konwencją o Prawach Osób Niepełnosprawnych</w:t>
      </w:r>
    </w:p>
    <w:p w14:paraId="49D60D7E" w14:textId="77777777" w:rsidR="00626C7E" w:rsidRPr="00415D66" w:rsidRDefault="00626C7E" w:rsidP="000463A9">
      <w:pPr>
        <w:numPr>
          <w:ilvl w:val="0"/>
          <w:numId w:val="23"/>
        </w:numPr>
        <w:spacing w:after="120"/>
        <w:ind w:left="426" w:hanging="284"/>
        <w:rPr>
          <w:rFonts w:eastAsia="Arial" w:cs="Arial"/>
          <w:szCs w:val="24"/>
        </w:rPr>
      </w:pPr>
      <w:r w:rsidRPr="00415D66">
        <w:rPr>
          <w:rFonts w:eastAsia="Arial" w:cs="Arial"/>
          <w:b/>
          <w:bCs/>
          <w:szCs w:val="24"/>
        </w:rPr>
        <w:t>zasadą zrównoważonego rozwoju, w tym zasadą „nie czyń poważnych szkód” (DNSH)</w:t>
      </w:r>
    </w:p>
    <w:p w14:paraId="33D0804D" w14:textId="77777777" w:rsidR="00626C7E" w:rsidRPr="00415D66" w:rsidRDefault="00626C7E" w:rsidP="00626C7E">
      <w:pPr>
        <w:spacing w:after="60"/>
        <w:rPr>
          <w:rFonts w:eastAsiaTheme="minorEastAsia"/>
          <w:szCs w:val="24"/>
        </w:rPr>
      </w:pPr>
      <w:r w:rsidRPr="00415D66">
        <w:rPr>
          <w:rFonts w:eastAsia="Arial" w:cs="Arial"/>
          <w:szCs w:val="24"/>
        </w:rPr>
        <w:t>W</w:t>
      </w:r>
      <w:r w:rsidRPr="00415D66">
        <w:rPr>
          <w:rFonts w:eastAsiaTheme="minorEastAsia"/>
          <w:szCs w:val="24"/>
        </w:rPr>
        <w:t>ięcej szczegółów na temat wyżej wymienionych zasad znajdziesz w Przewodniku dla Beneficjentów FESL 2021-2027.</w:t>
      </w:r>
    </w:p>
    <w:p w14:paraId="60D6E888" w14:textId="77777777" w:rsidR="00626C7E" w:rsidRPr="00415D66" w:rsidRDefault="00626C7E" w:rsidP="00626C7E">
      <w:pPr>
        <w:spacing w:after="60" w:line="276" w:lineRule="auto"/>
        <w:rPr>
          <w:rFonts w:eastAsia="Arial" w:cs="Arial"/>
          <w:b/>
          <w:bCs/>
          <w:color w:val="5B9BD5" w:themeColor="accent1"/>
          <w:szCs w:val="24"/>
        </w:rPr>
      </w:pPr>
      <w:r w:rsidRPr="00415D66">
        <w:rPr>
          <w:rFonts w:eastAsia="Arial" w:cs="Arial"/>
          <w:b/>
          <w:bCs/>
          <w:iCs/>
          <w:color w:val="2E74B5" w:themeColor="accent1" w:themeShade="BF"/>
          <w:szCs w:val="24"/>
        </w:rPr>
        <w:t>Uwaga!</w:t>
      </w:r>
    </w:p>
    <w:p w14:paraId="2FA38C17" w14:textId="70C51AEE" w:rsidR="00626C7E" w:rsidRPr="00415D66" w:rsidRDefault="00626C7E" w:rsidP="00626C7E">
      <w:pPr>
        <w:spacing w:after="120"/>
      </w:pPr>
      <w:r w:rsidRPr="00415D66">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sidRPr="00415D66">
        <w:rPr>
          <w:rFonts w:eastAsia="Arial" w:cs="Arial"/>
          <w:szCs w:val="24"/>
        </w:rPr>
        <w:t>n</w:t>
      </w:r>
      <w:r w:rsidRPr="00415D66">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415D66" w:rsidRDefault="00626C7E" w:rsidP="00626C7E">
      <w:pPr>
        <w:spacing w:after="120" w:line="276" w:lineRule="auto"/>
        <w:rPr>
          <w:rFonts w:eastAsia="Arial" w:cs="Arial"/>
          <w:b/>
          <w:bCs/>
          <w:color w:val="5B9BD5" w:themeColor="accent1"/>
          <w:szCs w:val="24"/>
        </w:rPr>
      </w:pPr>
      <w:r w:rsidRPr="00415D66">
        <w:rPr>
          <w:rFonts w:eastAsia="Arial" w:cs="Arial"/>
          <w:b/>
          <w:bCs/>
          <w:iCs/>
          <w:color w:val="2E74B5" w:themeColor="accent1" w:themeShade="BF"/>
          <w:szCs w:val="24"/>
        </w:rPr>
        <w:t>Pamiętaj!</w:t>
      </w:r>
    </w:p>
    <w:p w14:paraId="7091EB6F" w14:textId="23EDACB0" w:rsidR="00626C7E" w:rsidRPr="00415D66" w:rsidRDefault="00626C7E" w:rsidP="00626C7E">
      <w:pPr>
        <w:spacing w:after="120"/>
        <w:rPr>
          <w:rFonts w:eastAsia="Arial" w:cs="Arial"/>
          <w:szCs w:val="24"/>
        </w:rPr>
      </w:pPr>
      <w:r w:rsidRPr="00415D66">
        <w:rPr>
          <w:rFonts w:eastAsia="Arial" w:cs="Arial"/>
          <w:szCs w:val="24"/>
        </w:rPr>
        <w:t xml:space="preserve">Zasady horyzontalne musisz stosować na etapie przygotowywania, wdrażania, monitorowania, sprawozdawczości i trwałości projektu i mogą być weryfikowane </w:t>
      </w:r>
      <w:r w:rsidRPr="00415D66">
        <w:rPr>
          <w:rFonts w:eastAsiaTheme="minorEastAsia"/>
          <w:szCs w:val="24"/>
        </w:rPr>
        <w:t>podczas kontroli.</w:t>
      </w:r>
    </w:p>
    <w:p w14:paraId="2901FBC2" w14:textId="77777777" w:rsidR="00626C7E" w:rsidRPr="00415D66" w:rsidRDefault="00626C7E" w:rsidP="00626C7E">
      <w:pPr>
        <w:spacing w:after="0"/>
        <w:rPr>
          <w:rFonts w:eastAsia="Arial" w:cs="Arial"/>
          <w:szCs w:val="24"/>
        </w:rPr>
      </w:pPr>
      <w:r w:rsidRPr="00415D66">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415D66" w:rsidRDefault="00376977" w:rsidP="6EB5BD8C">
      <w:pPr>
        <w:rPr>
          <w:rStyle w:val="Hipercze"/>
          <w:rFonts w:eastAsia="Arial"/>
          <w:color w:val="auto"/>
          <w:u w:val="none"/>
        </w:rPr>
      </w:pPr>
      <w:r w:rsidRPr="00415D66">
        <w:rPr>
          <w:rStyle w:val="Hipercze"/>
        </w:rPr>
        <w:br w:type="page"/>
      </w:r>
    </w:p>
    <w:p w14:paraId="1F195108" w14:textId="051C78F3" w:rsidR="00E72D9B" w:rsidRPr="00415D66" w:rsidRDefault="00E72D9B" w:rsidP="000463A9">
      <w:pPr>
        <w:pStyle w:val="Nagwek1"/>
        <w:numPr>
          <w:ilvl w:val="0"/>
          <w:numId w:val="17"/>
        </w:numPr>
      </w:pPr>
      <w:bookmarkStart w:id="35" w:name="_Toc161404694"/>
      <w:r w:rsidRPr="00415D66">
        <w:lastRenderedPageBreak/>
        <w:t>Informacje finansowe</w:t>
      </w:r>
      <w:bookmarkEnd w:id="35"/>
      <w:r w:rsidRPr="00415D66">
        <w:t xml:space="preserve"> </w:t>
      </w:r>
    </w:p>
    <w:p w14:paraId="29466F68" w14:textId="77777777" w:rsidR="00E72D9B" w:rsidRPr="00415D66" w:rsidRDefault="00DA2623" w:rsidP="000463A9">
      <w:pPr>
        <w:pStyle w:val="Nagwek2"/>
        <w:numPr>
          <w:ilvl w:val="1"/>
          <w:numId w:val="18"/>
        </w:numPr>
        <w:spacing w:after="240"/>
        <w:ind w:left="646"/>
      </w:pPr>
      <w:bookmarkStart w:id="36" w:name="_Toc161404695"/>
      <w:r w:rsidRPr="00415D66">
        <w:t>Podstawowe informacje finansowe</w:t>
      </w:r>
      <w:bookmarkEnd w:id="36"/>
    </w:p>
    <w:p w14:paraId="0E2CB7E9" w14:textId="7006A703" w:rsidR="00D90362" w:rsidRPr="00415D66" w:rsidRDefault="0D8F6182" w:rsidP="00CF24DA">
      <w:pPr>
        <w:rPr>
          <w:rFonts w:cs="Arial"/>
        </w:rPr>
      </w:pPr>
      <w:r w:rsidRPr="00415D66">
        <w:rPr>
          <w:rFonts w:cs="Arial"/>
        </w:rPr>
        <w:t xml:space="preserve">Tabela </w:t>
      </w:r>
      <w:r w:rsidR="00A500A1" w:rsidRPr="00415D66">
        <w:rPr>
          <w:rFonts w:cs="Arial"/>
        </w:rPr>
        <w:t>2</w:t>
      </w:r>
      <w:r w:rsidRPr="00415D66">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8B5383" w14:paraId="7C56E3AF" w14:textId="77777777" w:rsidTr="12DA9EF5">
        <w:trPr>
          <w:tblHeader/>
        </w:trPr>
        <w:tc>
          <w:tcPr>
            <w:tcW w:w="4469" w:type="dxa"/>
          </w:tcPr>
          <w:p w14:paraId="649811ED" w14:textId="35AAD215" w:rsidR="00D90362" w:rsidRPr="008B5383" w:rsidRDefault="33125019" w:rsidP="00CF24DA">
            <w:pPr>
              <w:spacing w:line="276" w:lineRule="auto"/>
              <w:rPr>
                <w:rFonts w:eastAsia="Times New Roman" w:cs="Arial"/>
                <w:b/>
                <w:bCs/>
                <w:lang w:eastAsia="pl-PL"/>
              </w:rPr>
            </w:pPr>
            <w:r w:rsidRPr="008B5383">
              <w:rPr>
                <w:rFonts w:eastAsia="Times New Roman" w:cs="Arial"/>
                <w:b/>
                <w:bCs/>
                <w:lang w:eastAsia="pl-PL"/>
              </w:rPr>
              <w:t>Kwota przeznaczona na dofinansowanie projektów w</w:t>
            </w:r>
            <w:r w:rsidR="001E308A" w:rsidRPr="008B5383">
              <w:rPr>
                <w:rFonts w:eastAsia="Times New Roman" w:cs="Arial"/>
                <w:b/>
                <w:bCs/>
                <w:lang w:eastAsia="pl-PL"/>
              </w:rPr>
              <w:t xml:space="preserve"> </w:t>
            </w:r>
            <w:r w:rsidRPr="008B5383">
              <w:rPr>
                <w:rFonts w:eastAsia="Times New Roman" w:cs="Arial"/>
                <w:b/>
                <w:bCs/>
                <w:lang w:eastAsia="pl-PL"/>
              </w:rPr>
              <w:t>naborze</w:t>
            </w:r>
          </w:p>
          <w:p w14:paraId="38F49859" w14:textId="77777777" w:rsidR="00D90362" w:rsidRPr="008B5383" w:rsidRDefault="00D90362" w:rsidP="00CF24DA">
            <w:pPr>
              <w:spacing w:line="276" w:lineRule="auto"/>
              <w:rPr>
                <w:rFonts w:eastAsia="Times New Roman" w:cs="Arial"/>
                <w:b/>
                <w:szCs w:val="24"/>
                <w:lang w:eastAsia="pl-PL"/>
              </w:rPr>
            </w:pPr>
          </w:p>
        </w:tc>
        <w:tc>
          <w:tcPr>
            <w:tcW w:w="4842" w:type="dxa"/>
          </w:tcPr>
          <w:p w14:paraId="28B3D402" w14:textId="77777777" w:rsidR="00E25C1C" w:rsidRPr="008B5383" w:rsidRDefault="0E59EB3A" w:rsidP="00492FD9">
            <w:pPr>
              <w:spacing w:line="240" w:lineRule="auto"/>
              <w:rPr>
                <w:rFonts w:eastAsia="Times New Roman" w:cs="Arial"/>
                <w:iCs/>
                <w:color w:val="2E74B5" w:themeColor="accent1" w:themeShade="BF"/>
                <w:lang w:eastAsia="pl-PL"/>
              </w:rPr>
            </w:pPr>
            <w:r w:rsidRPr="008B5383">
              <w:rPr>
                <w:rFonts w:eastAsia="Times New Roman" w:cs="Arial"/>
                <w:iCs/>
                <w:color w:val="2E74B5" w:themeColor="accent1" w:themeShade="BF"/>
                <w:lang w:eastAsia="pl-PL"/>
              </w:rPr>
              <w:t xml:space="preserve">– wkład Unii Europejskiej </w:t>
            </w:r>
          </w:p>
          <w:p w14:paraId="4693763D" w14:textId="77777777" w:rsidR="00E25C1C" w:rsidRPr="008B5383" w:rsidRDefault="00E25C1C" w:rsidP="00492FD9">
            <w:pPr>
              <w:spacing w:line="240" w:lineRule="auto"/>
              <w:rPr>
                <w:rFonts w:eastAsia="Times New Roman" w:cs="Arial"/>
                <w:iCs/>
                <w:color w:val="2E74B5" w:themeColor="accent1" w:themeShade="BF"/>
                <w:lang w:eastAsia="pl-PL"/>
              </w:rPr>
            </w:pPr>
          </w:p>
          <w:p w14:paraId="05003C11" w14:textId="5BE4D521" w:rsidR="00E25C1C" w:rsidRPr="008B5383" w:rsidRDefault="00FB402D" w:rsidP="00492FD9">
            <w:pPr>
              <w:spacing w:line="240" w:lineRule="auto"/>
              <w:rPr>
                <w:rFonts w:eastAsia="Times New Roman" w:cs="Arial"/>
                <w:iCs/>
                <w:lang w:eastAsia="pl-PL"/>
              </w:rPr>
            </w:pPr>
            <w:r>
              <w:rPr>
                <w:rFonts w:eastAsia="Times New Roman" w:cs="Arial"/>
                <w:iCs/>
                <w:lang w:eastAsia="pl-PL"/>
              </w:rPr>
              <w:t xml:space="preserve">   </w:t>
            </w:r>
            <w:r w:rsidR="00E25C1C" w:rsidRPr="008B5383">
              <w:rPr>
                <w:rFonts w:eastAsia="Times New Roman" w:cs="Arial"/>
                <w:iCs/>
                <w:lang w:eastAsia="pl-PL"/>
              </w:rPr>
              <w:t>11</w:t>
            </w:r>
            <w:r w:rsidR="00776347">
              <w:rPr>
                <w:rFonts w:eastAsia="Times New Roman" w:cs="Arial"/>
                <w:iCs/>
                <w:lang w:eastAsia="pl-PL"/>
              </w:rPr>
              <w:t>5</w:t>
            </w:r>
            <w:r w:rsidR="00E25C1C" w:rsidRPr="008B5383">
              <w:rPr>
                <w:rFonts w:eastAsia="Times New Roman" w:cs="Arial"/>
                <w:iCs/>
                <w:lang w:eastAsia="pl-PL"/>
              </w:rPr>
              <w:t> </w:t>
            </w:r>
            <w:r w:rsidR="00776347">
              <w:rPr>
                <w:rFonts w:eastAsia="Times New Roman" w:cs="Arial"/>
                <w:iCs/>
                <w:lang w:eastAsia="pl-PL"/>
              </w:rPr>
              <w:t>6</w:t>
            </w:r>
            <w:r w:rsidR="007A5A98">
              <w:rPr>
                <w:rFonts w:eastAsia="Times New Roman" w:cs="Arial"/>
                <w:iCs/>
                <w:lang w:eastAsia="pl-PL"/>
              </w:rPr>
              <w:t>8</w:t>
            </w:r>
            <w:r w:rsidR="00776347">
              <w:rPr>
                <w:rFonts w:eastAsia="Times New Roman" w:cs="Arial"/>
                <w:iCs/>
                <w:lang w:eastAsia="pl-PL"/>
              </w:rPr>
              <w:t>9</w:t>
            </w:r>
            <w:r w:rsidR="00E25C1C" w:rsidRPr="008B5383">
              <w:rPr>
                <w:rFonts w:eastAsia="Times New Roman" w:cs="Arial"/>
                <w:iCs/>
                <w:lang w:eastAsia="pl-PL"/>
              </w:rPr>
              <w:t> </w:t>
            </w:r>
            <w:r w:rsidR="00776347">
              <w:rPr>
                <w:rFonts w:eastAsia="Times New Roman" w:cs="Arial"/>
                <w:iCs/>
                <w:lang w:eastAsia="pl-PL"/>
              </w:rPr>
              <w:t>6</w:t>
            </w:r>
            <w:r w:rsidR="00E25C1C" w:rsidRPr="008B5383">
              <w:rPr>
                <w:rFonts w:eastAsia="Times New Roman" w:cs="Arial"/>
                <w:iCs/>
                <w:lang w:eastAsia="pl-PL"/>
              </w:rPr>
              <w:t>00,00 PLN</w:t>
            </w:r>
          </w:p>
          <w:p w14:paraId="0EEF4ED3" w14:textId="7626B6DC" w:rsidR="007E7DD8" w:rsidRPr="008B5383" w:rsidRDefault="00E25C1C" w:rsidP="00492FD9">
            <w:pPr>
              <w:spacing w:line="240" w:lineRule="auto"/>
            </w:pPr>
            <w:r w:rsidRPr="008B5383">
              <w:rPr>
                <w:rFonts w:eastAsia="Times New Roman" w:cs="Arial"/>
                <w:iCs/>
                <w:lang w:eastAsia="pl-PL"/>
              </w:rPr>
              <w:t xml:space="preserve">tj.  </w:t>
            </w:r>
            <w:r w:rsidR="007E7DD8" w:rsidRPr="008B5383">
              <w:t>27 000 000,00</w:t>
            </w:r>
            <w:r w:rsidRPr="008B5383">
              <w:t xml:space="preserve"> EUR</w:t>
            </w:r>
          </w:p>
          <w:p w14:paraId="79F3F78C" w14:textId="77777777" w:rsidR="00E25C1C" w:rsidRPr="008B5383" w:rsidRDefault="00E25C1C" w:rsidP="00492FD9">
            <w:pPr>
              <w:spacing w:line="240" w:lineRule="auto"/>
              <w:rPr>
                <w:color w:val="2E74B5" w:themeColor="accent1" w:themeShade="BF"/>
              </w:rPr>
            </w:pPr>
          </w:p>
          <w:p w14:paraId="0CB4DDBE" w14:textId="5C3A5008" w:rsidR="00D90362" w:rsidRPr="008B5383" w:rsidRDefault="44BABED2" w:rsidP="00492FD9">
            <w:pPr>
              <w:spacing w:line="240" w:lineRule="auto"/>
              <w:rPr>
                <w:rFonts w:eastAsia="Times New Roman" w:cs="Arial"/>
                <w:iCs/>
                <w:color w:val="2E74B5" w:themeColor="accent1" w:themeShade="BF"/>
                <w:lang w:eastAsia="pl-PL"/>
              </w:rPr>
            </w:pPr>
            <w:r w:rsidRPr="008B5383">
              <w:t>(Wartość w PLN określ</w:t>
            </w:r>
            <w:r w:rsidR="04D16B21" w:rsidRPr="008B5383">
              <w:t>ono</w:t>
            </w:r>
            <w:r w:rsidRPr="008B5383">
              <w:t xml:space="preserve"> według kursu przyjętego zgodnie z metod</w:t>
            </w:r>
            <w:r w:rsidR="51FCB869" w:rsidRPr="008B5383">
              <w:t>ą</w:t>
            </w:r>
            <w:r w:rsidRPr="008B5383">
              <w:t xml:space="preserve"> wskazaną w algorytmie przeliczania środków, który stanowi załącznik do Kontraktu Programowego zawartego pomiędzy Zarządem Województwa Śląskiego</w:t>
            </w:r>
            <w:r w:rsidR="007E2A50" w:rsidRPr="008B5383">
              <w:t>,</w:t>
            </w:r>
            <w:r w:rsidRPr="008B5383">
              <w:t xml:space="preserve"> a Ministrem właściwym ds. rozwoju regionalnego</w:t>
            </w:r>
            <w:r w:rsidR="001E19BE" w:rsidRPr="008B5383">
              <w:t xml:space="preserve"> </w:t>
            </w:r>
            <w:r w:rsidR="51FCB869" w:rsidRPr="008B5383">
              <w:t>-</w:t>
            </w:r>
            <w:r w:rsidR="001E19BE" w:rsidRPr="008B5383">
              <w:t xml:space="preserve"> </w:t>
            </w:r>
            <w:r w:rsidR="51FCB869" w:rsidRPr="008B5383">
              <w:t>tj.</w:t>
            </w:r>
            <w:r w:rsidR="005B6911" w:rsidRPr="008B5383">
              <w:t>4,</w:t>
            </w:r>
            <w:r w:rsidR="00974EA0">
              <w:t>2848</w:t>
            </w:r>
            <w:r w:rsidR="007A5A98">
              <w:t>)</w:t>
            </w:r>
            <w:r w:rsidR="23E34F04" w:rsidRPr="008B5383">
              <w:rPr>
                <w:rStyle w:val="Odwoanieprzypisudolnego"/>
                <w:rFonts w:eastAsia="Times New Roman" w:cs="Arial"/>
                <w:iCs/>
                <w:color w:val="A6A6A6" w:themeColor="background1" w:themeShade="A6"/>
                <w:lang w:eastAsia="pl-PL"/>
              </w:rPr>
              <w:t xml:space="preserve"> </w:t>
            </w:r>
          </w:p>
          <w:p w14:paraId="1BE1821A" w14:textId="77777777" w:rsidR="00D71D15" w:rsidRPr="008B5383" w:rsidRDefault="00D71D15" w:rsidP="00CF24DA">
            <w:pPr>
              <w:spacing w:line="276" w:lineRule="auto"/>
              <w:rPr>
                <w:rStyle w:val="Odwoanieprzypisudolnego"/>
                <w:rFonts w:eastAsia="Times New Roman" w:cs="Arial"/>
                <w:iCs/>
                <w:color w:val="2E74B5" w:themeColor="accent1" w:themeShade="BF"/>
                <w:lang w:eastAsia="pl-PL"/>
              </w:rPr>
            </w:pPr>
          </w:p>
          <w:p w14:paraId="11AB8696" w14:textId="634681D7" w:rsidR="00B92D7E" w:rsidRPr="008B5383" w:rsidRDefault="00D448D2" w:rsidP="00492FD9">
            <w:pPr>
              <w:spacing w:line="240" w:lineRule="auto"/>
              <w:rPr>
                <w:rFonts w:eastAsia="Times New Roman" w:cs="Arial"/>
                <w:color w:val="2E74B5" w:themeColor="accent1" w:themeShade="BF"/>
                <w:lang w:eastAsia="pl-PL"/>
              </w:rPr>
            </w:pPr>
            <w:r w:rsidRPr="008B5383">
              <w:rPr>
                <w:rFonts w:eastAsia="Times New Roman" w:cs="Arial"/>
                <w:color w:val="2E74B5" w:themeColor="accent1" w:themeShade="BF"/>
                <w:lang w:eastAsia="pl-PL"/>
              </w:rPr>
              <w:t>Wkład budżetu państwa - nie dotyczy</w:t>
            </w:r>
          </w:p>
        </w:tc>
      </w:tr>
      <w:tr w:rsidR="00D90362" w:rsidRPr="00415D66" w14:paraId="69BBBD10" w14:textId="77777777" w:rsidTr="00264726">
        <w:trPr>
          <w:trHeight w:val="3453"/>
          <w:tblHeader/>
        </w:trPr>
        <w:tc>
          <w:tcPr>
            <w:tcW w:w="4469" w:type="dxa"/>
          </w:tcPr>
          <w:p w14:paraId="2C699D72" w14:textId="77777777" w:rsidR="00D90362" w:rsidRPr="00415D66" w:rsidRDefault="539F6F18" w:rsidP="00CF24DA">
            <w:pPr>
              <w:spacing w:line="276" w:lineRule="auto"/>
              <w:rPr>
                <w:rFonts w:eastAsia="Times New Roman" w:cs="Arial"/>
                <w:b/>
                <w:bCs/>
                <w:lang w:eastAsia="pl-PL"/>
              </w:rPr>
            </w:pPr>
            <w:r w:rsidRPr="00615CE1">
              <w:rPr>
                <w:rFonts w:eastAsia="Times New Roman" w:cs="Arial"/>
                <w:b/>
                <w:bCs/>
                <w:lang w:eastAsia="pl-PL"/>
              </w:rPr>
              <w:t>Maksymalny, dopuszczalny poziom dofinansowania projektu/ Maksymalna, dopuszczalna kwota dofinansowania projektu</w:t>
            </w:r>
          </w:p>
        </w:tc>
        <w:tc>
          <w:tcPr>
            <w:tcW w:w="4842" w:type="dxa"/>
          </w:tcPr>
          <w:p w14:paraId="61B2DA68" w14:textId="1A9A1129" w:rsidR="00B4290D" w:rsidRPr="00415D66" w:rsidRDefault="00B4290D" w:rsidP="00492FD9">
            <w:pPr>
              <w:pStyle w:val="NormalnyWeb"/>
              <w:spacing w:before="0" w:beforeAutospacing="0" w:after="0" w:afterAutospacing="0"/>
              <w:rPr>
                <w:rFonts w:ascii="Arial" w:eastAsia="Calibri" w:hAnsi="Arial"/>
                <w:szCs w:val="22"/>
                <w:lang w:eastAsia="en-US"/>
              </w:rPr>
            </w:pPr>
            <w:r w:rsidRPr="00415D66">
              <w:rPr>
                <w:rFonts w:ascii="Arial" w:eastAsia="Calibri" w:hAnsi="Arial"/>
                <w:szCs w:val="22"/>
                <w:lang w:eastAsia="en-US"/>
              </w:rPr>
              <w:t>Maksymalny dopuszczalny poziom dofinansowania kosztów kwalifikowanych wynosi:  </w:t>
            </w:r>
          </w:p>
          <w:p w14:paraId="23910CDD" w14:textId="77777777" w:rsidR="000F6E2A" w:rsidRPr="00415D66" w:rsidRDefault="000F6E2A" w:rsidP="00492FD9">
            <w:pPr>
              <w:pStyle w:val="NormalnyWeb"/>
              <w:spacing w:before="0" w:beforeAutospacing="0" w:after="0" w:afterAutospacing="0"/>
              <w:rPr>
                <w:rFonts w:ascii="Arial" w:eastAsia="Calibri" w:hAnsi="Arial"/>
                <w:szCs w:val="22"/>
                <w:lang w:eastAsia="en-US"/>
              </w:rPr>
            </w:pPr>
          </w:p>
          <w:p w14:paraId="2571A897" w14:textId="10F055D8" w:rsidR="00B4290D" w:rsidRPr="00415D66" w:rsidRDefault="00B4290D" w:rsidP="00492FD9">
            <w:pPr>
              <w:pStyle w:val="NormalnyWeb"/>
              <w:spacing w:before="0" w:beforeAutospacing="0" w:after="0" w:afterAutospacing="0"/>
              <w:rPr>
                <w:rFonts w:ascii="Arial" w:eastAsia="Calibri" w:hAnsi="Arial"/>
                <w:szCs w:val="22"/>
                <w:lang w:eastAsia="en-US"/>
              </w:rPr>
            </w:pPr>
            <w:r w:rsidRPr="00415D66">
              <w:rPr>
                <w:rFonts w:ascii="Arial" w:eastAsia="Calibri" w:hAnsi="Arial"/>
                <w:szCs w:val="22"/>
                <w:lang w:eastAsia="en-US"/>
              </w:rPr>
              <w:t>- do 85% dla kosztów bezpośrednich </w:t>
            </w:r>
          </w:p>
          <w:p w14:paraId="60944D8B" w14:textId="2247A544" w:rsidR="00B4290D" w:rsidRPr="00415D66" w:rsidRDefault="00B4290D" w:rsidP="00492FD9">
            <w:pPr>
              <w:pStyle w:val="NormalnyWeb"/>
              <w:spacing w:before="0" w:beforeAutospacing="0" w:after="0" w:afterAutospacing="0"/>
              <w:rPr>
                <w:rFonts w:ascii="Arial" w:eastAsia="Calibri" w:hAnsi="Arial"/>
                <w:szCs w:val="22"/>
                <w:lang w:eastAsia="en-US"/>
              </w:rPr>
            </w:pPr>
            <w:r w:rsidRPr="00415D66">
              <w:rPr>
                <w:rFonts w:ascii="Arial" w:eastAsia="Calibri" w:hAnsi="Arial"/>
                <w:szCs w:val="22"/>
                <w:lang w:eastAsia="en-US"/>
              </w:rPr>
              <w:t xml:space="preserve">lub zgodnie z zasadami udzielania pomocy publicznej/pomocy de </w:t>
            </w:r>
            <w:proofErr w:type="spellStart"/>
            <w:r w:rsidRPr="00415D66">
              <w:rPr>
                <w:rFonts w:ascii="Arial" w:eastAsia="Calibri" w:hAnsi="Arial"/>
                <w:szCs w:val="22"/>
                <w:lang w:eastAsia="en-US"/>
              </w:rPr>
              <w:t>minimis</w:t>
            </w:r>
            <w:proofErr w:type="spellEnd"/>
            <w:r w:rsidRPr="00415D66">
              <w:rPr>
                <w:rFonts w:ascii="Arial" w:eastAsia="Calibri" w:hAnsi="Arial"/>
                <w:szCs w:val="22"/>
                <w:lang w:eastAsia="en-US"/>
              </w:rPr>
              <w:t>; </w:t>
            </w:r>
          </w:p>
          <w:p w14:paraId="319BE2AB" w14:textId="77777777" w:rsidR="001E1328" w:rsidRPr="00415D66" w:rsidRDefault="001E1328" w:rsidP="00492FD9">
            <w:pPr>
              <w:pStyle w:val="NormalnyWeb"/>
              <w:spacing w:before="0" w:beforeAutospacing="0" w:after="0" w:afterAutospacing="0"/>
              <w:rPr>
                <w:rFonts w:ascii="Arial" w:eastAsia="Calibri" w:hAnsi="Arial"/>
                <w:szCs w:val="22"/>
                <w:lang w:eastAsia="en-US"/>
              </w:rPr>
            </w:pPr>
          </w:p>
          <w:p w14:paraId="346FBE90" w14:textId="77777777" w:rsidR="00B4290D" w:rsidRPr="00415D66" w:rsidRDefault="00B4290D" w:rsidP="00492FD9">
            <w:pPr>
              <w:pStyle w:val="NormalnyWeb"/>
              <w:spacing w:before="0" w:beforeAutospacing="0" w:after="0" w:afterAutospacing="0"/>
              <w:rPr>
                <w:rFonts w:ascii="Arial" w:eastAsia="Calibri" w:hAnsi="Arial"/>
                <w:szCs w:val="22"/>
                <w:lang w:eastAsia="en-US"/>
              </w:rPr>
            </w:pPr>
            <w:r w:rsidRPr="00415D66">
              <w:rPr>
                <w:rFonts w:ascii="Arial" w:eastAsia="Calibri" w:hAnsi="Arial"/>
                <w:szCs w:val="22"/>
                <w:lang w:eastAsia="en-US"/>
              </w:rPr>
              <w:t>- do 85% dla kosztów pośrednich </w:t>
            </w:r>
          </w:p>
          <w:p w14:paraId="0077A782" w14:textId="2FDA4AC8" w:rsidR="00B4290D" w:rsidRPr="00415D66" w:rsidRDefault="00B4290D" w:rsidP="00492FD9">
            <w:pPr>
              <w:pStyle w:val="NormalnyWeb"/>
              <w:spacing w:before="0" w:beforeAutospacing="0" w:after="0" w:afterAutospacing="0"/>
              <w:rPr>
                <w:rFonts w:ascii="Arial" w:eastAsia="Calibri" w:hAnsi="Arial"/>
                <w:szCs w:val="22"/>
                <w:lang w:eastAsia="en-US"/>
              </w:rPr>
            </w:pPr>
            <w:r w:rsidRPr="00415D66">
              <w:rPr>
                <w:rFonts w:ascii="Arial" w:eastAsia="Calibri" w:hAnsi="Arial"/>
                <w:szCs w:val="22"/>
                <w:lang w:eastAsia="en-US"/>
              </w:rPr>
              <w:t xml:space="preserve">lub zgodnie z zasadami udzielania pomocy publicznej/pomocy de </w:t>
            </w:r>
            <w:proofErr w:type="spellStart"/>
            <w:r w:rsidRPr="00415D66">
              <w:rPr>
                <w:rFonts w:ascii="Arial" w:eastAsia="Calibri" w:hAnsi="Arial"/>
                <w:szCs w:val="22"/>
                <w:lang w:eastAsia="en-US"/>
              </w:rPr>
              <w:t>minimis</w:t>
            </w:r>
            <w:proofErr w:type="spellEnd"/>
            <w:r w:rsidRPr="00415D66">
              <w:rPr>
                <w:rFonts w:ascii="Arial" w:eastAsia="Calibri" w:hAnsi="Arial"/>
                <w:szCs w:val="22"/>
                <w:lang w:eastAsia="en-US"/>
              </w:rPr>
              <w:t>. </w:t>
            </w:r>
          </w:p>
          <w:p w14:paraId="18AA7F54" w14:textId="7907573D" w:rsidR="00DD4C5C" w:rsidRPr="00415D66" w:rsidRDefault="00DD4C5C" w:rsidP="00B4290D">
            <w:pPr>
              <w:pStyle w:val="NormalnyWeb"/>
              <w:spacing w:before="0" w:beforeAutospacing="0" w:after="0" w:afterAutospacing="0"/>
              <w:rPr>
                <w:rFonts w:ascii="Arial" w:eastAsia="Calibri" w:hAnsi="Arial"/>
                <w:szCs w:val="22"/>
                <w:lang w:eastAsia="en-US"/>
              </w:rPr>
            </w:pPr>
          </w:p>
          <w:p w14:paraId="60D86C33" w14:textId="75DD601B" w:rsidR="00D90362" w:rsidRPr="00415D66" w:rsidRDefault="00D90362" w:rsidP="00F1580A">
            <w:pPr>
              <w:spacing w:line="240" w:lineRule="auto"/>
              <w:rPr>
                <w:color w:val="2E74B5" w:themeColor="accent1" w:themeShade="BF"/>
              </w:rPr>
            </w:pPr>
          </w:p>
        </w:tc>
      </w:tr>
    </w:tbl>
    <w:p w14:paraId="7C9961ED" w14:textId="17A4B3BF" w:rsidR="00581C74" w:rsidRPr="00415D66" w:rsidRDefault="002329C7" w:rsidP="00264726">
      <w:pPr>
        <w:spacing w:before="240" w:after="240"/>
        <w:rPr>
          <w:rStyle w:val="Wyrnienieintensywne"/>
          <w:color w:val="2E74B5" w:themeColor="accent1" w:themeShade="BF"/>
        </w:rPr>
      </w:pPr>
      <w:r w:rsidRPr="00415D66">
        <w:rPr>
          <w:rStyle w:val="Wyrnienieintensywne"/>
          <w:b w:val="0"/>
          <w:color w:val="2E74B5" w:themeColor="accent1" w:themeShade="BF"/>
        </w:rPr>
        <w:t>Cross</w:t>
      </w:r>
      <w:r w:rsidR="00A000C7" w:rsidRPr="00415D66">
        <w:rPr>
          <w:rStyle w:val="Wyrnienieintensywne"/>
          <w:b w:val="0"/>
          <w:color w:val="2E74B5" w:themeColor="accent1" w:themeShade="BF"/>
        </w:rPr>
        <w:t>-</w:t>
      </w:r>
      <w:proofErr w:type="spellStart"/>
      <w:r w:rsidR="00A000C7" w:rsidRPr="00415D66">
        <w:rPr>
          <w:rStyle w:val="Wyrnienieintensywne"/>
          <w:b w:val="0"/>
          <w:color w:val="2E74B5" w:themeColor="accent1" w:themeShade="BF"/>
        </w:rPr>
        <w:t>financing</w:t>
      </w:r>
      <w:proofErr w:type="spellEnd"/>
      <w:r w:rsidR="00A000C7" w:rsidRPr="00415D66">
        <w:rPr>
          <w:rStyle w:val="Wyrnienieintensywne"/>
          <w:b w:val="0"/>
          <w:color w:val="2E74B5" w:themeColor="accent1" w:themeShade="BF"/>
        </w:rPr>
        <w:t xml:space="preserve"> – nie dotyczy </w:t>
      </w:r>
    </w:p>
    <w:p w14:paraId="56DA2ABE" w14:textId="74C9CBB9" w:rsidR="002170AE" w:rsidRPr="00415D66" w:rsidRDefault="5E0C28DB" w:rsidP="5FF3BFD4">
      <w:pPr>
        <w:spacing w:after="120" w:line="276" w:lineRule="auto"/>
        <w:textAlignment w:val="baseline"/>
        <w:rPr>
          <w:rStyle w:val="Wyrnienieintensywne"/>
          <w:b w:val="0"/>
          <w:bCs/>
        </w:rPr>
      </w:pPr>
      <w:r w:rsidRPr="00415D66">
        <w:rPr>
          <w:rStyle w:val="Wyrnienieintensywne"/>
          <w:b w:val="0"/>
          <w:bCs/>
          <w:color w:val="2E74B5" w:themeColor="accent1" w:themeShade="BF"/>
        </w:rPr>
        <w:t>Pamiętaj!</w:t>
      </w:r>
    </w:p>
    <w:p w14:paraId="0AA696BD" w14:textId="3106D1C0" w:rsidR="3106D840" w:rsidRPr="00415D66" w:rsidRDefault="5E0C28DB" w:rsidP="00CF24DA">
      <w:pPr>
        <w:spacing w:after="240"/>
        <w:textAlignment w:val="baseline"/>
        <w:rPr>
          <w:rFonts w:cs="Arial"/>
        </w:rPr>
      </w:pPr>
      <w:r w:rsidRPr="00415D66">
        <w:rPr>
          <w:rFonts w:cs="Arial"/>
        </w:rPr>
        <w:t xml:space="preserve">Kwota </w:t>
      </w:r>
      <w:r w:rsidR="7F16F920" w:rsidRPr="00415D66">
        <w:rPr>
          <w:rFonts w:cs="Arial"/>
        </w:rPr>
        <w:t>przeznaczona na dofinansowanie projektów w</w:t>
      </w:r>
      <w:r w:rsidR="00A500A1" w:rsidRPr="00415D66">
        <w:rPr>
          <w:rFonts w:cs="Arial"/>
        </w:rPr>
        <w:t xml:space="preserve"> </w:t>
      </w:r>
      <w:r w:rsidR="7F16F920" w:rsidRPr="00415D66">
        <w:rPr>
          <w:rFonts w:cs="Arial"/>
        </w:rPr>
        <w:t xml:space="preserve">naborze </w:t>
      </w:r>
      <w:r w:rsidRPr="00415D66">
        <w:rPr>
          <w:rFonts w:cs="Arial"/>
        </w:rPr>
        <w:t xml:space="preserve">może zmieniać się w wyniku zmian kursu PLN wobec EUR i będzie </w:t>
      </w:r>
      <w:r w:rsidR="02BD93CA" w:rsidRPr="00415D66">
        <w:rPr>
          <w:rFonts w:cs="Arial"/>
        </w:rPr>
        <w:t xml:space="preserve">ostatecznie </w:t>
      </w:r>
      <w:r w:rsidRPr="00415D66">
        <w:rPr>
          <w:rFonts w:cs="Arial"/>
        </w:rPr>
        <w:t xml:space="preserve">ustalana w </w:t>
      </w:r>
      <w:r w:rsidR="59E1638F" w:rsidRPr="00415D66">
        <w:rPr>
          <w:rFonts w:cs="Arial"/>
        </w:rPr>
        <w:t xml:space="preserve">dniu </w:t>
      </w:r>
      <w:r w:rsidR="29264BDC" w:rsidRPr="00415D66">
        <w:rPr>
          <w:rFonts w:cs="Arial"/>
        </w:rPr>
        <w:t>zatwierdzenia wyników oceny wniosków</w:t>
      </w:r>
      <w:r w:rsidR="056250C7" w:rsidRPr="00415D66">
        <w:rPr>
          <w:rFonts w:cs="Arial"/>
        </w:rPr>
        <w:t xml:space="preserve"> o</w:t>
      </w:r>
      <w:r w:rsidR="00A500A1" w:rsidRPr="00415D66">
        <w:rPr>
          <w:rFonts w:cs="Arial"/>
        </w:rPr>
        <w:t xml:space="preserve"> </w:t>
      </w:r>
      <w:r w:rsidR="056250C7" w:rsidRPr="00415D66">
        <w:rPr>
          <w:rFonts w:cs="Arial"/>
        </w:rPr>
        <w:t>dofinansowani</w:t>
      </w:r>
      <w:r w:rsidR="29264BDC" w:rsidRPr="00415D66">
        <w:rPr>
          <w:rFonts w:cs="Arial"/>
        </w:rPr>
        <w:t>e</w:t>
      </w:r>
      <w:r w:rsidR="056250C7" w:rsidRPr="00415D66">
        <w:rPr>
          <w:rFonts w:cs="Arial"/>
        </w:rPr>
        <w:t>.</w:t>
      </w:r>
    </w:p>
    <w:p w14:paraId="6DA98252" w14:textId="1AF9803F" w:rsidR="00D71D15" w:rsidRPr="00415D66" w:rsidRDefault="00D71D15" w:rsidP="00CF24DA">
      <w:pPr>
        <w:spacing w:after="240"/>
        <w:textAlignment w:val="baseline"/>
        <w:rPr>
          <w:rFonts w:cs="Arial"/>
          <w:szCs w:val="24"/>
          <w:vertAlign w:val="superscript"/>
        </w:rPr>
      </w:pPr>
    </w:p>
    <w:p w14:paraId="70B9BF7C" w14:textId="2C63E567" w:rsidR="00D71D15" w:rsidRPr="00415D66" w:rsidRDefault="00D71D15" w:rsidP="00CF24DA">
      <w:pPr>
        <w:spacing w:after="240"/>
        <w:textAlignment w:val="baseline"/>
        <w:rPr>
          <w:rFonts w:cs="Arial"/>
        </w:rPr>
      </w:pPr>
      <w:r w:rsidRPr="00415D66">
        <w:rPr>
          <w:rFonts w:cs="Arial"/>
        </w:rPr>
        <w:t>Dopuszcza się zwiększenie puli środków na dofinansowanie projektów. Ostateczną decyzję w tym zakresie podejmie IZ na etapie oceny projektów złożonych w naborze.</w:t>
      </w:r>
    </w:p>
    <w:p w14:paraId="33F190BA" w14:textId="646BB0C9" w:rsidR="00E72D9B" w:rsidRPr="00415D66" w:rsidRDefault="00E72D9B" w:rsidP="000463A9">
      <w:pPr>
        <w:pStyle w:val="Nagwek2"/>
        <w:numPr>
          <w:ilvl w:val="1"/>
          <w:numId w:val="18"/>
        </w:numPr>
        <w:spacing w:after="240"/>
        <w:ind w:left="646"/>
      </w:pPr>
      <w:bookmarkStart w:id="37" w:name="_Toc161404696"/>
      <w:r w:rsidRPr="00415D66">
        <w:lastRenderedPageBreak/>
        <w:t>Środki przeznaczone na mechanizm racjonalnych usprawnień w naborze</w:t>
      </w:r>
      <w:bookmarkEnd w:id="37"/>
    </w:p>
    <w:p w14:paraId="5549EEA9" w14:textId="77777777" w:rsidR="00B07B86" w:rsidRPr="00415D66" w:rsidRDefault="00B07B86" w:rsidP="00045843">
      <w:pPr>
        <w:jc w:val="both"/>
        <w:rPr>
          <w:rFonts w:eastAsia="Arial" w:cs="Arial"/>
          <w:szCs w:val="24"/>
        </w:rPr>
      </w:pPr>
      <w:r w:rsidRPr="00415D66">
        <w:rPr>
          <w:rFonts w:eastAsia="Arial" w:cs="Arial"/>
          <w:szCs w:val="24"/>
        </w:rPr>
        <w:t>Zasady dot. MRU regulują Wytyczne dotyczące realizacji zasad równościowych w ramach funduszy unijnych na lata 2021-2027.</w:t>
      </w:r>
    </w:p>
    <w:p w14:paraId="1055A0FD" w14:textId="77777777" w:rsidR="00B07B86" w:rsidRPr="00415D66" w:rsidRDefault="00B07B86" w:rsidP="00045843">
      <w:pPr>
        <w:jc w:val="both"/>
        <w:rPr>
          <w:rFonts w:eastAsia="Arial" w:cs="Arial"/>
          <w:szCs w:val="24"/>
        </w:rPr>
      </w:pPr>
      <w:r w:rsidRPr="00415D66">
        <w:rPr>
          <w:rFonts w:eastAsia="Arial" w:cs="Arial"/>
          <w:szCs w:val="24"/>
        </w:rPr>
        <w:t xml:space="preserve">Nie przewiduje się utworzenia rezerwy środków na finansowanie MRU w ramach alokacji na </w:t>
      </w:r>
      <w:r w:rsidR="001510AE" w:rsidRPr="00415D66">
        <w:rPr>
          <w:rFonts w:eastAsia="Arial" w:cs="Arial"/>
          <w:szCs w:val="24"/>
        </w:rPr>
        <w:t>nabór</w:t>
      </w:r>
      <w:r w:rsidRPr="00415D66">
        <w:rPr>
          <w:rFonts w:eastAsia="Arial" w:cs="Arial"/>
          <w:szCs w:val="24"/>
        </w:rPr>
        <w:t>.</w:t>
      </w:r>
    </w:p>
    <w:p w14:paraId="400DCA59" w14:textId="77777777" w:rsidR="00B969FD" w:rsidRPr="00415D66" w:rsidRDefault="47A28659" w:rsidP="000463A9">
      <w:pPr>
        <w:pStyle w:val="Nagwek2"/>
        <w:numPr>
          <w:ilvl w:val="1"/>
          <w:numId w:val="18"/>
        </w:numPr>
        <w:spacing w:before="240" w:after="240"/>
        <w:ind w:left="646"/>
      </w:pPr>
      <w:bookmarkStart w:id="38" w:name="_Toc161404697"/>
      <w:r w:rsidRPr="00415D66">
        <w:t>Kwalifikowalność wydatków</w:t>
      </w:r>
      <w:bookmarkEnd w:id="38"/>
    </w:p>
    <w:p w14:paraId="6C189A43" w14:textId="77777777" w:rsidR="00DE5BB0" w:rsidRPr="00415D66" w:rsidRDefault="7720A706" w:rsidP="0055102E">
      <w:pPr>
        <w:spacing w:after="240"/>
        <w:rPr>
          <w:rFonts w:eastAsia="Arial" w:cs="Arial"/>
          <w:szCs w:val="24"/>
        </w:rPr>
      </w:pPr>
      <w:bookmarkStart w:id="39" w:name="_Toc114570841"/>
      <w:r w:rsidRPr="00415D66">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Pr="00415D66" w:rsidRDefault="009723DD" w:rsidP="0055102E">
      <w:pPr>
        <w:spacing w:after="240"/>
        <w:rPr>
          <w:rFonts w:eastAsia="Arial" w:cs="Arial"/>
          <w:szCs w:val="24"/>
        </w:rPr>
      </w:pPr>
      <w:r w:rsidRPr="00415D66">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Pr="00415D66" w:rsidRDefault="009723DD" w:rsidP="0055102E">
      <w:pPr>
        <w:spacing w:after="240"/>
        <w:rPr>
          <w:rFonts w:eastAsia="Arial" w:cs="Arial"/>
          <w:szCs w:val="24"/>
        </w:rPr>
      </w:pPr>
      <w:r w:rsidRPr="00415D66">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Pr="00415D66" w:rsidRDefault="604BB66D" w:rsidP="0055102E">
      <w:pPr>
        <w:spacing w:after="240"/>
        <w:rPr>
          <w:rFonts w:eastAsia="Arial" w:cs="Arial"/>
        </w:rPr>
      </w:pPr>
      <w:r w:rsidRPr="00415D66">
        <w:rPr>
          <w:rFonts w:eastAsia="Arial" w:cs="Arial"/>
        </w:rPr>
        <w:t>W ramach naboru kwalifikowalne są koszty pośrednie</w:t>
      </w:r>
      <w:r w:rsidR="70F0C90D" w:rsidRPr="00415D66">
        <w:rPr>
          <w:rFonts w:eastAsia="Arial" w:cs="Arial"/>
        </w:rPr>
        <w:t xml:space="preserve"> w wysokości</w:t>
      </w:r>
      <w:r w:rsidR="05B86EC5" w:rsidRPr="00415D66">
        <w:rPr>
          <w:rFonts w:eastAsia="Arial" w:cs="Arial"/>
          <w:color w:val="498205"/>
        </w:rPr>
        <w:t xml:space="preserve"> </w:t>
      </w:r>
      <w:r w:rsidR="05B86EC5" w:rsidRPr="00415D66">
        <w:rPr>
          <w:rFonts w:eastAsia="Arial" w:cs="Arial"/>
        </w:rPr>
        <w:t>7% kosztów kwalifikowalnych bezpośrednich</w:t>
      </w:r>
      <w:r w:rsidRPr="00415D66">
        <w:rPr>
          <w:rFonts w:eastAsia="Arial" w:cs="Arial"/>
        </w:rPr>
        <w:t xml:space="preserve">, </w:t>
      </w:r>
      <w:r w:rsidR="426BA638" w:rsidRPr="00415D66">
        <w:rPr>
          <w:rFonts w:eastAsia="Arial" w:cs="Arial"/>
        </w:rPr>
        <w:t xml:space="preserve">z zastrzeżeniem uregulowań dotyczących pomocy publicznej/pomocy de </w:t>
      </w:r>
      <w:proofErr w:type="spellStart"/>
      <w:r w:rsidR="426BA638" w:rsidRPr="00415D66">
        <w:rPr>
          <w:rFonts w:eastAsia="Arial" w:cs="Arial"/>
        </w:rPr>
        <w:t>minimis</w:t>
      </w:r>
      <w:proofErr w:type="spellEnd"/>
      <w:r w:rsidRPr="00415D66">
        <w:rPr>
          <w:rFonts w:eastAsia="Arial" w:cs="Arial"/>
        </w:rPr>
        <w:t>.</w:t>
      </w:r>
    </w:p>
    <w:p w14:paraId="771AC706" w14:textId="3BBFCA93" w:rsidR="00C252BA" w:rsidRPr="00415D66" w:rsidRDefault="00C252BA" w:rsidP="0055102E">
      <w:pPr>
        <w:spacing w:after="240"/>
        <w:rPr>
          <w:rFonts w:eastAsia="Arial" w:cs="Arial"/>
        </w:rPr>
      </w:pPr>
      <w:r w:rsidRPr="00415D66">
        <w:rPr>
          <w:rFonts w:eastAsia="Arial" w:cs="Arial"/>
        </w:rPr>
        <w:t>Jesteś zobowiązany do wykazania kosztów pośrednich niezależnie od wielkości kosztów całkowitych Twojego projektu, o ile z innych przepisów nie wynika, iż nie ma możliwości ich zastosowania</w:t>
      </w:r>
      <w:r w:rsidR="007653BA" w:rsidRPr="00415D66">
        <w:rPr>
          <w:rFonts w:eastAsia="Arial" w:cs="Arial"/>
        </w:rPr>
        <w:t>.</w:t>
      </w:r>
    </w:p>
    <w:p w14:paraId="671B0840" w14:textId="77777777" w:rsidR="00F256A4" w:rsidRPr="00415D66" w:rsidRDefault="0BA3B59D" w:rsidP="0055102E">
      <w:pPr>
        <w:spacing w:after="240"/>
        <w:rPr>
          <w:rFonts w:eastAsia="Arial" w:cs="Arial"/>
        </w:rPr>
      </w:pPr>
      <w:r w:rsidRPr="00415D66">
        <w:rPr>
          <w:rFonts w:eastAsia="Arial" w:cs="Arial"/>
        </w:rPr>
        <w:t>Szczegółowe zasady kwalifikowalności zamieszczono w Przewodnik</w:t>
      </w:r>
      <w:r w:rsidR="1CF5DB9C" w:rsidRPr="00415D66">
        <w:rPr>
          <w:rFonts w:eastAsia="Arial" w:cs="Arial"/>
        </w:rPr>
        <w:t>u</w:t>
      </w:r>
      <w:r w:rsidR="33F2A739" w:rsidRPr="00415D66">
        <w:rPr>
          <w:rFonts w:eastAsia="Arial" w:cs="Arial"/>
        </w:rPr>
        <w:t xml:space="preserve"> dla </w:t>
      </w:r>
      <w:r w:rsidR="5C73F9B6" w:rsidRPr="00415D66">
        <w:rPr>
          <w:rFonts w:eastAsia="Arial" w:cs="Arial"/>
        </w:rPr>
        <w:t>b</w:t>
      </w:r>
      <w:r w:rsidR="25116B99" w:rsidRPr="00415D66">
        <w:rPr>
          <w:rFonts w:eastAsia="Arial" w:cs="Arial"/>
        </w:rPr>
        <w:t>eneficjentów</w:t>
      </w:r>
      <w:r w:rsidR="33F2A739" w:rsidRPr="00415D66">
        <w:rPr>
          <w:rFonts w:eastAsia="Arial" w:cs="Arial"/>
        </w:rPr>
        <w:t xml:space="preserve"> FE SL 2021-2027</w:t>
      </w:r>
    </w:p>
    <w:p w14:paraId="1318720B" w14:textId="2937F5CA" w:rsidR="00F256A4" w:rsidRPr="00415D66" w:rsidRDefault="00F256A4">
      <w:pPr>
        <w:spacing w:line="259" w:lineRule="auto"/>
        <w:rPr>
          <w:rFonts w:eastAsia="Arial" w:cs="Arial"/>
        </w:rPr>
      </w:pPr>
    </w:p>
    <w:p w14:paraId="2A793886" w14:textId="77777777" w:rsidR="00E72D9B" w:rsidRPr="00415D66" w:rsidRDefault="222C7E8A" w:rsidP="00045843">
      <w:pPr>
        <w:spacing w:after="120" w:line="276" w:lineRule="auto"/>
        <w:textAlignment w:val="baseline"/>
        <w:rPr>
          <w:rStyle w:val="Wyrnienieintensywne"/>
          <w:b w:val="0"/>
        </w:rPr>
      </w:pPr>
      <w:r w:rsidRPr="00415D66">
        <w:rPr>
          <w:rStyle w:val="Wyrnienieintensywne"/>
          <w:b w:val="0"/>
          <w:color w:val="2E74B5" w:themeColor="accent1" w:themeShade="BF"/>
        </w:rPr>
        <w:t>Uwaga</w:t>
      </w:r>
    </w:p>
    <w:p w14:paraId="077A4493" w14:textId="77777777" w:rsidR="00E72D9B" w:rsidRPr="00415D66" w:rsidRDefault="222C7E8A" w:rsidP="00045843">
      <w:pPr>
        <w:rPr>
          <w:rFonts w:eastAsia="Arial" w:cs="Arial"/>
          <w:szCs w:val="24"/>
        </w:rPr>
      </w:pPr>
      <w:r w:rsidRPr="00415D66">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415D66" w:rsidRDefault="00CE7889" w:rsidP="3106D840">
      <w:pPr>
        <w:rPr>
          <w:color w:val="A6A6A6" w:themeColor="background1" w:themeShade="A6"/>
          <w:sz w:val="22"/>
        </w:rPr>
      </w:pPr>
      <w:r w:rsidRPr="00415D66">
        <w:rPr>
          <w:color w:val="A6A6A6" w:themeColor="background1" w:themeShade="A6"/>
          <w:sz w:val="22"/>
        </w:rPr>
        <w:br w:type="page"/>
      </w:r>
    </w:p>
    <w:p w14:paraId="7DFA5B24" w14:textId="77777777" w:rsidR="00E72D9B" w:rsidRPr="00415D66" w:rsidRDefault="00E72D9B" w:rsidP="000463A9">
      <w:pPr>
        <w:pStyle w:val="Nagwek1"/>
        <w:numPr>
          <w:ilvl w:val="0"/>
          <w:numId w:val="18"/>
        </w:numPr>
      </w:pPr>
      <w:bookmarkStart w:id="40" w:name="_Toc161404698"/>
      <w:r w:rsidRPr="00415D66">
        <w:lastRenderedPageBreak/>
        <w:t>Wniosek o dofinansowanie</w:t>
      </w:r>
      <w:bookmarkStart w:id="41" w:name="_Toc110860019"/>
      <w:bookmarkStart w:id="42" w:name="_Toc110860054"/>
      <w:bookmarkStart w:id="43" w:name="_Toc110860020"/>
      <w:bookmarkStart w:id="44" w:name="_Toc110860055"/>
      <w:bookmarkStart w:id="45" w:name="_Toc110860021"/>
      <w:bookmarkStart w:id="46" w:name="_Toc110860056"/>
      <w:bookmarkEnd w:id="39"/>
      <w:bookmarkEnd w:id="41"/>
      <w:bookmarkEnd w:id="42"/>
      <w:bookmarkEnd w:id="43"/>
      <w:bookmarkEnd w:id="44"/>
      <w:bookmarkEnd w:id="45"/>
      <w:bookmarkEnd w:id="46"/>
      <w:r w:rsidRPr="00415D66">
        <w:t xml:space="preserve"> projektu (WOD)</w:t>
      </w:r>
      <w:bookmarkEnd w:id="40"/>
    </w:p>
    <w:p w14:paraId="08875F01" w14:textId="77777777" w:rsidR="00E72D9B" w:rsidRPr="00415D66" w:rsidRDefault="00E72D9B" w:rsidP="000463A9">
      <w:pPr>
        <w:pStyle w:val="Nagwek2"/>
        <w:numPr>
          <w:ilvl w:val="1"/>
          <w:numId w:val="18"/>
        </w:numPr>
        <w:spacing w:after="240"/>
        <w:ind w:left="646"/>
      </w:pPr>
      <w:bookmarkStart w:id="47" w:name="_Toc110860386"/>
      <w:bookmarkStart w:id="48" w:name="_Toc111010161"/>
      <w:bookmarkStart w:id="49" w:name="_Toc111010218"/>
      <w:bookmarkStart w:id="50" w:name="_Toc114570842"/>
      <w:bookmarkStart w:id="51" w:name="_Toc161404699"/>
      <w:bookmarkEnd w:id="47"/>
      <w:r w:rsidRPr="00415D66">
        <w:t>Sposób złożenia wniosku</w:t>
      </w:r>
      <w:bookmarkEnd w:id="48"/>
      <w:bookmarkEnd w:id="49"/>
      <w:bookmarkEnd w:id="50"/>
      <w:r w:rsidRPr="00415D66">
        <w:t xml:space="preserve"> o dofinansowanie</w:t>
      </w:r>
      <w:bookmarkEnd w:id="51"/>
    </w:p>
    <w:p w14:paraId="4C5464A2" w14:textId="77777777" w:rsidR="00E72D9B" w:rsidRPr="00415D66" w:rsidRDefault="00E72D9B" w:rsidP="00E72D9B">
      <w:pPr>
        <w:spacing w:after="0"/>
        <w:textAlignment w:val="baseline"/>
        <w:rPr>
          <w:rFonts w:ascii="Segoe UI" w:eastAsia="Times New Roman" w:hAnsi="Segoe UI" w:cs="Segoe UI"/>
          <w:sz w:val="18"/>
          <w:szCs w:val="18"/>
          <w:lang w:eastAsia="pl-PL"/>
        </w:rPr>
      </w:pPr>
      <w:r w:rsidRPr="00415D66">
        <w:rPr>
          <w:rFonts w:eastAsia="Times New Roman" w:cs="Arial"/>
          <w:szCs w:val="24"/>
          <w:lang w:eastAsia="pl-PL"/>
        </w:rPr>
        <w:t xml:space="preserve">Aplikowanie o środki w ramach programu Fundusze Europejskie dla Śląskiego 2021-2027 odbywa się za pomocą </w:t>
      </w:r>
      <w:r w:rsidR="0066009B" w:rsidRPr="00415D66">
        <w:rPr>
          <w:rFonts w:eastAsia="Times New Roman" w:cs="Arial"/>
          <w:szCs w:val="24"/>
          <w:lang w:eastAsia="pl-PL"/>
        </w:rPr>
        <w:t xml:space="preserve">przeznaczonego do tego </w:t>
      </w:r>
      <w:r w:rsidRPr="00415D66">
        <w:rPr>
          <w:rFonts w:eastAsia="Times New Roman" w:cs="Arial"/>
          <w:szCs w:val="24"/>
          <w:lang w:eastAsia="pl-PL"/>
        </w:rPr>
        <w:t xml:space="preserve">systemu teleinformatycznego </w:t>
      </w:r>
      <w:r w:rsidR="001638B9" w:rsidRPr="00415D66">
        <w:rPr>
          <w:rFonts w:eastAsia="Times New Roman" w:cs="Arial"/>
          <w:szCs w:val="24"/>
          <w:lang w:eastAsia="pl-PL"/>
        </w:rPr>
        <w:t>–</w:t>
      </w:r>
      <w:r w:rsidRPr="00415D66">
        <w:rPr>
          <w:rFonts w:eastAsia="Times New Roman" w:cs="Arial"/>
          <w:szCs w:val="24"/>
          <w:lang w:eastAsia="pl-PL"/>
        </w:rPr>
        <w:t xml:space="preserve"> LSI</w:t>
      </w:r>
      <w:r w:rsidR="001638B9" w:rsidRPr="00415D66">
        <w:rPr>
          <w:rFonts w:eastAsia="Times New Roman" w:cs="Arial"/>
          <w:szCs w:val="24"/>
          <w:lang w:eastAsia="pl-PL"/>
        </w:rPr>
        <w:t xml:space="preserve"> </w:t>
      </w:r>
      <w:r w:rsidRPr="00415D66">
        <w:rPr>
          <w:rFonts w:eastAsia="Times New Roman" w:cs="Arial"/>
          <w:szCs w:val="24"/>
          <w:lang w:eastAsia="pl-PL"/>
        </w:rPr>
        <w:t>2021, dzięki któremu sprawnie uzupełnisz i złożysz wniosek o</w:t>
      </w:r>
      <w:r w:rsidR="00940266" w:rsidRPr="00415D66">
        <w:rPr>
          <w:rFonts w:eastAsia="Times New Roman" w:cs="Arial"/>
          <w:szCs w:val="24"/>
          <w:lang w:eastAsia="pl-PL"/>
        </w:rPr>
        <w:t xml:space="preserve"> </w:t>
      </w:r>
      <w:r w:rsidRPr="00415D66">
        <w:rPr>
          <w:rFonts w:eastAsia="Times New Roman" w:cs="Arial"/>
          <w:szCs w:val="24"/>
          <w:lang w:eastAsia="pl-PL"/>
        </w:rPr>
        <w:t>dofinansowanie projektu.</w:t>
      </w:r>
    </w:p>
    <w:p w14:paraId="5CA56853" w14:textId="77777777" w:rsidR="00E72D9B" w:rsidRPr="00415D66" w:rsidRDefault="00E72D9B" w:rsidP="00E72D9B">
      <w:pPr>
        <w:spacing w:after="0"/>
        <w:textAlignment w:val="baseline"/>
        <w:rPr>
          <w:rStyle w:val="Wyrnienieintensywne"/>
        </w:rPr>
      </w:pPr>
      <w:r w:rsidRPr="00415D66">
        <w:rPr>
          <w:rFonts w:eastAsia="Times New Roman" w:cs="Arial"/>
          <w:szCs w:val="24"/>
          <w:lang w:eastAsia="pl-PL"/>
        </w:rPr>
        <w:t xml:space="preserve">Wzór wniosku o dofinansowanie projektu znajdziesz w </w:t>
      </w:r>
      <w:r w:rsidR="00854023" w:rsidRPr="00415D66">
        <w:t>załączniku nr 3</w:t>
      </w:r>
      <w:r w:rsidRPr="00415D66">
        <w:rPr>
          <w:rFonts w:eastAsia="Times New Roman" w:cs="Arial"/>
          <w:szCs w:val="24"/>
          <w:lang w:eastAsia="pl-PL"/>
        </w:rPr>
        <w:t xml:space="preserve"> do niniejszego </w:t>
      </w:r>
      <w:r w:rsidR="0075186D" w:rsidRPr="00415D66">
        <w:rPr>
          <w:rFonts w:eastAsia="Times New Roman" w:cs="Arial"/>
          <w:szCs w:val="24"/>
          <w:lang w:eastAsia="pl-PL"/>
        </w:rPr>
        <w:t xml:space="preserve">Regulaminu </w:t>
      </w:r>
      <w:r w:rsidR="00D76D90" w:rsidRPr="00415D66">
        <w:rPr>
          <w:rFonts w:eastAsia="Times New Roman" w:cs="Arial"/>
          <w:szCs w:val="24"/>
          <w:lang w:eastAsia="pl-PL"/>
        </w:rPr>
        <w:t>wyboru projektów</w:t>
      </w:r>
      <w:r w:rsidRPr="00415D66">
        <w:rPr>
          <w:rFonts w:eastAsia="Times New Roman" w:cs="Arial"/>
          <w:szCs w:val="24"/>
          <w:lang w:eastAsia="pl-PL"/>
        </w:rPr>
        <w:t>.</w:t>
      </w:r>
    </w:p>
    <w:p w14:paraId="50A03150" w14:textId="77777777" w:rsidR="00E72D9B" w:rsidRPr="00415D66" w:rsidRDefault="00E72D9B" w:rsidP="0092135C">
      <w:pPr>
        <w:pStyle w:val="Nagwekspisutreci"/>
        <w:rPr>
          <w:rStyle w:val="Wyrnienieintensywne"/>
          <w:color w:val="2E74B5" w:themeColor="accent1" w:themeShade="BF"/>
        </w:rPr>
      </w:pPr>
      <w:r w:rsidRPr="00415D66">
        <w:rPr>
          <w:rStyle w:val="Wyrnienieintensywne"/>
          <w:color w:val="2E74B5" w:themeColor="accent1" w:themeShade="BF"/>
        </w:rPr>
        <w:t xml:space="preserve">Pamiętaj! </w:t>
      </w:r>
    </w:p>
    <w:p w14:paraId="2C9098E3" w14:textId="77777777" w:rsidR="00E72D9B" w:rsidRPr="00415D66" w:rsidRDefault="5E0C28DB" w:rsidP="0055102E">
      <w:pPr>
        <w:spacing w:after="240"/>
        <w:textAlignment w:val="baseline"/>
        <w:rPr>
          <w:rFonts w:eastAsia="Times New Roman" w:cs="Arial"/>
          <w:b/>
          <w:bCs/>
          <w:color w:val="000000" w:themeColor="text1"/>
          <w:lang w:eastAsia="pl-PL"/>
        </w:rPr>
      </w:pPr>
      <w:r w:rsidRPr="00415D66">
        <w:rPr>
          <w:rFonts w:eastAsia="Times New Roman" w:cs="Arial"/>
          <w:b/>
          <w:bCs/>
          <w:color w:val="000000" w:themeColor="text1"/>
          <w:lang w:eastAsia="pl-PL"/>
        </w:rPr>
        <w:t xml:space="preserve">Wniosek o dofinansowanie projektu </w:t>
      </w:r>
      <w:r w:rsidR="58870777" w:rsidRPr="00415D66">
        <w:rPr>
          <w:rFonts w:eastAsia="Times New Roman" w:cs="Arial"/>
          <w:b/>
          <w:bCs/>
          <w:color w:val="000000" w:themeColor="text1"/>
          <w:lang w:eastAsia="pl-PL"/>
        </w:rPr>
        <w:t>składasz</w:t>
      </w:r>
      <w:r w:rsidRPr="00415D66">
        <w:rPr>
          <w:rFonts w:eastAsia="Times New Roman" w:cs="Arial"/>
          <w:b/>
          <w:bCs/>
          <w:color w:val="000000" w:themeColor="text1"/>
          <w:lang w:eastAsia="pl-PL"/>
        </w:rPr>
        <w:t xml:space="preserve"> wyłącznie elektronicznie w</w:t>
      </w:r>
      <w:r w:rsidR="00940266" w:rsidRPr="00415D66">
        <w:rPr>
          <w:rFonts w:eastAsia="Times New Roman" w:cs="Arial"/>
          <w:b/>
          <w:bCs/>
          <w:color w:val="000000" w:themeColor="text1"/>
          <w:lang w:eastAsia="pl-PL"/>
        </w:rPr>
        <w:t xml:space="preserve"> </w:t>
      </w:r>
      <w:r w:rsidRPr="00415D66">
        <w:rPr>
          <w:rFonts w:eastAsia="Times New Roman" w:cs="Arial"/>
          <w:b/>
          <w:bCs/>
          <w:color w:val="000000" w:themeColor="text1"/>
          <w:lang w:eastAsia="pl-PL"/>
        </w:rPr>
        <w:t>LSI 2021.</w:t>
      </w:r>
      <w:r w:rsidR="00940266" w:rsidRPr="00415D66">
        <w:rPr>
          <w:rFonts w:eastAsia="Times New Roman" w:cs="Arial"/>
          <w:color w:val="000000" w:themeColor="text1"/>
          <w:lang w:eastAsia="pl-PL"/>
        </w:rPr>
        <w:t xml:space="preserve"> </w:t>
      </w:r>
      <w:bookmarkStart w:id="52" w:name="_Hlk119414720"/>
      <w:r w:rsidR="6558A62E" w:rsidRPr="00415D66">
        <w:rPr>
          <w:rFonts w:eastAsia="Times New Roman" w:cs="Arial"/>
          <w:color w:val="000000" w:themeColor="text1"/>
          <w:lang w:eastAsia="pl-PL"/>
        </w:rPr>
        <w:t xml:space="preserve">Wniosek o dofinansowanie projektu nie jest podpisywany. </w:t>
      </w:r>
      <w:r w:rsidR="6FB01825" w:rsidRPr="00415D66">
        <w:rPr>
          <w:rFonts w:eastAsia="Times New Roman" w:cs="Arial"/>
          <w:color w:val="000000" w:themeColor="text1"/>
          <w:lang w:eastAsia="pl-PL"/>
        </w:rPr>
        <w:t>Zał</w:t>
      </w:r>
      <w:r w:rsidR="65B43E9C" w:rsidRPr="00415D66">
        <w:rPr>
          <w:rFonts w:eastAsia="Times New Roman" w:cs="Arial"/>
          <w:color w:val="000000" w:themeColor="text1"/>
          <w:lang w:eastAsia="pl-PL"/>
        </w:rPr>
        <w:t>o</w:t>
      </w:r>
      <w:r w:rsidR="6FB01825" w:rsidRPr="00415D66">
        <w:rPr>
          <w:rFonts w:eastAsia="Times New Roman" w:cs="Arial"/>
          <w:color w:val="000000" w:themeColor="text1"/>
          <w:lang w:eastAsia="pl-PL"/>
        </w:rPr>
        <w:t>ż</w:t>
      </w:r>
      <w:r w:rsidR="65B43E9C" w:rsidRPr="00415D66">
        <w:rPr>
          <w:rFonts w:eastAsia="Times New Roman" w:cs="Arial"/>
          <w:color w:val="000000" w:themeColor="text1"/>
          <w:lang w:eastAsia="pl-PL"/>
        </w:rPr>
        <w:t>enie</w:t>
      </w:r>
      <w:r w:rsidR="6FB01825" w:rsidRPr="00415D66">
        <w:rPr>
          <w:rFonts w:eastAsia="Times New Roman" w:cs="Arial"/>
          <w:color w:val="000000" w:themeColor="text1"/>
          <w:lang w:eastAsia="pl-PL"/>
        </w:rPr>
        <w:t xml:space="preserve"> profil</w:t>
      </w:r>
      <w:r w:rsidR="65B43E9C" w:rsidRPr="00415D66">
        <w:rPr>
          <w:rFonts w:eastAsia="Times New Roman" w:cs="Arial"/>
          <w:color w:val="000000" w:themeColor="text1"/>
          <w:lang w:eastAsia="pl-PL"/>
        </w:rPr>
        <w:t>u</w:t>
      </w:r>
      <w:r w:rsidR="6FB01825" w:rsidRPr="00415D66">
        <w:rPr>
          <w:rFonts w:eastAsia="Times New Roman" w:cs="Arial"/>
          <w:color w:val="000000" w:themeColor="text1"/>
          <w:lang w:eastAsia="pl-PL"/>
        </w:rPr>
        <w:t xml:space="preserve"> odpowiednio wcześnie</w:t>
      </w:r>
      <w:r w:rsidR="65B43E9C" w:rsidRPr="00415D66">
        <w:rPr>
          <w:rFonts w:eastAsia="Times New Roman" w:cs="Arial"/>
          <w:color w:val="000000" w:themeColor="text1"/>
          <w:lang w:eastAsia="pl-PL"/>
        </w:rPr>
        <w:t>j</w:t>
      </w:r>
      <w:r w:rsidR="7233280C" w:rsidRPr="00415D66">
        <w:rPr>
          <w:rFonts w:eastAsia="Times New Roman" w:cs="Arial"/>
          <w:color w:val="000000" w:themeColor="text1"/>
          <w:lang w:eastAsia="pl-PL"/>
        </w:rPr>
        <w:t>,</w:t>
      </w:r>
      <w:r w:rsidR="65B43E9C" w:rsidRPr="00415D66">
        <w:rPr>
          <w:rFonts w:eastAsia="Times New Roman" w:cs="Arial"/>
          <w:color w:val="000000" w:themeColor="text1"/>
          <w:lang w:eastAsia="pl-PL"/>
        </w:rPr>
        <w:t xml:space="preserve"> umożliwi Ci dostęp do systemu i zapoznanie się z jego funkcjonowaniem.</w:t>
      </w:r>
      <w:bookmarkEnd w:id="52"/>
    </w:p>
    <w:p w14:paraId="4246199A" w14:textId="77777777" w:rsidR="00E72D9B" w:rsidRPr="00415D66" w:rsidRDefault="00E72D9B" w:rsidP="00E72D9B">
      <w:pPr>
        <w:spacing w:after="0"/>
        <w:textAlignment w:val="baseline"/>
        <w:rPr>
          <w:rStyle w:val="Wyrnienieintensywne"/>
          <w:b w:val="0"/>
          <w:color w:val="2E74B5" w:themeColor="accent1" w:themeShade="BF"/>
        </w:rPr>
      </w:pPr>
      <w:r w:rsidRPr="00415D66">
        <w:rPr>
          <w:rStyle w:val="Wyrnienieintensywne"/>
          <w:b w:val="0"/>
          <w:color w:val="2E74B5" w:themeColor="accent1" w:themeShade="BF"/>
        </w:rPr>
        <w:t>Dowiedz się więcej:</w:t>
      </w:r>
    </w:p>
    <w:p w14:paraId="1650FA52" w14:textId="77777777" w:rsidR="00E72D9B" w:rsidRPr="00415D66" w:rsidRDefault="5E0C28DB" w:rsidP="0055102E">
      <w:pPr>
        <w:spacing w:after="240"/>
        <w:textAlignment w:val="baseline"/>
        <w:rPr>
          <w:rFonts w:ascii="Segoe UI" w:eastAsia="Times New Roman" w:hAnsi="Segoe UI" w:cs="Segoe UI"/>
          <w:sz w:val="18"/>
          <w:szCs w:val="18"/>
          <w:lang w:eastAsia="pl-PL"/>
        </w:rPr>
      </w:pPr>
      <w:r w:rsidRPr="00415D66">
        <w:rPr>
          <w:rFonts w:eastAsia="Times New Roman" w:cs="Arial"/>
          <w:lang w:eastAsia="pl-PL"/>
        </w:rPr>
        <w:t xml:space="preserve">Zapoznaj się z </w:t>
      </w:r>
      <w:r w:rsidR="6C221429" w:rsidRPr="00415D66">
        <w:rPr>
          <w:rFonts w:eastAsia="Times New Roman" w:cs="Arial"/>
          <w:lang w:eastAsia="pl-PL"/>
        </w:rPr>
        <w:t xml:space="preserve">dostępnymi instrukcjami dotyczącymi </w:t>
      </w:r>
      <w:r w:rsidR="42EB13B8" w:rsidRPr="00415D66">
        <w:rPr>
          <w:rFonts w:eastAsia="Times New Roman" w:cs="Arial"/>
          <w:lang w:eastAsia="pl-PL"/>
        </w:rPr>
        <w:t>L</w:t>
      </w:r>
      <w:r w:rsidR="5EED9DDB" w:rsidRPr="00415D66">
        <w:rPr>
          <w:rFonts w:eastAsia="Times New Roman" w:cs="Arial"/>
          <w:lang w:eastAsia="pl-PL"/>
        </w:rPr>
        <w:t>SI</w:t>
      </w:r>
      <w:r w:rsidR="6C221429" w:rsidRPr="00415D66">
        <w:rPr>
          <w:rFonts w:eastAsia="Times New Roman" w:cs="Arial"/>
          <w:lang w:eastAsia="pl-PL"/>
        </w:rPr>
        <w:t xml:space="preserve"> 2021, które znajdziesz na stronie programu FE SL 2021-2027.</w:t>
      </w:r>
    </w:p>
    <w:p w14:paraId="3B9FD94E" w14:textId="77777777" w:rsidR="00E72D9B" w:rsidRPr="00415D66" w:rsidRDefault="5E0C28DB" w:rsidP="0055102E">
      <w:pPr>
        <w:spacing w:after="240"/>
        <w:textAlignment w:val="baseline"/>
        <w:rPr>
          <w:rFonts w:eastAsia="Times New Roman" w:cs="Arial"/>
          <w:lang w:eastAsia="pl-PL"/>
        </w:rPr>
      </w:pPr>
      <w:r w:rsidRPr="00415D66">
        <w:rPr>
          <w:rFonts w:eastAsia="Times New Roman" w:cs="Arial"/>
          <w:lang w:eastAsia="pl-PL"/>
        </w:rPr>
        <w:t xml:space="preserve">Znajdziesz w </w:t>
      </w:r>
      <w:r w:rsidR="6C221429" w:rsidRPr="00415D66">
        <w:rPr>
          <w:rFonts w:eastAsia="Times New Roman" w:cs="Arial"/>
          <w:lang w:eastAsia="pl-PL"/>
        </w:rPr>
        <w:t>nich m.in.</w:t>
      </w:r>
      <w:r w:rsidRPr="00415D66">
        <w:rPr>
          <w:rFonts w:eastAsia="Times New Roman" w:cs="Arial"/>
          <w:lang w:eastAsia="pl-PL"/>
        </w:rPr>
        <w:t xml:space="preserve"> wskazówki jak wypełnić wniosek o dofinansowanie projektu.</w:t>
      </w:r>
    </w:p>
    <w:p w14:paraId="7E60640B" w14:textId="77777777" w:rsidR="00E72D9B" w:rsidRPr="00415D66" w:rsidRDefault="00E72D9B" w:rsidP="00E72D9B">
      <w:pPr>
        <w:spacing w:after="0"/>
        <w:textAlignment w:val="baseline"/>
        <w:rPr>
          <w:rStyle w:val="Wyrnienieintensywne"/>
          <w:b w:val="0"/>
        </w:rPr>
      </w:pPr>
      <w:r w:rsidRPr="00415D66">
        <w:rPr>
          <w:rStyle w:val="Wyrnienieintensywne"/>
          <w:b w:val="0"/>
          <w:color w:val="2E74B5" w:themeColor="accent1" w:themeShade="BF"/>
        </w:rPr>
        <w:t>Pamiętaj</w:t>
      </w:r>
      <w:r w:rsidR="00A701CB" w:rsidRPr="00415D66">
        <w:rPr>
          <w:rStyle w:val="Wyrnienieintensywne"/>
          <w:b w:val="0"/>
          <w:color w:val="2E74B5" w:themeColor="accent1" w:themeShade="BF"/>
        </w:rPr>
        <w:t>!</w:t>
      </w:r>
    </w:p>
    <w:p w14:paraId="52EAEA9D" w14:textId="77777777" w:rsidR="002C4C12" w:rsidRPr="00415D66" w:rsidRDefault="2E85F236" w:rsidP="0055102E">
      <w:pPr>
        <w:spacing w:after="240"/>
        <w:textAlignment w:val="baseline"/>
        <w:rPr>
          <w:rFonts w:eastAsia="Times New Roman" w:cs="Arial"/>
          <w:b/>
          <w:szCs w:val="24"/>
          <w:lang w:eastAsia="pl-PL"/>
        </w:rPr>
      </w:pPr>
      <w:r w:rsidRPr="00415D66">
        <w:rPr>
          <w:rFonts w:eastAsia="Times New Roman" w:cs="Arial"/>
          <w:b/>
          <w:bCs/>
          <w:lang w:eastAsia="pl-PL"/>
        </w:rPr>
        <w:t>Obowiązuje zasada, że jeden podmiot może założyć w systemie tylko jeden profil.</w:t>
      </w:r>
    </w:p>
    <w:p w14:paraId="1937632D" w14:textId="77777777" w:rsidR="00E72D9B" w:rsidRPr="00415D66" w:rsidRDefault="00136B58" w:rsidP="002170AE">
      <w:pPr>
        <w:spacing w:after="240"/>
        <w:jc w:val="both"/>
        <w:textAlignment w:val="baseline"/>
        <w:rPr>
          <w:rFonts w:eastAsia="Times New Roman" w:cs="Arial"/>
          <w:lang w:eastAsia="pl-PL"/>
        </w:rPr>
      </w:pPr>
      <w:r w:rsidRPr="00415D66">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415D66" w:rsidRDefault="00E72D9B" w:rsidP="00E72D9B">
      <w:pPr>
        <w:spacing w:after="0"/>
        <w:textAlignment w:val="baseline"/>
        <w:rPr>
          <w:rFonts w:eastAsia="Times New Roman" w:cs="Arial"/>
          <w:szCs w:val="24"/>
          <w:lang w:eastAsia="pl-PL"/>
        </w:rPr>
      </w:pPr>
      <w:r w:rsidRPr="00415D66">
        <w:rPr>
          <w:rFonts w:eastAsia="Times New Roman" w:cs="Arial"/>
          <w:b/>
          <w:szCs w:val="24"/>
          <w:lang w:eastAsia="pl-PL"/>
        </w:rPr>
        <w:t>Jak skutecznie złożyć WOD w 5 krokach:</w:t>
      </w:r>
    </w:p>
    <w:p w14:paraId="25526ADD" w14:textId="305A2B23" w:rsidR="00DE6BEC" w:rsidRPr="00615CE1" w:rsidRDefault="27A02B00" w:rsidP="00F95B25">
      <w:pPr>
        <w:pStyle w:val="Akapitzlist"/>
        <w:numPr>
          <w:ilvl w:val="0"/>
          <w:numId w:val="30"/>
        </w:numPr>
      </w:pPr>
      <w:r w:rsidRPr="00415D66">
        <w:t>Z</w:t>
      </w:r>
      <w:r w:rsidR="5E0C28DB" w:rsidRPr="00415D66">
        <w:t xml:space="preserve">arejestruj konto użytkownika pod adresem </w:t>
      </w:r>
      <w:hyperlink r:id="rId21">
        <w:r w:rsidR="00854023" w:rsidRPr="008B5383">
          <w:t>LSI2021</w:t>
        </w:r>
      </w:hyperlink>
      <w:r w:rsidR="5E0C28DB" w:rsidRPr="007B06EB">
        <w:t xml:space="preserve"> </w:t>
      </w:r>
      <w:r w:rsidR="00E72D9B" w:rsidRPr="008B5383">
        <w:t>(jeżeli posiadasz konto użytkownika – pomiń ten krok)</w:t>
      </w:r>
      <w:r w:rsidR="00E72D9B" w:rsidRPr="00615CE1">
        <w:t>;</w:t>
      </w:r>
    </w:p>
    <w:p w14:paraId="65DA64EB" w14:textId="77777777" w:rsidR="00E72D9B" w:rsidRPr="00415D66" w:rsidRDefault="00C951ED" w:rsidP="00F95B25">
      <w:pPr>
        <w:pStyle w:val="Akapitzlist"/>
        <w:numPr>
          <w:ilvl w:val="0"/>
          <w:numId w:val="30"/>
        </w:numPr>
      </w:pPr>
      <w:r w:rsidRPr="00415D66">
        <w:t>Przyłącz konto do profilu lub s</w:t>
      </w:r>
      <w:r w:rsidR="5E0C28DB" w:rsidRPr="00415D66">
        <w:t>twórz profil</w:t>
      </w:r>
      <w:r w:rsidRPr="00415D66">
        <w:t xml:space="preserve"> podmiotu</w:t>
      </w:r>
      <w:r w:rsidR="5E0C28DB" w:rsidRPr="00415D66">
        <w:t xml:space="preserve"> – skorzystaj z przycisku „utwórz nowy profil”, po jego utworzeniu staniesz się właścicielem profilu i będziesz miał możliwość </w:t>
      </w:r>
      <w:r w:rsidR="408C7BF8" w:rsidRPr="00415D66">
        <w:t>przyłączania</w:t>
      </w:r>
      <w:r w:rsidR="758CFEAA" w:rsidRPr="00415D66">
        <w:t xml:space="preserve"> kont użytkownik</w:t>
      </w:r>
      <w:r w:rsidR="408C7BF8" w:rsidRPr="00415D66">
        <w:t>ów</w:t>
      </w:r>
      <w:r w:rsidR="758CFEAA" w:rsidRPr="00415D66">
        <w:t xml:space="preserve"> do swojego profilu </w:t>
      </w:r>
      <w:r w:rsidR="5E0C28DB" w:rsidRPr="00415D66">
        <w:lastRenderedPageBreak/>
        <w:t>(jeżeli posiadasz konto przyłączone do interesującego Cię profilu – pomiń ten krok i wybierz właściwy profil z listy dostępnych profili)</w:t>
      </w:r>
      <w:r w:rsidR="3F30EC66" w:rsidRPr="00415D66">
        <w:t>:</w:t>
      </w:r>
    </w:p>
    <w:p w14:paraId="065E73E6" w14:textId="77777777" w:rsidR="002C4C12" w:rsidRPr="00415D66" w:rsidRDefault="6FB01825" w:rsidP="00F95B25">
      <w:pPr>
        <w:pStyle w:val="Akapitzlist"/>
        <w:numPr>
          <w:ilvl w:val="0"/>
          <w:numId w:val="4"/>
        </w:numPr>
        <w:rPr>
          <w:rFonts w:eastAsia="Times New Roman"/>
          <w:lang w:eastAsia="pl-PL"/>
        </w:rPr>
      </w:pPr>
      <w:r w:rsidRPr="00415D66">
        <w:t>jeżeli podmiot, w imieniu którego chcesz złożyć WOD</w:t>
      </w:r>
      <w:r w:rsidR="57F4FF7A" w:rsidRPr="00415D66">
        <w:t>,</w:t>
      </w:r>
      <w:r w:rsidRPr="00415D66">
        <w:t xml:space="preserve"> posiada już profil</w:t>
      </w:r>
      <w:r w:rsidR="57F4FF7A" w:rsidRPr="00415D66">
        <w:t>,</w:t>
      </w:r>
      <w:r w:rsidRPr="00415D66">
        <w:t xml:space="preserve"> zgłoś się do osoby nim </w:t>
      </w:r>
      <w:r w:rsidR="66EBCDD7" w:rsidRPr="00415D66">
        <w:t>zarządzającej,</w:t>
      </w:r>
      <w:r w:rsidRPr="00415D66">
        <w:t xml:space="preserve"> aby przyłączyła Cię do profilu</w:t>
      </w:r>
      <w:r w:rsidR="07AA8C22" w:rsidRPr="00415D66">
        <w:t>;</w:t>
      </w:r>
      <w:r w:rsidRPr="00415D66">
        <w:t xml:space="preserve"> </w:t>
      </w:r>
      <w:r w:rsidRPr="00415D66">
        <w:rPr>
          <w:b/>
        </w:rPr>
        <w:t>Pamiętaj o stosownym upoważnieniu do złożenia WOD!</w:t>
      </w:r>
    </w:p>
    <w:p w14:paraId="709100F0" w14:textId="77777777" w:rsidR="00A701CB" w:rsidRPr="00415D66" w:rsidRDefault="394E8824" w:rsidP="00F95B25">
      <w:pPr>
        <w:pStyle w:val="Akapitzlist"/>
        <w:numPr>
          <w:ilvl w:val="0"/>
          <w:numId w:val="4"/>
        </w:numPr>
        <w:rPr>
          <w:lang w:eastAsia="pl-PL"/>
        </w:rPr>
      </w:pPr>
      <w:r w:rsidRPr="00415D66">
        <w:rPr>
          <w:lang w:eastAsia="pl-PL"/>
        </w:rPr>
        <w:t xml:space="preserve">jeżeli </w:t>
      </w:r>
      <w:r w:rsidR="268A1387" w:rsidRPr="00415D66">
        <w:rPr>
          <w:lang w:eastAsia="pl-PL"/>
        </w:rPr>
        <w:t>uzupełniasz wniosek o dofinansowanie</w:t>
      </w:r>
      <w:r w:rsidRPr="00415D66">
        <w:rPr>
          <w:lang w:eastAsia="pl-PL"/>
        </w:rPr>
        <w:t xml:space="preserve"> jako jednostka organizacyjna innego podmiotu</w:t>
      </w:r>
      <w:r w:rsidR="050560F2" w:rsidRPr="00415D66">
        <w:rPr>
          <w:lang w:eastAsia="pl-PL"/>
        </w:rPr>
        <w:t xml:space="preserve"> (</w:t>
      </w:r>
      <w:r w:rsidR="050560F2" w:rsidRPr="00415D66">
        <w:t>nie posiadająca osobowości prawnej ani zdolności prawnej)</w:t>
      </w:r>
      <w:r w:rsidRPr="00415D66">
        <w:rPr>
          <w:lang w:eastAsia="pl-PL"/>
        </w:rPr>
        <w:t>, zgłoś się do jednostki nadrzędnej, aby przyłączyła Cię do profilu</w:t>
      </w:r>
      <w:r w:rsidR="3915035C" w:rsidRPr="00415D66">
        <w:rPr>
          <w:lang w:eastAsia="pl-PL"/>
        </w:rPr>
        <w:t>;</w:t>
      </w:r>
      <w:r w:rsidRPr="00415D66">
        <w:rPr>
          <w:lang w:eastAsia="pl-PL"/>
        </w:rPr>
        <w:t xml:space="preserve"> </w:t>
      </w:r>
      <w:r w:rsidRPr="00415D66">
        <w:rPr>
          <w:b/>
          <w:lang w:eastAsia="pl-PL"/>
        </w:rPr>
        <w:t>Pamiętaj o stosownym upoważnieniu</w:t>
      </w:r>
      <w:r w:rsidR="050560F2" w:rsidRPr="00415D66">
        <w:rPr>
          <w:b/>
          <w:lang w:eastAsia="pl-PL"/>
        </w:rPr>
        <w:t xml:space="preserve"> do złożenia WOD</w:t>
      </w:r>
      <w:r w:rsidRPr="00415D66">
        <w:rPr>
          <w:b/>
          <w:lang w:eastAsia="pl-PL"/>
        </w:rPr>
        <w:t>!</w:t>
      </w:r>
    </w:p>
    <w:p w14:paraId="05DDF4D9" w14:textId="77777777" w:rsidR="00DE6BEC" w:rsidRPr="00415D66" w:rsidRDefault="2DB81E95" w:rsidP="00F95B25">
      <w:pPr>
        <w:pStyle w:val="Akapitzlist"/>
        <w:numPr>
          <w:ilvl w:val="0"/>
          <w:numId w:val="30"/>
        </w:numPr>
      </w:pPr>
      <w:r w:rsidRPr="00415D66">
        <w:t>W</w:t>
      </w:r>
      <w:r w:rsidR="60CA8537" w:rsidRPr="00415D66">
        <w:t>ybierz interesujący Cię nabór i kliknij „rozpocznij projekt”;</w:t>
      </w:r>
    </w:p>
    <w:p w14:paraId="2F06CD79" w14:textId="77777777" w:rsidR="00E72D9B" w:rsidRPr="00415D66" w:rsidRDefault="2CF82CA6" w:rsidP="00F95B25">
      <w:pPr>
        <w:pStyle w:val="Akapitzlist"/>
        <w:numPr>
          <w:ilvl w:val="0"/>
          <w:numId w:val="30"/>
        </w:numPr>
      </w:pPr>
      <w:r w:rsidRPr="00415D66">
        <w:t>U</w:t>
      </w:r>
      <w:r w:rsidR="025F4409" w:rsidRPr="00415D66">
        <w:t xml:space="preserve">twórz i wypełnij wniosek o dofinansowanie projektu zgodnie z instrukcją wypełniania </w:t>
      </w:r>
      <w:r w:rsidR="15073A7D" w:rsidRPr="00415D66">
        <w:t xml:space="preserve">i składania </w:t>
      </w:r>
      <w:r w:rsidR="025F4409" w:rsidRPr="00415D66">
        <w:t>wniosku o dofinansowanie projektu</w:t>
      </w:r>
      <w:r w:rsidR="35B4C7E4" w:rsidRPr="00415D66">
        <w:t xml:space="preserve">, stanowiącej </w:t>
      </w:r>
      <w:r w:rsidR="00854023" w:rsidRPr="00415D66">
        <w:t>załącznik nr 4</w:t>
      </w:r>
      <w:r w:rsidR="35B4C7E4" w:rsidRPr="00415D66">
        <w:t xml:space="preserve"> do Regulaminu wyboru projektów</w:t>
      </w:r>
      <w:r w:rsidR="025F4409" w:rsidRPr="00415D66">
        <w:t>;</w:t>
      </w:r>
    </w:p>
    <w:p w14:paraId="33056DFB" w14:textId="77777777" w:rsidR="00E72D9B" w:rsidRPr="00415D66" w:rsidRDefault="59B64D4F" w:rsidP="00F95B25">
      <w:pPr>
        <w:pStyle w:val="Akapitzlist"/>
        <w:numPr>
          <w:ilvl w:val="0"/>
          <w:numId w:val="30"/>
        </w:numPr>
      </w:pPr>
      <w:r w:rsidRPr="00415D66">
        <w:t>Z</w:t>
      </w:r>
      <w:r w:rsidR="394E8824" w:rsidRPr="00415D66">
        <w:t>łóż wniosek o</w:t>
      </w:r>
      <w:r w:rsidR="00940266" w:rsidRPr="00415D66">
        <w:t xml:space="preserve"> </w:t>
      </w:r>
      <w:r w:rsidR="394E8824" w:rsidRPr="00415D66">
        <w:t>dofinansowanie projektu</w:t>
      </w:r>
      <w:r w:rsidR="025F4409" w:rsidRPr="00415D66">
        <w:t xml:space="preserve"> za pomocą przycisku </w:t>
      </w:r>
      <w:r w:rsidR="00940266" w:rsidRPr="00415D66">
        <w:t>„</w:t>
      </w:r>
      <w:r w:rsidR="025F4409" w:rsidRPr="00415D66">
        <w:t>złóż”. Pamiętaj</w:t>
      </w:r>
      <w:r w:rsidR="394E8824" w:rsidRPr="00415D66">
        <w:t xml:space="preserve"> o wcześniejszym uzupełnieniu wszystkich niezbędnych danych.</w:t>
      </w:r>
    </w:p>
    <w:p w14:paraId="7258F38C" w14:textId="77777777" w:rsidR="00E72D9B" w:rsidRPr="00415D66" w:rsidRDefault="00E72D9B" w:rsidP="00E72D9B">
      <w:pPr>
        <w:spacing w:after="0"/>
        <w:textAlignment w:val="baseline"/>
        <w:rPr>
          <w:rStyle w:val="Wyrnienieintensywne"/>
          <w:b w:val="0"/>
          <w:color w:val="2E74B5" w:themeColor="accent1" w:themeShade="BF"/>
        </w:rPr>
      </w:pPr>
      <w:r w:rsidRPr="00415D66">
        <w:rPr>
          <w:rStyle w:val="Wyrnienieintensywne"/>
          <w:b w:val="0"/>
          <w:color w:val="2E74B5" w:themeColor="accent1" w:themeShade="BF"/>
        </w:rPr>
        <w:t xml:space="preserve">Pamiętaj o terminach! </w:t>
      </w:r>
    </w:p>
    <w:p w14:paraId="598438FE" w14:textId="77777777" w:rsidR="00E72D9B" w:rsidRPr="00415D66" w:rsidRDefault="00E72D9B" w:rsidP="0055102E">
      <w:pPr>
        <w:spacing w:after="240"/>
        <w:textAlignment w:val="baseline"/>
        <w:rPr>
          <w:rFonts w:eastAsia="Times New Roman" w:cs="Arial"/>
          <w:b/>
          <w:lang w:eastAsia="pl-PL"/>
        </w:rPr>
      </w:pPr>
      <w:r w:rsidRPr="00415D66">
        <w:rPr>
          <w:rFonts w:eastAsia="Times New Roman" w:cs="Arial"/>
          <w:b/>
          <w:bCs/>
          <w:lang w:eastAsia="pl-PL"/>
        </w:rPr>
        <w:t xml:space="preserve">Wniosek musi zostać złożony </w:t>
      </w:r>
      <w:r w:rsidR="001006DF" w:rsidRPr="00415D66">
        <w:rPr>
          <w:rFonts w:eastAsia="Times New Roman" w:cs="Arial"/>
          <w:b/>
          <w:bCs/>
          <w:lang w:eastAsia="pl-PL"/>
        </w:rPr>
        <w:t>w LSI 2021</w:t>
      </w:r>
      <w:r w:rsidR="00404A6A" w:rsidRPr="00415D66">
        <w:rPr>
          <w:rFonts w:eastAsia="Times New Roman" w:cs="Arial"/>
          <w:b/>
          <w:bCs/>
          <w:lang w:eastAsia="pl-PL"/>
        </w:rPr>
        <w:t xml:space="preserve"> </w:t>
      </w:r>
      <w:r w:rsidRPr="00415D66">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sidRPr="00415D66">
        <w:rPr>
          <w:rFonts w:eastAsia="Times New Roman" w:cs="Arial"/>
          <w:lang w:eastAsia="pl-PL"/>
        </w:rPr>
        <w:t xml:space="preserve"> </w:t>
      </w:r>
      <w:bookmarkStart w:id="53" w:name="_Hlk129853287"/>
      <w:r w:rsidR="001F76A0" w:rsidRPr="00415D66">
        <w:rPr>
          <w:rFonts w:eastAsia="Times New Roman" w:cs="Arial"/>
          <w:b/>
          <w:bCs/>
          <w:lang w:eastAsia="pl-PL"/>
        </w:rPr>
        <w:t xml:space="preserve">Wnioski, które </w:t>
      </w:r>
      <w:r w:rsidR="00F70DCC" w:rsidRPr="00415D66">
        <w:rPr>
          <w:rFonts w:eastAsia="Times New Roman" w:cs="Arial"/>
          <w:b/>
          <w:bCs/>
          <w:lang w:eastAsia="pl-PL"/>
        </w:rPr>
        <w:t xml:space="preserve">nie </w:t>
      </w:r>
      <w:r w:rsidR="001F76A0" w:rsidRPr="00415D66">
        <w:rPr>
          <w:rFonts w:eastAsia="Times New Roman" w:cs="Arial"/>
          <w:b/>
          <w:bCs/>
          <w:lang w:eastAsia="pl-PL"/>
        </w:rPr>
        <w:t>zostaną złożone elektronicznie w LSI2021 nie będą rozpatrywane.</w:t>
      </w:r>
    </w:p>
    <w:p w14:paraId="408B6148" w14:textId="77777777" w:rsidR="00E72D9B" w:rsidRPr="00415D66" w:rsidRDefault="00E72D9B" w:rsidP="000463A9">
      <w:pPr>
        <w:pStyle w:val="Nagwek2"/>
        <w:numPr>
          <w:ilvl w:val="1"/>
          <w:numId w:val="18"/>
        </w:numPr>
        <w:spacing w:after="240"/>
        <w:ind w:left="646"/>
      </w:pPr>
      <w:bookmarkStart w:id="54" w:name="_Toc161404700"/>
      <w:bookmarkEnd w:id="53"/>
      <w:r w:rsidRPr="00415D66">
        <w:t>Sposób</w:t>
      </w:r>
      <w:r w:rsidR="001F3643" w:rsidRPr="00415D66">
        <w:t>, forma i termin</w:t>
      </w:r>
      <w:r w:rsidRPr="00415D66">
        <w:t xml:space="preserve"> składania załączników do </w:t>
      </w:r>
      <w:r w:rsidR="00C4370B" w:rsidRPr="00415D66">
        <w:t>WOD</w:t>
      </w:r>
      <w:bookmarkEnd w:id="54"/>
    </w:p>
    <w:p w14:paraId="3E1FEE68" w14:textId="26641EBC" w:rsidR="00EA3013" w:rsidRPr="006137F4" w:rsidRDefault="006F5573" w:rsidP="00CF24DA">
      <w:pPr>
        <w:spacing w:after="240"/>
        <w:textAlignment w:val="baseline"/>
        <w:rPr>
          <w:rFonts w:eastAsia="Times New Roman" w:cs="Arial"/>
          <w:lang w:eastAsia="pl-PL"/>
        </w:rPr>
      </w:pPr>
      <w:r w:rsidRPr="00415D66">
        <w:rPr>
          <w:rFonts w:eastAsia="Times New Roman" w:cs="Arial"/>
          <w:lang w:eastAsia="pl-PL"/>
        </w:rPr>
        <w:t xml:space="preserve">Wymagane </w:t>
      </w:r>
      <w:r w:rsidRPr="006137F4">
        <w:rPr>
          <w:rFonts w:eastAsia="Times New Roman" w:cs="Arial"/>
          <w:lang w:eastAsia="pl-PL"/>
        </w:rPr>
        <w:t>załączniki do wniosku o dofinansowani</w:t>
      </w:r>
      <w:r w:rsidR="00F404D9" w:rsidRPr="006137F4">
        <w:rPr>
          <w:rFonts w:eastAsia="Times New Roman" w:cs="Arial"/>
          <w:lang w:eastAsia="pl-PL"/>
        </w:rPr>
        <w:t>e</w:t>
      </w:r>
      <w:r w:rsidRPr="006137F4">
        <w:rPr>
          <w:rFonts w:eastAsia="Times New Roman" w:cs="Arial"/>
          <w:lang w:eastAsia="pl-PL"/>
        </w:rPr>
        <w:t xml:space="preserve"> składasz w</w:t>
      </w:r>
      <w:r w:rsidR="00E72D9B" w:rsidRPr="006137F4">
        <w:rPr>
          <w:rFonts w:eastAsia="Times New Roman" w:cs="Arial"/>
          <w:lang w:eastAsia="pl-PL"/>
        </w:rPr>
        <w:t xml:space="preserve"> sekcj</w:t>
      </w:r>
      <w:r w:rsidRPr="006137F4">
        <w:rPr>
          <w:rFonts w:eastAsia="Times New Roman" w:cs="Arial"/>
          <w:lang w:eastAsia="pl-PL"/>
        </w:rPr>
        <w:t>i</w:t>
      </w:r>
      <w:r w:rsidR="00E72D9B" w:rsidRPr="006137F4">
        <w:rPr>
          <w:rFonts w:eastAsia="Times New Roman" w:cs="Arial"/>
          <w:lang w:eastAsia="pl-PL"/>
        </w:rPr>
        <w:t xml:space="preserve"> załączniki do wniosku.</w:t>
      </w:r>
      <w:r w:rsidR="00940266" w:rsidRPr="006137F4">
        <w:rPr>
          <w:rFonts w:eastAsia="Times New Roman" w:cs="Arial"/>
          <w:lang w:eastAsia="pl-PL"/>
        </w:rPr>
        <w:t xml:space="preserve"> </w:t>
      </w:r>
      <w:r w:rsidR="00E72D9B" w:rsidRPr="006137F4">
        <w:rPr>
          <w:rFonts w:eastAsia="Times New Roman" w:cs="Arial"/>
          <w:b/>
          <w:lang w:eastAsia="pl-PL"/>
        </w:rPr>
        <w:t>Pamiętaj o jej uzupełnieniu.</w:t>
      </w:r>
    </w:p>
    <w:p w14:paraId="6A09F128" w14:textId="77777777" w:rsidR="003F0474" w:rsidRPr="006137F4" w:rsidRDefault="4123C799" w:rsidP="6EB5BD8C">
      <w:pPr>
        <w:spacing w:after="0"/>
        <w:textAlignment w:val="baseline"/>
        <w:rPr>
          <w:rFonts w:eastAsia="Times New Roman" w:cs="Arial"/>
          <w:color w:val="A6A6A6" w:themeColor="background1" w:themeShade="A6"/>
          <w:sz w:val="22"/>
          <w:lang w:eastAsia="pl-PL"/>
        </w:rPr>
      </w:pPr>
      <w:r w:rsidRPr="006137F4">
        <w:rPr>
          <w:rFonts w:eastAsia="Times New Roman" w:cs="Arial"/>
          <w:b/>
          <w:bCs/>
          <w:lang w:eastAsia="pl-PL"/>
        </w:rPr>
        <w:t>Załączniki niezbędne do wniosku o dofinansowanie projektu:</w:t>
      </w:r>
    </w:p>
    <w:p w14:paraId="08F16607" w14:textId="77777777" w:rsidR="00BF4D41" w:rsidRPr="006137F4" w:rsidRDefault="141DA2D8" w:rsidP="00F95B25">
      <w:pPr>
        <w:pStyle w:val="Akapitzlist"/>
        <w:rPr>
          <w:lang w:eastAsia="pl-PL"/>
        </w:rPr>
      </w:pPr>
      <w:r w:rsidRPr="006137F4">
        <w:rPr>
          <w:lang w:eastAsia="pl-PL"/>
        </w:rPr>
        <w:t xml:space="preserve">Analiza zgodności projektu z zasadami pomocy publicznej i/lub pomocy de </w:t>
      </w:r>
      <w:proofErr w:type="spellStart"/>
      <w:r w:rsidRPr="006137F4">
        <w:rPr>
          <w:lang w:eastAsia="pl-PL"/>
        </w:rPr>
        <w:t>minimis</w:t>
      </w:r>
      <w:proofErr w:type="spellEnd"/>
    </w:p>
    <w:p w14:paraId="2E5F8587" w14:textId="6FBC2DF8" w:rsidR="00BF4D41" w:rsidRPr="006137F4" w:rsidRDefault="141DA2D8" w:rsidP="00F95B25">
      <w:pPr>
        <w:pStyle w:val="Akapitzlist"/>
        <w:rPr>
          <w:lang w:eastAsia="pl-PL"/>
        </w:rPr>
      </w:pPr>
      <w:r w:rsidRPr="006137F4">
        <w:rPr>
          <w:lang w:eastAsia="pl-PL"/>
        </w:rPr>
        <w:t>Analiza finansowa i ekonomiczna</w:t>
      </w:r>
    </w:p>
    <w:p w14:paraId="7C295C07" w14:textId="77777777" w:rsidR="00F64C8F" w:rsidRPr="006137F4" w:rsidRDefault="0CA32922" w:rsidP="00F95B25">
      <w:pPr>
        <w:pStyle w:val="Akapitzlist"/>
        <w:rPr>
          <w:lang w:eastAsia="pl-PL"/>
        </w:rPr>
      </w:pPr>
      <w:r w:rsidRPr="006137F4">
        <w:rPr>
          <w:lang w:eastAsia="pl-PL"/>
        </w:rPr>
        <w:t>Informacja o prawie do dysponowania nieruchomością</w:t>
      </w:r>
    </w:p>
    <w:p w14:paraId="57865042" w14:textId="080DD26F" w:rsidR="00BF4D41" w:rsidRPr="006137F4" w:rsidRDefault="141DA2D8" w:rsidP="00F95B25">
      <w:pPr>
        <w:pStyle w:val="Akapitzlist"/>
        <w:rPr>
          <w:lang w:eastAsia="pl-PL"/>
        </w:rPr>
      </w:pPr>
      <w:r w:rsidRPr="006137F4">
        <w:rPr>
          <w:lang w:eastAsia="pl-PL"/>
        </w:rPr>
        <w:t xml:space="preserve">Audyt energetyczny w jednej z </w:t>
      </w:r>
      <w:r w:rsidR="4B366A6C" w:rsidRPr="006137F4">
        <w:rPr>
          <w:lang w:eastAsia="pl-PL"/>
        </w:rPr>
        <w:t xml:space="preserve">dwóch </w:t>
      </w:r>
      <w:r w:rsidRPr="006137F4">
        <w:rPr>
          <w:lang w:eastAsia="pl-PL"/>
        </w:rPr>
        <w:t>form:</w:t>
      </w:r>
    </w:p>
    <w:p w14:paraId="466EC33F" w14:textId="430188E3" w:rsidR="00F64C8F" w:rsidRPr="006137F4" w:rsidRDefault="00563DBA" w:rsidP="007913EB">
      <w:pPr>
        <w:ind w:left="1080"/>
        <w:rPr>
          <w:lang w:eastAsia="pl-PL"/>
        </w:rPr>
      </w:pPr>
      <w:r w:rsidRPr="006137F4">
        <w:rPr>
          <w:lang w:eastAsia="pl-PL"/>
        </w:rPr>
        <w:lastRenderedPageBreak/>
        <w:t>a.</w:t>
      </w:r>
      <w:r w:rsidR="007717DD" w:rsidRPr="006137F4">
        <w:rPr>
          <w:lang w:eastAsia="pl-PL"/>
        </w:rPr>
        <w:t xml:space="preserve"> </w:t>
      </w:r>
      <w:r w:rsidR="00BF4D41" w:rsidRPr="006137F4">
        <w:rPr>
          <w:lang w:eastAsia="pl-PL"/>
        </w:rPr>
        <w:t xml:space="preserve">audyt energetyczny sporządzony na szablonie (wzór załączony do Regulaminu) </w:t>
      </w:r>
    </w:p>
    <w:p w14:paraId="601B110D" w14:textId="096A19DC" w:rsidR="00F64C8F" w:rsidRPr="006137F4" w:rsidRDefault="00BF4D41" w:rsidP="007913EB">
      <w:pPr>
        <w:ind w:left="1080"/>
        <w:rPr>
          <w:lang w:eastAsia="pl-PL"/>
        </w:rPr>
      </w:pPr>
      <w:r w:rsidRPr="006137F4">
        <w:rPr>
          <w:lang w:eastAsia="pl-PL"/>
        </w:rPr>
        <w:t xml:space="preserve">lub </w:t>
      </w:r>
    </w:p>
    <w:p w14:paraId="611EC9EE" w14:textId="46E84588" w:rsidR="00F64C8F" w:rsidRPr="006137F4" w:rsidRDefault="0CA32922" w:rsidP="00F64C8F">
      <w:pPr>
        <w:ind w:left="1080"/>
        <w:rPr>
          <w:lang w:eastAsia="pl-PL"/>
        </w:rPr>
      </w:pPr>
      <w:r w:rsidRPr="006137F4">
        <w:rPr>
          <w:lang w:eastAsia="pl-PL"/>
        </w:rPr>
        <w:t>b.</w:t>
      </w:r>
      <w:r w:rsidR="008B5383" w:rsidRPr="006137F4">
        <w:rPr>
          <w:lang w:eastAsia="pl-PL"/>
        </w:rPr>
        <w:t xml:space="preserve"> </w:t>
      </w:r>
      <w:r w:rsidRPr="006137F4">
        <w:rPr>
          <w:lang w:eastAsia="pl-PL"/>
        </w:rPr>
        <w:t>audyt energetyczny sporządzony zgodnie z właściwymi przepisami wraz z wypełnioną kartą audytu energetycznego (wzór załączony do Regulaminu wyboru projektów) oraz świadectwo charakterystyki energetycznej dla budynku przed modernizacją energetyczną – opcja ta wymaga uzasadnienia.</w:t>
      </w:r>
    </w:p>
    <w:p w14:paraId="2767ADBC" w14:textId="03220DDF" w:rsidR="000C2390" w:rsidRPr="006137F4" w:rsidRDefault="0CA32922" w:rsidP="00F95B25">
      <w:pPr>
        <w:pStyle w:val="Akapitzlist"/>
        <w:rPr>
          <w:lang w:eastAsia="pl-PL"/>
        </w:rPr>
      </w:pPr>
      <w:r w:rsidRPr="006137F4">
        <w:rPr>
          <w:lang w:eastAsia="pl-PL"/>
        </w:rPr>
        <w:t xml:space="preserve">Ekspertyza ornitologicznej i/lub </w:t>
      </w:r>
      <w:proofErr w:type="spellStart"/>
      <w:r w:rsidRPr="006137F4">
        <w:rPr>
          <w:lang w:eastAsia="pl-PL"/>
        </w:rPr>
        <w:t>chiropterologiczna</w:t>
      </w:r>
      <w:proofErr w:type="spellEnd"/>
    </w:p>
    <w:p w14:paraId="1B723C90" w14:textId="08BF2128" w:rsidR="001C6D7F" w:rsidRPr="006137F4" w:rsidRDefault="001C6D7F" w:rsidP="002F6ED7">
      <w:pPr>
        <w:rPr>
          <w:b/>
          <w:lang w:eastAsia="pl-PL"/>
        </w:rPr>
      </w:pPr>
      <w:r w:rsidRPr="006137F4">
        <w:rPr>
          <w:b/>
          <w:lang w:eastAsia="pl-PL"/>
        </w:rPr>
        <w:t xml:space="preserve">Załączniki dodatkowe: </w:t>
      </w:r>
    </w:p>
    <w:p w14:paraId="055BE5E6" w14:textId="77777777" w:rsidR="003805F7" w:rsidRPr="006137F4" w:rsidRDefault="2F4D2230" w:rsidP="00F95B25">
      <w:pPr>
        <w:pStyle w:val="Akapitzlist"/>
        <w:rPr>
          <w:lang w:eastAsia="pl-PL"/>
        </w:rPr>
      </w:pPr>
      <w:r w:rsidRPr="006137F4">
        <w:rPr>
          <w:lang w:eastAsia="pl-PL"/>
        </w:rPr>
        <w:t>Dokumentacja techniczna dla projektów infrastrukturalnych (jeśli dotyczy): Projekt budowlany albo PFU (wraz z trybem zaprojektuj i wybuduj) - nie musi być dołączona do wniosku o dofinansowanie.</w:t>
      </w:r>
    </w:p>
    <w:p w14:paraId="62F89A04" w14:textId="77777777" w:rsidR="003805F7" w:rsidRPr="006137F4" w:rsidRDefault="2F4D2230" w:rsidP="00F95B25">
      <w:pPr>
        <w:pStyle w:val="Akapitzlist"/>
        <w:rPr>
          <w:lang w:eastAsia="pl-PL"/>
        </w:rPr>
      </w:pPr>
      <w:r w:rsidRPr="006137F4">
        <w:rPr>
          <w:lang w:eastAsia="pl-PL"/>
        </w:rPr>
        <w:t>Oświadczanie o kwalifikowalności VAT (jeśli dotyczy).</w:t>
      </w:r>
    </w:p>
    <w:p w14:paraId="76398522" w14:textId="13CCAD1B" w:rsidR="003805F7" w:rsidRPr="006137F4" w:rsidRDefault="2F4D2230" w:rsidP="00F95B25">
      <w:pPr>
        <w:pStyle w:val="Akapitzlist"/>
        <w:rPr>
          <w:lang w:eastAsia="pl-PL"/>
        </w:rPr>
      </w:pPr>
      <w:r w:rsidRPr="006137F4">
        <w:rPr>
          <w:lang w:eastAsia="pl-PL"/>
        </w:rPr>
        <w:t>Zaświadczenie/ deklaracja organu odpowiedzialnego za monitorowanie obszarów Natura 2000 (jeśli dotyczy).</w:t>
      </w:r>
    </w:p>
    <w:p w14:paraId="2E198E3F" w14:textId="6E8DC35C" w:rsidR="00E50608" w:rsidRPr="006137F4" w:rsidRDefault="00E50608" w:rsidP="00F95B25">
      <w:pPr>
        <w:pStyle w:val="Akapitzlist"/>
        <w:rPr>
          <w:lang w:eastAsia="pl-PL"/>
        </w:rPr>
      </w:pPr>
      <w:r w:rsidRPr="006137F4">
        <w:rPr>
          <w:lang w:eastAsia="pl-PL"/>
        </w:rPr>
        <w:t>Deklaracja zgodności projektu z celami środowiskowymi dla jednolitej części wód lub dokument (informacja) potwierdzający zgodność projektu z celami środowiskowymi dla jednolitej części wód (jeśli dotyczy)</w:t>
      </w:r>
    </w:p>
    <w:p w14:paraId="17B568F5" w14:textId="77777777" w:rsidR="003805F7" w:rsidRPr="006137F4" w:rsidRDefault="2F4D2230" w:rsidP="00F95B25">
      <w:pPr>
        <w:pStyle w:val="Akapitzlist"/>
        <w:rPr>
          <w:lang w:eastAsia="pl-PL"/>
        </w:rPr>
      </w:pPr>
      <w:r w:rsidRPr="006137F4">
        <w:rPr>
          <w:lang w:eastAsia="pl-PL"/>
        </w:rPr>
        <w:t xml:space="preserve">Formularz przedstawiany przy ubieganiu się o pomoc de </w:t>
      </w:r>
      <w:proofErr w:type="spellStart"/>
      <w:r w:rsidRPr="006137F4">
        <w:rPr>
          <w:lang w:eastAsia="pl-PL"/>
        </w:rPr>
        <w:t>minimis</w:t>
      </w:r>
      <w:proofErr w:type="spellEnd"/>
      <w:r w:rsidRPr="006137F4">
        <w:rPr>
          <w:lang w:eastAsia="pl-PL"/>
        </w:rPr>
        <w:t xml:space="preserve"> (jeśli dotyczy).</w:t>
      </w:r>
    </w:p>
    <w:p w14:paraId="25883F5F" w14:textId="77777777" w:rsidR="003805F7" w:rsidRPr="006137F4" w:rsidRDefault="2F4D2230" w:rsidP="00F95B25">
      <w:pPr>
        <w:pStyle w:val="Akapitzlist"/>
        <w:rPr>
          <w:lang w:eastAsia="pl-PL"/>
        </w:rPr>
      </w:pPr>
      <w:r w:rsidRPr="006137F4">
        <w:rPr>
          <w:lang w:eastAsia="pl-PL"/>
        </w:rPr>
        <w:t xml:space="preserve">Zaświadczenie/oświadczenie dotyczące pomocy de </w:t>
      </w:r>
      <w:proofErr w:type="spellStart"/>
      <w:r w:rsidRPr="006137F4">
        <w:rPr>
          <w:lang w:eastAsia="pl-PL"/>
        </w:rPr>
        <w:t>minimis</w:t>
      </w:r>
      <w:proofErr w:type="spellEnd"/>
      <w:r w:rsidRPr="006137F4">
        <w:rPr>
          <w:lang w:eastAsia="pl-PL"/>
        </w:rPr>
        <w:t xml:space="preserve"> (wypełnione zgodnie z wzorem dołączonym do ogłoszenia – jeśli dotyczy).</w:t>
      </w:r>
    </w:p>
    <w:p w14:paraId="76F3D41C" w14:textId="77777777" w:rsidR="003805F7" w:rsidRPr="006137F4" w:rsidRDefault="2F4D2230" w:rsidP="00F95B25">
      <w:pPr>
        <w:pStyle w:val="Akapitzlist"/>
        <w:rPr>
          <w:lang w:eastAsia="pl-PL"/>
        </w:rPr>
      </w:pPr>
      <w:r w:rsidRPr="006137F4">
        <w:rPr>
          <w:lang w:eastAsia="pl-PL"/>
        </w:rPr>
        <w:t xml:space="preserve">Formularz przedstawiany przy ubieganiu się o pomoc inną niż de </w:t>
      </w:r>
      <w:proofErr w:type="spellStart"/>
      <w:r w:rsidRPr="006137F4">
        <w:rPr>
          <w:lang w:eastAsia="pl-PL"/>
        </w:rPr>
        <w:t>minimis</w:t>
      </w:r>
      <w:proofErr w:type="spellEnd"/>
      <w:r w:rsidRPr="006137F4">
        <w:rPr>
          <w:lang w:eastAsia="pl-PL"/>
        </w:rPr>
        <w:t xml:space="preserve"> (jeśli dotyczy).</w:t>
      </w:r>
    </w:p>
    <w:p w14:paraId="031D23A5" w14:textId="77777777" w:rsidR="003805F7" w:rsidRPr="006137F4" w:rsidRDefault="2F4D2230" w:rsidP="00F95B25">
      <w:pPr>
        <w:pStyle w:val="Akapitzlist"/>
        <w:rPr>
          <w:lang w:eastAsia="pl-PL"/>
        </w:rPr>
      </w:pPr>
      <w:r w:rsidRPr="006137F4">
        <w:rPr>
          <w:lang w:eastAsia="pl-PL"/>
        </w:rPr>
        <w:t>Sprawozdania finansowe (jeśli dotyczy).</w:t>
      </w:r>
    </w:p>
    <w:p w14:paraId="0FED32F5" w14:textId="77777777" w:rsidR="003805F7" w:rsidRPr="006137F4" w:rsidRDefault="2F4D2230" w:rsidP="00F95B25">
      <w:pPr>
        <w:pStyle w:val="Akapitzlist"/>
        <w:rPr>
          <w:lang w:eastAsia="pl-PL"/>
        </w:rPr>
      </w:pPr>
      <w:r w:rsidRPr="006137F4">
        <w:rPr>
          <w:lang w:eastAsia="pl-PL"/>
        </w:rPr>
        <w:t>Ostateczne zezwolenie na inwestycję (jeśli dotyczy).</w:t>
      </w:r>
    </w:p>
    <w:p w14:paraId="19C89575" w14:textId="4DE67E93" w:rsidR="003805F7" w:rsidRPr="006137F4" w:rsidRDefault="2F4D2230" w:rsidP="00F95B25">
      <w:pPr>
        <w:pStyle w:val="Akapitzlist"/>
        <w:rPr>
          <w:lang w:eastAsia="pl-PL"/>
        </w:rPr>
      </w:pPr>
      <w:r w:rsidRPr="006137F4">
        <w:rPr>
          <w:lang w:eastAsia="pl-PL"/>
        </w:rPr>
        <w:t xml:space="preserve">Kopia zawartej umowy/porozumienia na realizację wspólnego przedsięwzięcia </w:t>
      </w:r>
      <w:r w:rsidR="2A35C83B" w:rsidRPr="006137F4">
        <w:rPr>
          <w:lang w:eastAsia="pl-PL"/>
        </w:rPr>
        <w:t>dotyczy projektów partnerskich</w:t>
      </w:r>
      <w:r w:rsidR="358AB1D8" w:rsidRPr="006137F4">
        <w:rPr>
          <w:lang w:eastAsia="pl-PL"/>
        </w:rPr>
        <w:t>.</w:t>
      </w:r>
    </w:p>
    <w:p w14:paraId="3F1A79AD" w14:textId="77777777" w:rsidR="003805F7" w:rsidRPr="006137F4" w:rsidRDefault="2F4D2230" w:rsidP="00F95B25">
      <w:pPr>
        <w:pStyle w:val="Akapitzlist"/>
        <w:rPr>
          <w:lang w:eastAsia="pl-PL"/>
        </w:rPr>
      </w:pPr>
      <w:r w:rsidRPr="006137F4">
        <w:rPr>
          <w:lang w:eastAsia="pl-PL"/>
        </w:rPr>
        <w:lastRenderedPageBreak/>
        <w:t>Analiza potrzeb i wymagań, lub Ocena efektywności realizacji przedsięwzięcia (jeśli dotyczy).</w:t>
      </w:r>
    </w:p>
    <w:p w14:paraId="75BAC952" w14:textId="77777777" w:rsidR="003805F7" w:rsidRPr="006137F4" w:rsidRDefault="2F4D2230" w:rsidP="00F95B25">
      <w:pPr>
        <w:pStyle w:val="Akapitzlist"/>
        <w:rPr>
          <w:lang w:eastAsia="pl-PL"/>
        </w:rPr>
      </w:pPr>
      <w:r w:rsidRPr="006137F4">
        <w:rPr>
          <w:lang w:eastAsia="pl-PL"/>
        </w:rPr>
        <w:t xml:space="preserve">Umowa/ Projekt umowy o partnerstwie </w:t>
      </w:r>
      <w:proofErr w:type="spellStart"/>
      <w:r w:rsidRPr="006137F4">
        <w:rPr>
          <w:lang w:eastAsia="pl-PL"/>
        </w:rPr>
        <w:t>publiczno</w:t>
      </w:r>
      <w:proofErr w:type="spellEnd"/>
      <w:r w:rsidRPr="006137F4">
        <w:rPr>
          <w:lang w:eastAsia="pl-PL"/>
        </w:rPr>
        <w:t xml:space="preserve"> – prywatnym (jeśli dotyczy).</w:t>
      </w:r>
    </w:p>
    <w:p w14:paraId="19CA4913" w14:textId="47FC12F1" w:rsidR="003805F7" w:rsidRPr="006137F4" w:rsidRDefault="003805F7" w:rsidP="00F95B25">
      <w:pPr>
        <w:pStyle w:val="Akapitzlist"/>
        <w:rPr>
          <w:lang w:eastAsia="pl-PL"/>
        </w:rPr>
      </w:pPr>
      <w:r w:rsidRPr="006137F4">
        <w:rPr>
          <w:lang w:eastAsia="pl-PL"/>
        </w:rPr>
        <w:t>Decyzja o wpisie budynku do rejestru zabytków lub inny dokument potwierdzający, że budynek jest objęty ochroną konserwatora zabytków (lub link do dokumentu) (jeśli dotyczy).</w:t>
      </w:r>
    </w:p>
    <w:p w14:paraId="4D1CC6FE" w14:textId="77777777" w:rsidR="007067DD" w:rsidRPr="006137F4" w:rsidRDefault="670EF891" w:rsidP="00F95B25">
      <w:pPr>
        <w:pStyle w:val="Akapitzlist"/>
        <w:rPr>
          <w:lang w:eastAsia="pl-PL"/>
        </w:rPr>
      </w:pPr>
      <w:r w:rsidRPr="006137F4">
        <w:rPr>
          <w:lang w:eastAsia="pl-PL"/>
        </w:rPr>
        <w:t>Statut lub inny dokument potwierdzający formę prawną wnioskodawcy/ partnera.</w:t>
      </w:r>
    </w:p>
    <w:p w14:paraId="0062222B" w14:textId="77777777" w:rsidR="003805F7" w:rsidRPr="006137F4" w:rsidRDefault="2F4D2230" w:rsidP="00F95B25">
      <w:pPr>
        <w:pStyle w:val="Akapitzlist"/>
        <w:rPr>
          <w:lang w:eastAsia="pl-PL"/>
        </w:rPr>
      </w:pPr>
      <w:r w:rsidRPr="006137F4">
        <w:rPr>
          <w:lang w:eastAsia="pl-PL"/>
        </w:rPr>
        <w:t>Inne załączniki wymagane zapisami Instrukcji wypełniania wniosku.</w:t>
      </w:r>
    </w:p>
    <w:p w14:paraId="352B9249" w14:textId="7B96AE36" w:rsidR="00EC1270" w:rsidRPr="00415D66" w:rsidRDefault="001F3643" w:rsidP="0055102E">
      <w:pPr>
        <w:spacing w:after="240"/>
        <w:textAlignment w:val="baseline"/>
        <w:rPr>
          <w:rFonts w:eastAsia="Times New Roman" w:cs="Arial"/>
          <w:lang w:eastAsia="pl-PL"/>
        </w:rPr>
      </w:pPr>
      <w:r w:rsidRPr="00415D66">
        <w:rPr>
          <w:rFonts w:eastAsia="Times New Roman" w:cs="Arial"/>
          <w:lang w:eastAsia="pl-PL"/>
        </w:rPr>
        <w:t xml:space="preserve">Powyższe załączniki </w:t>
      </w:r>
      <w:r w:rsidR="009B092E" w:rsidRPr="00415D66">
        <w:rPr>
          <w:rFonts w:eastAsia="Times New Roman" w:cs="Arial"/>
          <w:lang w:eastAsia="pl-PL"/>
        </w:rPr>
        <w:t>złóż</w:t>
      </w:r>
      <w:r w:rsidRPr="00415D66">
        <w:rPr>
          <w:rFonts w:eastAsia="Times New Roman" w:cs="Arial"/>
          <w:lang w:eastAsia="pl-PL"/>
        </w:rPr>
        <w:t xml:space="preserve"> </w:t>
      </w:r>
      <w:r w:rsidR="0095086A" w:rsidRPr="00415D66">
        <w:rPr>
          <w:rFonts w:eastAsia="Times New Roman" w:cs="Arial"/>
          <w:lang w:eastAsia="pl-PL"/>
        </w:rPr>
        <w:t>razem z wnioskiem o dofinansowanie, gdyż po jego złożeniu nie będziesz miał możliwości edycji</w:t>
      </w:r>
      <w:r w:rsidR="00A701CB" w:rsidRPr="00415D66">
        <w:rPr>
          <w:rFonts w:eastAsia="Times New Roman" w:cs="Arial"/>
          <w:lang w:eastAsia="pl-PL"/>
        </w:rPr>
        <w:t xml:space="preserve"> wniosku</w:t>
      </w:r>
      <w:r w:rsidR="0095086A" w:rsidRPr="00415D66">
        <w:rPr>
          <w:rFonts w:eastAsia="Times New Roman" w:cs="Arial"/>
          <w:lang w:eastAsia="pl-PL"/>
        </w:rPr>
        <w:t>.</w:t>
      </w:r>
    </w:p>
    <w:p w14:paraId="5EA63FA8" w14:textId="5BDC574B" w:rsidR="00335D35" w:rsidRPr="00415D66" w:rsidRDefault="00335D35" w:rsidP="0055102E">
      <w:pPr>
        <w:spacing w:after="240"/>
        <w:textAlignment w:val="baseline"/>
        <w:rPr>
          <w:rFonts w:eastAsia="Times New Roman" w:cs="Arial"/>
          <w:lang w:eastAsia="pl-PL"/>
        </w:rPr>
      </w:pPr>
      <w:r w:rsidRPr="00415D66">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Pr="00415D66" w:rsidRDefault="6408F2CC" w:rsidP="0055102E">
      <w:pPr>
        <w:spacing w:after="240"/>
        <w:rPr>
          <w:rFonts w:eastAsia="Arial" w:cs="Arial"/>
          <w:szCs w:val="24"/>
        </w:rPr>
      </w:pPr>
      <w:r w:rsidRPr="00415D66">
        <w:rPr>
          <w:rFonts w:eastAsia="Arial" w:cs="Arial"/>
          <w:szCs w:val="24"/>
        </w:rPr>
        <w:t>Dostarczenie niewypełnionego, nieczytelnego bądź niemożliwego do</w:t>
      </w:r>
      <w:r w:rsidR="00940266" w:rsidRPr="00415D66">
        <w:rPr>
          <w:rFonts w:eastAsia="Arial" w:cs="Arial"/>
          <w:szCs w:val="24"/>
        </w:rPr>
        <w:t xml:space="preserve"> </w:t>
      </w:r>
      <w:r w:rsidRPr="00415D66">
        <w:rPr>
          <w:rFonts w:eastAsia="Arial" w:cs="Arial"/>
          <w:szCs w:val="24"/>
        </w:rPr>
        <w:t>odczytania/otwarcia załącznika (np. plik w formacie PDF zawierający puste strony</w:t>
      </w:r>
      <w:r w:rsidR="00940266" w:rsidRPr="00415D66">
        <w:rPr>
          <w:rFonts w:eastAsia="Arial" w:cs="Arial"/>
          <w:szCs w:val="24"/>
        </w:rPr>
        <w:t xml:space="preserve"> </w:t>
      </w:r>
      <w:r w:rsidRPr="00415D66">
        <w:rPr>
          <w:rFonts w:eastAsia="Arial" w:cs="Arial"/>
          <w:szCs w:val="24"/>
        </w:rPr>
        <w:t>bądź strony w jednym kolorze, uniemożliwiające odczytanie treści, arkusz</w:t>
      </w:r>
      <w:r w:rsidR="00940266" w:rsidRPr="00415D66">
        <w:rPr>
          <w:rFonts w:eastAsia="Arial" w:cs="Arial"/>
          <w:szCs w:val="24"/>
        </w:rPr>
        <w:t xml:space="preserve"> </w:t>
      </w:r>
      <w:r w:rsidRPr="00415D66">
        <w:rPr>
          <w:rFonts w:eastAsia="Arial" w:cs="Arial"/>
          <w:szCs w:val="24"/>
        </w:rPr>
        <w:t>kalkulacyjny niewypełniony treścią bądź niemożliwy do otwarcia/odczytania) jest</w:t>
      </w:r>
      <w:r w:rsidR="00940266" w:rsidRPr="00415D66">
        <w:rPr>
          <w:rFonts w:eastAsia="Arial" w:cs="Arial"/>
          <w:szCs w:val="24"/>
        </w:rPr>
        <w:t xml:space="preserve"> </w:t>
      </w:r>
      <w:r w:rsidRPr="00415D66">
        <w:rPr>
          <w:rFonts w:eastAsia="Arial" w:cs="Arial"/>
          <w:szCs w:val="24"/>
        </w:rPr>
        <w:t>równoznaczne z niedostarczeniem załącznika i może być powodem wezwania do uzupełnienia dokumentacji aplikacyjnej.</w:t>
      </w:r>
    </w:p>
    <w:p w14:paraId="53F3F0FF" w14:textId="5D5CB04A" w:rsidR="00E72D9B" w:rsidRPr="00415D66" w:rsidRDefault="00E72D9B" w:rsidP="000463A9">
      <w:pPr>
        <w:pStyle w:val="Nagwek2"/>
        <w:numPr>
          <w:ilvl w:val="1"/>
          <w:numId w:val="18"/>
        </w:numPr>
        <w:spacing w:after="240"/>
        <w:ind w:left="646"/>
      </w:pPr>
      <w:bookmarkStart w:id="55" w:name="_Toc161404701"/>
      <w:r w:rsidRPr="00415D66">
        <w:t>Awaria LSI 2021</w:t>
      </w:r>
      <w:bookmarkEnd w:id="55"/>
    </w:p>
    <w:p w14:paraId="47E3FD7E" w14:textId="25803D53" w:rsidR="0017685C" w:rsidRPr="00415D66" w:rsidRDefault="0017685C" w:rsidP="000463A9">
      <w:pPr>
        <w:pStyle w:val="Nagwek3"/>
        <w:numPr>
          <w:ilvl w:val="2"/>
          <w:numId w:val="18"/>
        </w:numPr>
        <w:ind w:hanging="1"/>
        <w:rPr>
          <w:rFonts w:eastAsia="Times New Roman"/>
          <w:lang w:eastAsia="pl-PL"/>
        </w:rPr>
      </w:pPr>
      <w:bookmarkStart w:id="56" w:name="_Toc146709678"/>
      <w:bookmarkStart w:id="57" w:name="_Toc161404702"/>
      <w:r w:rsidRPr="00415D66">
        <w:rPr>
          <w:rFonts w:eastAsia="Times New Roman"/>
          <w:lang w:eastAsia="pl-PL"/>
        </w:rPr>
        <w:t>Awaria krytyczna</w:t>
      </w:r>
      <w:bookmarkEnd w:id="56"/>
      <w:bookmarkEnd w:id="57"/>
    </w:p>
    <w:p w14:paraId="50714B31" w14:textId="77777777" w:rsidR="002170AE" w:rsidRPr="00415D66" w:rsidRDefault="00E72D9B" w:rsidP="0055102E">
      <w:pPr>
        <w:spacing w:after="240"/>
        <w:textAlignment w:val="baseline"/>
        <w:rPr>
          <w:rFonts w:eastAsia="Times New Roman" w:cs="Arial"/>
          <w:szCs w:val="24"/>
          <w:lang w:eastAsia="pl-PL"/>
        </w:rPr>
      </w:pPr>
      <w:r w:rsidRPr="00415D66">
        <w:rPr>
          <w:rFonts w:eastAsia="Times New Roman" w:cs="Arial"/>
          <w:b/>
          <w:szCs w:val="24"/>
          <w:lang w:eastAsia="pl-PL"/>
        </w:rPr>
        <w:t>W przypadku awarii LSI 2021</w:t>
      </w:r>
      <w:r w:rsidRPr="00415D66">
        <w:rPr>
          <w:rFonts w:eastAsia="Times New Roman" w:cs="Arial"/>
          <w:szCs w:val="24"/>
          <w:lang w:eastAsia="pl-PL"/>
        </w:rPr>
        <w:t xml:space="preserve"> każdorazowo zostanie podjęta decyzja o sposobie postępowania </w:t>
      </w:r>
      <w:r w:rsidR="00111FFC" w:rsidRPr="00415D66">
        <w:rPr>
          <w:rFonts w:eastAsia="Times New Roman" w:cs="Arial"/>
          <w:szCs w:val="24"/>
          <w:lang w:eastAsia="pl-PL"/>
        </w:rPr>
        <w:t xml:space="preserve">w zależności od </w:t>
      </w:r>
      <w:r w:rsidRPr="00415D66">
        <w:rPr>
          <w:rFonts w:eastAsia="Times New Roman" w:cs="Arial"/>
          <w:szCs w:val="24"/>
          <w:lang w:eastAsia="pl-PL"/>
        </w:rPr>
        <w:t>zaistniałej sytuacji.</w:t>
      </w:r>
    </w:p>
    <w:p w14:paraId="255E6780" w14:textId="77777777" w:rsidR="00E72D9B" w:rsidRPr="00415D66" w:rsidRDefault="00E72D9B" w:rsidP="6846CFB2">
      <w:pPr>
        <w:spacing w:after="0"/>
        <w:textAlignment w:val="baseline"/>
        <w:rPr>
          <w:rFonts w:eastAsia="Times New Roman" w:cs="Arial"/>
          <w:lang w:eastAsia="pl-PL"/>
        </w:rPr>
      </w:pPr>
      <w:r w:rsidRPr="00415D66">
        <w:rPr>
          <w:rFonts w:eastAsia="Times New Roman" w:cs="Arial"/>
          <w:lang w:eastAsia="pl-PL"/>
        </w:rPr>
        <w:t xml:space="preserve">W przypadku </w:t>
      </w:r>
      <w:r w:rsidRPr="00415D66">
        <w:rPr>
          <w:rFonts w:eastAsia="Times New Roman" w:cs="Arial"/>
          <w:b/>
          <w:bCs/>
          <w:lang w:eastAsia="pl-PL"/>
        </w:rPr>
        <w:t>awarii krytycznej</w:t>
      </w:r>
      <w:r w:rsidRPr="00415D66">
        <w:rPr>
          <w:rFonts w:eastAsia="Times New Roman" w:cs="Arial"/>
          <w:lang w:eastAsia="pl-PL"/>
        </w:rPr>
        <w:t>, która</w:t>
      </w:r>
      <w:r w:rsidR="00EA3849" w:rsidRPr="00415D66">
        <w:rPr>
          <w:rFonts w:eastAsia="Times New Roman" w:cs="Arial"/>
          <w:lang w:eastAsia="pl-PL"/>
        </w:rPr>
        <w:t xml:space="preserve"> spełnia łącznie następujące warunki</w:t>
      </w:r>
      <w:r w:rsidRPr="00415D66">
        <w:rPr>
          <w:rFonts w:eastAsia="Times New Roman" w:cs="Arial"/>
          <w:lang w:eastAsia="pl-PL"/>
        </w:rPr>
        <w:t>:</w:t>
      </w:r>
    </w:p>
    <w:p w14:paraId="31B56507" w14:textId="77777777" w:rsidR="00E72D9B" w:rsidRPr="00415D66" w:rsidRDefault="2E85F236" w:rsidP="00F95B25">
      <w:pPr>
        <w:pStyle w:val="Akapitzlist"/>
        <w:numPr>
          <w:ilvl w:val="0"/>
          <w:numId w:val="4"/>
        </w:numPr>
        <w:rPr>
          <w:szCs w:val="24"/>
          <w:lang w:eastAsia="pl-PL"/>
        </w:rPr>
      </w:pPr>
      <w:r w:rsidRPr="00415D66">
        <w:rPr>
          <w:lang w:eastAsia="pl-PL"/>
        </w:rPr>
        <w:t>wystąpiła po stronie instytucji, która ogłosiła nabór wniosków o dofinansowanie projektu,</w:t>
      </w:r>
    </w:p>
    <w:p w14:paraId="16F19AFB" w14:textId="41F7871D" w:rsidR="00E72D9B" w:rsidRPr="00415D66" w:rsidRDefault="001A0CB1" w:rsidP="00F95B25">
      <w:pPr>
        <w:pStyle w:val="Akapitzlist"/>
        <w:numPr>
          <w:ilvl w:val="0"/>
          <w:numId w:val="4"/>
        </w:numPr>
        <w:rPr>
          <w:lang w:eastAsia="pl-PL"/>
        </w:rPr>
      </w:pPr>
      <w:r w:rsidRPr="00415D66">
        <w:rPr>
          <w:lang w:eastAsia="pl-PL"/>
        </w:rPr>
        <w:t>jest awarią o charakterze technicznym, która dotyczy wszystkich potencjalnych wnioskodawców, potwierdzoną przez głównego administratora LSI 2021, o której poinformowano na stronie internetowej programu FE SL 2021-2027</w:t>
      </w:r>
      <w:r w:rsidR="004C5AD4" w:rsidRPr="00415D66">
        <w:rPr>
          <w:lang w:eastAsia="pl-PL"/>
        </w:rPr>
        <w:t xml:space="preserve"> </w:t>
      </w:r>
      <w:r w:rsidRPr="00415D66">
        <w:rPr>
          <w:lang w:eastAsia="pl-PL"/>
        </w:rPr>
        <w:t>w formie komunikatu,</w:t>
      </w:r>
    </w:p>
    <w:p w14:paraId="4DD35611" w14:textId="05F11FD9" w:rsidR="00E72D9B" w:rsidRPr="00415D66" w:rsidRDefault="2E85F236" w:rsidP="00F95B25">
      <w:pPr>
        <w:pStyle w:val="Akapitzlist"/>
        <w:numPr>
          <w:ilvl w:val="0"/>
          <w:numId w:val="4"/>
        </w:numPr>
        <w:rPr>
          <w:szCs w:val="24"/>
          <w:lang w:eastAsia="pl-PL"/>
        </w:rPr>
      </w:pPr>
      <w:r w:rsidRPr="00415D66">
        <w:rPr>
          <w:lang w:eastAsia="pl-PL"/>
        </w:rPr>
        <w:lastRenderedPageBreak/>
        <w:t xml:space="preserve">nie </w:t>
      </w:r>
      <w:r w:rsidR="00DA082A" w:rsidRPr="00415D66">
        <w:rPr>
          <w:lang w:eastAsia="pl-PL"/>
        </w:rPr>
        <w:t>pozwala na składanie wniosków o dofinansowanie projektu,</w:t>
      </w:r>
    </w:p>
    <w:p w14:paraId="2F0395A1" w14:textId="24B7D5D7" w:rsidR="00B41313" w:rsidRPr="00415D66" w:rsidRDefault="00B41313" w:rsidP="0055102E">
      <w:pPr>
        <w:spacing w:after="240"/>
        <w:textAlignment w:val="baseline"/>
        <w:rPr>
          <w:rFonts w:eastAsia="Times New Roman" w:cs="Arial"/>
          <w:bCs/>
          <w:lang w:eastAsia="pl-PL"/>
        </w:rPr>
      </w:pPr>
      <w:r w:rsidRPr="00415D66">
        <w:rPr>
          <w:rFonts w:eastAsia="Times New Roman" w:cs="Arial"/>
          <w:b/>
          <w:bCs/>
          <w:lang w:eastAsia="pl-PL"/>
        </w:rPr>
        <w:t xml:space="preserve">możemy wydłużyć termin </w:t>
      </w:r>
      <w:r w:rsidRPr="00415D66">
        <w:rPr>
          <w:rFonts w:eastAsia="Times New Roman" w:cs="Arial"/>
          <w:bCs/>
          <w:lang w:eastAsia="pl-PL"/>
        </w:rPr>
        <w:t>składania wniosków o dofinansowanie projektów o czas, jakiego będziemy potrzebować na jej usunięcie.</w:t>
      </w:r>
    </w:p>
    <w:p w14:paraId="3B9371E5" w14:textId="215456EC" w:rsidR="009B64BE" w:rsidRPr="00415D66" w:rsidRDefault="009B64BE" w:rsidP="0055102E">
      <w:pPr>
        <w:spacing w:after="240"/>
        <w:textAlignment w:val="baseline"/>
        <w:rPr>
          <w:rFonts w:eastAsia="Times New Roman" w:cs="Arial"/>
          <w:bCs/>
          <w:lang w:eastAsia="pl-PL"/>
        </w:rPr>
      </w:pPr>
      <w:r w:rsidRPr="00415D66">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Pr="00415D66" w:rsidRDefault="0017685C" w:rsidP="0017685C">
      <w:pPr>
        <w:pStyle w:val="Nagwek3"/>
        <w:numPr>
          <w:ilvl w:val="0"/>
          <w:numId w:val="0"/>
        </w:numPr>
        <w:ind w:left="568"/>
        <w:rPr>
          <w:rFonts w:eastAsia="Times New Roman"/>
          <w:lang w:eastAsia="pl-PL"/>
        </w:rPr>
      </w:pPr>
      <w:bookmarkStart w:id="58" w:name="_Toc161404703"/>
      <w:r w:rsidRPr="00415D66">
        <w:rPr>
          <w:rFonts w:eastAsia="Times New Roman"/>
          <w:lang w:eastAsia="pl-PL"/>
        </w:rPr>
        <w:t>3.3.2</w:t>
      </w:r>
      <w:r w:rsidRPr="00415D66">
        <w:rPr>
          <w:rFonts w:eastAsia="Times New Roman"/>
          <w:lang w:eastAsia="pl-PL"/>
        </w:rPr>
        <w:tab/>
        <w:t>Inne awarie systemu</w:t>
      </w:r>
      <w:bookmarkEnd w:id="58"/>
    </w:p>
    <w:p w14:paraId="218672F9" w14:textId="0757E32E" w:rsidR="004F3245" w:rsidRPr="00415D66" w:rsidRDefault="004F3245" w:rsidP="004F3245">
      <w:pPr>
        <w:rPr>
          <w:lang w:eastAsia="pl-PL"/>
        </w:rPr>
      </w:pPr>
      <w:r w:rsidRPr="00415D66">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Pr="00415D66" w:rsidRDefault="004F3245" w:rsidP="004F3245">
      <w:pPr>
        <w:pStyle w:val="Nagwek3"/>
        <w:numPr>
          <w:ilvl w:val="0"/>
          <w:numId w:val="0"/>
        </w:numPr>
        <w:ind w:left="568"/>
        <w:rPr>
          <w:rFonts w:eastAsia="Times New Roman"/>
          <w:lang w:eastAsia="pl-PL"/>
        </w:rPr>
      </w:pPr>
      <w:bookmarkStart w:id="59" w:name="_Toc161404704"/>
      <w:r w:rsidRPr="00415D66">
        <w:rPr>
          <w:rFonts w:eastAsia="Times New Roman"/>
          <w:lang w:eastAsia="pl-PL"/>
        </w:rPr>
        <w:t>3.3.3</w:t>
      </w:r>
      <w:r w:rsidRPr="00415D66">
        <w:rPr>
          <w:rFonts w:eastAsia="Times New Roman"/>
          <w:lang w:eastAsia="pl-PL"/>
        </w:rPr>
        <w:tab/>
        <w:t>Sposoby zgłaszania awarii i błędów LSI 2021</w:t>
      </w:r>
      <w:bookmarkEnd w:id="59"/>
    </w:p>
    <w:p w14:paraId="2384C13C" w14:textId="09A2D4EB" w:rsidR="00283A2E" w:rsidRPr="008B5383" w:rsidRDefault="00283A2E" w:rsidP="00283A2E">
      <w:pPr>
        <w:rPr>
          <w:lang w:eastAsia="pl-PL"/>
        </w:rPr>
      </w:pPr>
      <w:r w:rsidRPr="00415D66">
        <w:rPr>
          <w:lang w:eastAsia="pl-PL"/>
        </w:rPr>
        <w:t xml:space="preserve">Awarie lub błędy uniemożliwiające złożenie WOD w trakcie trwania naboru wniosków o dofinansowanie należy zgłaszać mailowo równolegle na adresy: </w:t>
      </w:r>
      <w:r w:rsidRPr="00415D66">
        <w:rPr>
          <w:rStyle w:val="Hipercze"/>
          <w:lang w:eastAsia="pl-PL"/>
        </w:rPr>
        <w:t>lsi2021@slaskie.pl</w:t>
      </w:r>
      <w:r w:rsidRPr="00415D66">
        <w:rPr>
          <w:lang w:eastAsia="pl-PL"/>
        </w:rPr>
        <w:t xml:space="preserve"> oraz </w:t>
      </w:r>
      <w:hyperlink r:id="rId22" w:history="1">
        <w:r w:rsidRPr="008B5383">
          <w:rPr>
            <w:rStyle w:val="Hipercze"/>
            <w:lang w:eastAsia="pl-PL"/>
          </w:rPr>
          <w:t>lsifr@slaskie.pl</w:t>
        </w:r>
      </w:hyperlink>
      <w:r w:rsidRPr="007B06EB">
        <w:rPr>
          <w:lang w:eastAsia="pl-PL"/>
        </w:rPr>
        <w:t xml:space="preserve"> wyłącznie w czasie trwania nabo</w:t>
      </w:r>
      <w:r w:rsidRPr="008B5383">
        <w:rPr>
          <w:lang w:eastAsia="pl-PL"/>
        </w:rPr>
        <w:t>ru.</w:t>
      </w:r>
    </w:p>
    <w:p w14:paraId="7DC06FB7" w14:textId="36F5D77D" w:rsidR="00C8348C" w:rsidRPr="00415D66" w:rsidRDefault="00283A2E" w:rsidP="00283A2E">
      <w:pPr>
        <w:rPr>
          <w:lang w:eastAsia="pl-PL"/>
        </w:rPr>
      </w:pPr>
      <w:r w:rsidRPr="00615CE1">
        <w:rPr>
          <w:lang w:eastAsia="pl-PL"/>
        </w:rPr>
        <w:t>Zgłoszenia dokonane w dniu ustawowo wolnym od pracy, w sobotę oraz w dniu roboczym ION po 15:3</w:t>
      </w:r>
      <w:r w:rsidRPr="00415D66">
        <w:rPr>
          <w:lang w:eastAsia="pl-PL"/>
        </w:rPr>
        <w:t>0 zostaną rozpatrzone w kolejnym dniu roboczym. Zgłoszenia dokonane w ostatni dzień roboczy trwania naboru po 13:30 mogą nie zostać rozpatrzone w tym samym dniu.</w:t>
      </w:r>
    </w:p>
    <w:p w14:paraId="5E67F498" w14:textId="77777777" w:rsidR="00E72D9B" w:rsidRPr="00415D66" w:rsidRDefault="00E72D9B" w:rsidP="0092135C">
      <w:pPr>
        <w:pStyle w:val="Nagwekspisutreci"/>
        <w:rPr>
          <w:rStyle w:val="Wyrnienieintensywne"/>
          <w:color w:val="2E74B5" w:themeColor="accent1" w:themeShade="BF"/>
        </w:rPr>
      </w:pPr>
      <w:r w:rsidRPr="00415D66">
        <w:rPr>
          <w:rStyle w:val="Wyrnienieintensywne"/>
          <w:color w:val="2E74B5" w:themeColor="accent1" w:themeShade="BF"/>
        </w:rPr>
        <w:t>Uwaga!</w:t>
      </w:r>
    </w:p>
    <w:p w14:paraId="551F5E9C" w14:textId="5D5A1C58" w:rsidR="00E72D9B" w:rsidRPr="00415D66" w:rsidRDefault="00E72D9B" w:rsidP="00E72D9B">
      <w:pPr>
        <w:spacing w:after="0"/>
        <w:textAlignment w:val="baseline"/>
        <w:rPr>
          <w:rFonts w:eastAsia="Times New Roman" w:cs="Arial"/>
          <w:szCs w:val="24"/>
          <w:lang w:eastAsia="pl-PL"/>
        </w:rPr>
      </w:pPr>
      <w:r w:rsidRPr="00415D66">
        <w:rPr>
          <w:rFonts w:eastAsia="Times New Roman" w:cs="Arial"/>
          <w:szCs w:val="24"/>
          <w:lang w:eastAsia="pl-PL"/>
        </w:rPr>
        <w:t>Do każdego e-mailowego zgłoszenia koniecznie podaj poniższe informacje, które pomogą sprawnie rozwiązać problem:</w:t>
      </w:r>
    </w:p>
    <w:p w14:paraId="64FE349B" w14:textId="64D284C1" w:rsidR="001026C8" w:rsidRPr="00415D66" w:rsidRDefault="001026C8" w:rsidP="00F95B25">
      <w:pPr>
        <w:pStyle w:val="Akapitzlist"/>
        <w:numPr>
          <w:ilvl w:val="1"/>
          <w:numId w:val="20"/>
        </w:numPr>
        <w:rPr>
          <w:lang w:eastAsia="pl-PL"/>
        </w:rPr>
      </w:pPr>
      <w:r w:rsidRPr="00415D66">
        <w:rPr>
          <w:lang w:eastAsia="pl-PL"/>
        </w:rPr>
        <w:t>imię i nazwisko,</w:t>
      </w:r>
    </w:p>
    <w:p w14:paraId="16CA3340" w14:textId="7B3BC3FD" w:rsidR="001026C8" w:rsidRPr="00415D66" w:rsidRDefault="001026C8" w:rsidP="00F95B25">
      <w:pPr>
        <w:pStyle w:val="Akapitzlist"/>
        <w:numPr>
          <w:ilvl w:val="1"/>
          <w:numId w:val="20"/>
        </w:numPr>
        <w:rPr>
          <w:lang w:eastAsia="pl-PL"/>
        </w:rPr>
      </w:pPr>
      <w:r w:rsidRPr="00415D66">
        <w:rPr>
          <w:lang w:eastAsia="pl-PL"/>
        </w:rPr>
        <w:t>nazwę profilu,</w:t>
      </w:r>
    </w:p>
    <w:p w14:paraId="51EEAEC5" w14:textId="3EDAC5FC" w:rsidR="001026C8" w:rsidRPr="00415D66" w:rsidRDefault="001026C8" w:rsidP="00F95B25">
      <w:pPr>
        <w:pStyle w:val="Akapitzlist"/>
        <w:numPr>
          <w:ilvl w:val="1"/>
          <w:numId w:val="20"/>
        </w:numPr>
        <w:rPr>
          <w:lang w:eastAsia="pl-PL"/>
        </w:rPr>
      </w:pPr>
      <w:r w:rsidRPr="00415D66">
        <w:rPr>
          <w:lang w:eastAsia="pl-PL"/>
        </w:rPr>
        <w:t>login w LSI 2021,</w:t>
      </w:r>
    </w:p>
    <w:p w14:paraId="6B741CE8" w14:textId="69EA1ECC" w:rsidR="001026C8" w:rsidRPr="00415D66" w:rsidRDefault="001026C8" w:rsidP="00F95B25">
      <w:pPr>
        <w:pStyle w:val="Akapitzlist"/>
        <w:numPr>
          <w:ilvl w:val="1"/>
          <w:numId w:val="20"/>
        </w:numPr>
        <w:rPr>
          <w:lang w:eastAsia="pl-PL"/>
        </w:rPr>
      </w:pPr>
      <w:r w:rsidRPr="00415D66">
        <w:rPr>
          <w:lang w:eastAsia="pl-PL"/>
        </w:rPr>
        <w:t>numer telefonu,</w:t>
      </w:r>
    </w:p>
    <w:p w14:paraId="1489EB52" w14:textId="55AC7889" w:rsidR="001026C8" w:rsidRPr="00415D66" w:rsidRDefault="001026C8" w:rsidP="00F95B25">
      <w:pPr>
        <w:pStyle w:val="Akapitzlist"/>
        <w:numPr>
          <w:ilvl w:val="1"/>
          <w:numId w:val="20"/>
        </w:numPr>
        <w:rPr>
          <w:lang w:eastAsia="pl-PL"/>
        </w:rPr>
      </w:pPr>
      <w:r w:rsidRPr="00415D66">
        <w:rPr>
          <w:lang w:eastAsia="pl-PL"/>
        </w:rPr>
        <w:t>numer naboru,</w:t>
      </w:r>
    </w:p>
    <w:p w14:paraId="664259F5" w14:textId="54990658" w:rsidR="001026C8" w:rsidRPr="00415D66" w:rsidRDefault="001026C8" w:rsidP="00F95B25">
      <w:pPr>
        <w:pStyle w:val="Akapitzlist"/>
        <w:numPr>
          <w:ilvl w:val="1"/>
          <w:numId w:val="20"/>
        </w:numPr>
        <w:rPr>
          <w:lang w:eastAsia="pl-PL"/>
        </w:rPr>
      </w:pPr>
      <w:r w:rsidRPr="00415D66">
        <w:rPr>
          <w:lang w:eastAsia="pl-PL"/>
        </w:rPr>
        <w:t>nr ID projektu,</w:t>
      </w:r>
    </w:p>
    <w:p w14:paraId="4909AFA9" w14:textId="0D95515D" w:rsidR="001026C8" w:rsidRPr="00415D66" w:rsidRDefault="001026C8" w:rsidP="00F95B25">
      <w:pPr>
        <w:pStyle w:val="Akapitzlist"/>
        <w:numPr>
          <w:ilvl w:val="1"/>
          <w:numId w:val="20"/>
        </w:numPr>
        <w:rPr>
          <w:lang w:eastAsia="pl-PL"/>
        </w:rPr>
      </w:pPr>
      <w:r w:rsidRPr="00415D66">
        <w:rPr>
          <w:lang w:eastAsia="pl-PL"/>
        </w:rPr>
        <w:t>datę i godzinę wystąpienia błędu,</w:t>
      </w:r>
    </w:p>
    <w:p w14:paraId="126D93C3" w14:textId="3C6D3E1E" w:rsidR="001026C8" w:rsidRPr="00415D66" w:rsidRDefault="001026C8" w:rsidP="00F95B25">
      <w:pPr>
        <w:pStyle w:val="Akapitzlist"/>
        <w:numPr>
          <w:ilvl w:val="1"/>
          <w:numId w:val="20"/>
        </w:numPr>
        <w:rPr>
          <w:lang w:eastAsia="pl-PL"/>
        </w:rPr>
      </w:pPr>
      <w:r w:rsidRPr="00415D66">
        <w:rPr>
          <w:lang w:eastAsia="pl-PL"/>
        </w:rPr>
        <w:t>wersję przeglądarki internetowej,</w:t>
      </w:r>
    </w:p>
    <w:p w14:paraId="45F4DFC9" w14:textId="3169DB8B" w:rsidR="001026C8" w:rsidRPr="00415D66" w:rsidRDefault="001026C8" w:rsidP="00F95B25">
      <w:pPr>
        <w:pStyle w:val="Akapitzlist"/>
        <w:numPr>
          <w:ilvl w:val="1"/>
          <w:numId w:val="20"/>
        </w:numPr>
        <w:rPr>
          <w:lang w:eastAsia="pl-PL"/>
        </w:rPr>
      </w:pPr>
      <w:r w:rsidRPr="00415D66">
        <w:rPr>
          <w:lang w:eastAsia="pl-PL"/>
        </w:rPr>
        <w:lastRenderedPageBreak/>
        <w:t>szczegółowy opis błędu,</w:t>
      </w:r>
    </w:p>
    <w:p w14:paraId="4518389D" w14:textId="6D424CB2" w:rsidR="001026C8" w:rsidRPr="00415D66" w:rsidRDefault="001026C8" w:rsidP="00F95B25">
      <w:pPr>
        <w:pStyle w:val="Akapitzlist"/>
        <w:numPr>
          <w:ilvl w:val="1"/>
          <w:numId w:val="20"/>
        </w:numPr>
        <w:rPr>
          <w:lang w:eastAsia="pl-PL"/>
        </w:rPr>
      </w:pPr>
      <w:r w:rsidRPr="00415D66">
        <w:rPr>
          <w:lang w:eastAsia="pl-PL"/>
        </w:rPr>
        <w:t>co najmniej jeden czytelny zrzut ekranu potwierdzający wystąpienie błędu (zrzut ekranu powinien zawierać godzinę wystąpienia błędu oraz pasek adresu),</w:t>
      </w:r>
    </w:p>
    <w:p w14:paraId="23BB5350" w14:textId="1F58374C" w:rsidR="00E72D9B" w:rsidRPr="00415D66" w:rsidRDefault="001026C8" w:rsidP="00F95B25">
      <w:pPr>
        <w:pStyle w:val="Akapitzlist"/>
        <w:numPr>
          <w:ilvl w:val="1"/>
          <w:numId w:val="20"/>
        </w:numPr>
        <w:rPr>
          <w:lang w:eastAsia="pl-PL"/>
        </w:rPr>
      </w:pPr>
      <w:r w:rsidRPr="00415D66">
        <w:rPr>
          <w:lang w:eastAsia="pl-PL"/>
        </w:rPr>
        <w:t>wygenerowany z LSI 2021 w formacie pdf wniosek o dofinansowanie projektu, aktualny na moment wystąpienia awarii/błędu (jeśli jest to możliwe).</w:t>
      </w:r>
    </w:p>
    <w:p w14:paraId="6477E70C" w14:textId="5773BE31" w:rsidR="00E72D9B" w:rsidRPr="00415D66" w:rsidRDefault="00E72D9B" w:rsidP="0055102E">
      <w:pPr>
        <w:spacing w:after="240"/>
        <w:textAlignment w:val="baseline"/>
        <w:rPr>
          <w:rFonts w:eastAsia="Times New Roman" w:cs="Arial"/>
          <w:b/>
          <w:bCs/>
          <w:lang w:eastAsia="pl-PL"/>
        </w:rPr>
      </w:pPr>
      <w:r w:rsidRPr="00415D66">
        <w:rPr>
          <w:rFonts w:eastAsia="Times New Roman" w:cs="Arial"/>
          <w:b/>
          <w:bCs/>
          <w:lang w:eastAsia="pl-PL"/>
        </w:rPr>
        <w:t>Pamiętaj, aby w tytule e-maila podać numer naboru, w ramach którego składany jest wniosek o dofinansowanie projektu.</w:t>
      </w:r>
    </w:p>
    <w:p w14:paraId="0E5431A6" w14:textId="2343D118" w:rsidR="003E2419" w:rsidRPr="00415D66" w:rsidRDefault="003E2419" w:rsidP="0055102E">
      <w:pPr>
        <w:spacing w:after="240"/>
        <w:textAlignment w:val="baseline"/>
      </w:pPr>
      <w:r w:rsidRPr="00415D66">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415D66" w:rsidRDefault="00A246DE" w:rsidP="000463A9">
      <w:pPr>
        <w:pStyle w:val="Nagwek2"/>
        <w:numPr>
          <w:ilvl w:val="1"/>
          <w:numId w:val="18"/>
        </w:numPr>
        <w:spacing w:after="240"/>
        <w:ind w:left="646"/>
      </w:pPr>
      <w:bookmarkStart w:id="60" w:name="_Toc161404705"/>
      <w:r w:rsidRPr="00415D66">
        <w:t>Unieważnienie postępowania w zakresie wyboru projektów</w:t>
      </w:r>
      <w:bookmarkEnd w:id="60"/>
    </w:p>
    <w:p w14:paraId="60FE720E" w14:textId="13D32B20" w:rsidR="002C6678" w:rsidRPr="00415D66" w:rsidRDefault="002C6678" w:rsidP="759E9EB2">
      <w:pPr>
        <w:rPr>
          <w:rFonts w:eastAsia="Times New Roman" w:cs="Arial"/>
          <w:szCs w:val="24"/>
          <w:lang w:eastAsia="pl-PL"/>
        </w:rPr>
      </w:pPr>
      <w:r w:rsidRPr="00415D66">
        <w:rPr>
          <w:rFonts w:eastAsia="Times New Roman" w:cs="Arial"/>
          <w:szCs w:val="24"/>
          <w:lang w:eastAsia="pl-PL"/>
        </w:rPr>
        <w:t>Nabór wniosków o dofina</w:t>
      </w:r>
      <w:r w:rsidR="00D0593F" w:rsidRPr="00415D66">
        <w:rPr>
          <w:rFonts w:eastAsia="Times New Roman" w:cs="Arial"/>
          <w:szCs w:val="24"/>
          <w:lang w:eastAsia="pl-PL"/>
        </w:rPr>
        <w:t>n</w:t>
      </w:r>
      <w:r w:rsidRPr="00415D66">
        <w:rPr>
          <w:rFonts w:eastAsia="Times New Roman" w:cs="Arial"/>
          <w:szCs w:val="24"/>
          <w:lang w:eastAsia="pl-PL"/>
        </w:rPr>
        <w:t>sowanie może zostać unieważniony, jeżeli:</w:t>
      </w:r>
    </w:p>
    <w:p w14:paraId="1C6A635F" w14:textId="77777777" w:rsidR="002C6678" w:rsidRPr="00415D66" w:rsidRDefault="002C6678" w:rsidP="00F95B25">
      <w:pPr>
        <w:pStyle w:val="Akapitzlist"/>
        <w:numPr>
          <w:ilvl w:val="0"/>
          <w:numId w:val="15"/>
        </w:numPr>
        <w:rPr>
          <w:lang w:eastAsia="pl-PL"/>
        </w:rPr>
      </w:pPr>
      <w:r w:rsidRPr="00415D66">
        <w:rPr>
          <w:lang w:eastAsia="pl-PL"/>
        </w:rPr>
        <w:t>w terminie składania wniosków o dofinansowanie projektu nie złożono wniosku lub</w:t>
      </w:r>
    </w:p>
    <w:p w14:paraId="3872F6A6" w14:textId="77777777" w:rsidR="002C6678" w:rsidRPr="00415D66" w:rsidRDefault="002C6678" w:rsidP="00F95B25">
      <w:pPr>
        <w:pStyle w:val="Akapitzlist"/>
        <w:numPr>
          <w:ilvl w:val="0"/>
          <w:numId w:val="15"/>
        </w:numPr>
        <w:rPr>
          <w:lang w:eastAsia="pl-PL"/>
        </w:rPr>
      </w:pPr>
      <w:r w:rsidRPr="00415D66">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415D66" w:rsidRDefault="002C6678" w:rsidP="00F95B25">
      <w:pPr>
        <w:pStyle w:val="Akapitzlist"/>
        <w:numPr>
          <w:ilvl w:val="0"/>
          <w:numId w:val="15"/>
        </w:numPr>
        <w:rPr>
          <w:lang w:eastAsia="pl-PL"/>
        </w:rPr>
      </w:pPr>
      <w:r w:rsidRPr="00415D66">
        <w:rPr>
          <w:lang w:eastAsia="pl-PL"/>
        </w:rPr>
        <w:t>postępowanie obarczone jest niemożliwą do usunięcia wadą prawną.</w:t>
      </w:r>
    </w:p>
    <w:p w14:paraId="4BD425AB" w14:textId="77777777" w:rsidR="00E72D9B" w:rsidRPr="00415D66" w:rsidRDefault="00E72D9B" w:rsidP="00E72D9B">
      <w:pPr>
        <w:rPr>
          <w:rFonts w:eastAsiaTheme="majorEastAsia" w:cstheme="majorBidi"/>
          <w:b/>
          <w:color w:val="2E74B5" w:themeColor="accent1" w:themeShade="BF"/>
          <w:sz w:val="32"/>
          <w:szCs w:val="32"/>
        </w:rPr>
      </w:pPr>
      <w:bookmarkStart w:id="61" w:name="_Toc114570845"/>
      <w:r w:rsidRPr="00415D66">
        <w:br w:type="page"/>
      </w:r>
    </w:p>
    <w:p w14:paraId="24B5E0EC" w14:textId="77777777" w:rsidR="00E72D9B" w:rsidRPr="00415D66" w:rsidRDefault="00E72D9B" w:rsidP="000463A9">
      <w:pPr>
        <w:pStyle w:val="Nagwek1"/>
        <w:numPr>
          <w:ilvl w:val="0"/>
          <w:numId w:val="18"/>
        </w:numPr>
      </w:pPr>
      <w:bookmarkStart w:id="62" w:name="_Toc161404706"/>
      <w:r w:rsidRPr="00415D66">
        <w:lastRenderedPageBreak/>
        <w:t>Kryteria wyboru projektów i wskaźniki</w:t>
      </w:r>
      <w:bookmarkStart w:id="63" w:name="_Toc110860026"/>
      <w:bookmarkStart w:id="64" w:name="_Toc110860061"/>
      <w:bookmarkEnd w:id="61"/>
      <w:bookmarkEnd w:id="62"/>
      <w:bookmarkEnd w:id="63"/>
      <w:bookmarkEnd w:id="64"/>
    </w:p>
    <w:p w14:paraId="7082825E" w14:textId="7FBFD570" w:rsidR="00B84491" w:rsidRPr="00415D66" w:rsidRDefault="00E72D9B" w:rsidP="000463A9">
      <w:pPr>
        <w:pStyle w:val="Nagwek2"/>
        <w:numPr>
          <w:ilvl w:val="1"/>
          <w:numId w:val="18"/>
        </w:numPr>
        <w:spacing w:after="240" w:line="240" w:lineRule="auto"/>
        <w:rPr>
          <w:sz w:val="22"/>
          <w:szCs w:val="22"/>
        </w:rPr>
      </w:pPr>
      <w:bookmarkStart w:id="65" w:name="_Toc110860392"/>
      <w:bookmarkStart w:id="66" w:name="_Toc111010164"/>
      <w:bookmarkStart w:id="67" w:name="_Toc111010221"/>
      <w:bookmarkStart w:id="68" w:name="_Toc114570846"/>
      <w:bookmarkStart w:id="69" w:name="_Toc161404707"/>
      <w:bookmarkEnd w:id="65"/>
      <w:r w:rsidRPr="00415D66">
        <w:rPr>
          <w:sz w:val="22"/>
          <w:szCs w:val="22"/>
        </w:rPr>
        <w:t>Kryteria wyboru</w:t>
      </w:r>
      <w:bookmarkEnd w:id="66"/>
      <w:bookmarkEnd w:id="67"/>
      <w:bookmarkEnd w:id="68"/>
      <w:r w:rsidRPr="00415D66">
        <w:rPr>
          <w:sz w:val="22"/>
          <w:szCs w:val="22"/>
        </w:rPr>
        <w:t xml:space="preserve"> projektów</w:t>
      </w:r>
      <w:bookmarkEnd w:id="69"/>
    </w:p>
    <w:p w14:paraId="59D038AC" w14:textId="38075EFC" w:rsidR="00E72D9B" w:rsidRPr="00415D66" w:rsidRDefault="00E72D9B" w:rsidP="0055102E">
      <w:pPr>
        <w:spacing w:after="240"/>
      </w:pPr>
      <w:r w:rsidRPr="00415D66">
        <w:t>Twój projekt zostanie oceniony w oparciu o kryteria wyboru pr</w:t>
      </w:r>
      <w:r w:rsidR="0083694D" w:rsidRPr="00415D66">
        <w:t xml:space="preserve">ojektów przyjęte przez </w:t>
      </w:r>
      <w:r w:rsidR="61FD61DE" w:rsidRPr="00415D66">
        <w:t>K</w:t>
      </w:r>
      <w:r w:rsidR="4D330B96" w:rsidRPr="00415D66">
        <w:t xml:space="preserve">omitet </w:t>
      </w:r>
      <w:r w:rsidR="61FD61DE" w:rsidRPr="00415D66">
        <w:t>M</w:t>
      </w:r>
      <w:r w:rsidR="6B3FB202" w:rsidRPr="00415D66">
        <w:t>onitorujący</w:t>
      </w:r>
      <w:r w:rsidR="61FD61DE" w:rsidRPr="00415D66">
        <w:t xml:space="preserve"> FE SL</w:t>
      </w:r>
      <w:r w:rsidR="00F6235C" w:rsidRPr="00415D66">
        <w:t xml:space="preserve"> 2021-2027</w:t>
      </w:r>
      <w:r w:rsidR="3983233B" w:rsidRPr="00415D66">
        <w:t>.</w:t>
      </w:r>
      <w:r w:rsidRPr="00415D66">
        <w:t xml:space="preserve"> Kryteria znajdziesz w </w:t>
      </w:r>
      <w:r w:rsidR="00854023" w:rsidRPr="00415D66">
        <w:t>załączniku nr 1</w:t>
      </w:r>
      <w:r w:rsidRPr="00415D66">
        <w:t xml:space="preserve"> do Regulaminu</w:t>
      </w:r>
      <w:r w:rsidR="00223D8A" w:rsidRPr="00415D66">
        <w:t xml:space="preserve"> wyboru projektów</w:t>
      </w:r>
      <w:r w:rsidRPr="00415D66">
        <w:t>.</w:t>
      </w:r>
    </w:p>
    <w:p w14:paraId="241B0750" w14:textId="77777777" w:rsidR="00E72D9B" w:rsidRPr="00415D66" w:rsidRDefault="00E72D9B" w:rsidP="000463A9">
      <w:pPr>
        <w:pStyle w:val="Nagwek2"/>
        <w:numPr>
          <w:ilvl w:val="1"/>
          <w:numId w:val="18"/>
        </w:numPr>
        <w:spacing w:after="240"/>
        <w:ind w:left="646"/>
      </w:pPr>
      <w:bookmarkStart w:id="70" w:name="_Toc111010165"/>
      <w:bookmarkStart w:id="71" w:name="_Toc111010222"/>
      <w:bookmarkStart w:id="72" w:name="_Toc114570847"/>
      <w:bookmarkStart w:id="73" w:name="_Toc161404708"/>
      <w:r w:rsidRPr="00415D66">
        <w:t>Wskaźniki</w:t>
      </w:r>
      <w:bookmarkEnd w:id="70"/>
      <w:bookmarkEnd w:id="71"/>
      <w:bookmarkEnd w:id="72"/>
      <w:bookmarkEnd w:id="73"/>
    </w:p>
    <w:p w14:paraId="3BF43FF6" w14:textId="77777777" w:rsidR="00DB3EF7" w:rsidRPr="00415D66" w:rsidRDefault="00E72D9B" w:rsidP="0055102E">
      <w:pPr>
        <w:spacing w:after="240"/>
      </w:pPr>
      <w:r w:rsidRPr="00415D66">
        <w:t xml:space="preserve">Twój projekt musi zawierać informację o wskaźnikach, jakie planujesz osiągnąć dzięki realizacji projektu. Z ich wykonania będziesz </w:t>
      </w:r>
      <w:r w:rsidR="00542B89" w:rsidRPr="00415D66">
        <w:t>rozliczony - n</w:t>
      </w:r>
      <w:r w:rsidR="00DB3EF7" w:rsidRPr="00415D66">
        <w:t xml:space="preserve">ieosiągnięcie zaplanowanych wskaźników może stanowić podstawę do </w:t>
      </w:r>
      <w:r w:rsidR="003B316E" w:rsidRPr="00415D66">
        <w:t xml:space="preserve">niewypłacenia lub </w:t>
      </w:r>
      <w:r w:rsidR="00DB3EF7" w:rsidRPr="00415D66">
        <w:t>zwrotu dofinansowania</w:t>
      </w:r>
      <w:r w:rsidR="003B316E" w:rsidRPr="00415D66">
        <w:t>, a także do rozwiązania umowy o dofinansowanie</w:t>
      </w:r>
      <w:r w:rsidR="00542B89" w:rsidRPr="00415D66">
        <w:t>.</w:t>
      </w:r>
    </w:p>
    <w:p w14:paraId="2446872D" w14:textId="77777777" w:rsidR="00E72D9B" w:rsidRPr="00415D66" w:rsidRDefault="00E72D9B" w:rsidP="0055102E">
      <w:pPr>
        <w:spacing w:after="240"/>
        <w:rPr>
          <w:rStyle w:val="Wyrnienieintensywne"/>
          <w:b w:val="0"/>
          <w:color w:val="2E74B5" w:themeColor="accent1" w:themeShade="BF"/>
        </w:rPr>
      </w:pPr>
      <w:r w:rsidRPr="00415D66">
        <w:rPr>
          <w:rStyle w:val="Wyrnienieintensywne"/>
          <w:b w:val="0"/>
          <w:color w:val="2E74B5" w:themeColor="accent1" w:themeShade="BF"/>
        </w:rPr>
        <w:t>Dowiedz się więcej:</w:t>
      </w:r>
    </w:p>
    <w:p w14:paraId="40BC95C6" w14:textId="77777777" w:rsidR="00E72D9B" w:rsidRPr="00415D66" w:rsidRDefault="5E0C28DB" w:rsidP="2058049C">
      <w:pPr>
        <w:rPr>
          <w:rFonts w:eastAsiaTheme="majorEastAsia" w:cstheme="majorBidi"/>
          <w:b/>
          <w:color w:val="2E74B5" w:themeColor="accent1" w:themeShade="BF"/>
          <w:sz w:val="32"/>
          <w:szCs w:val="32"/>
        </w:rPr>
      </w:pPr>
      <w:bookmarkStart w:id="74" w:name="_Hlk115248477"/>
      <w:r w:rsidRPr="00415D66">
        <w:rPr>
          <w:b/>
          <w:bCs/>
        </w:rPr>
        <w:t xml:space="preserve">Informacja dotycząca wskaźników znajduje się w </w:t>
      </w:r>
      <w:r w:rsidR="00854023" w:rsidRPr="00415D66">
        <w:rPr>
          <w:b/>
        </w:rPr>
        <w:t>załączniku nr 2</w:t>
      </w:r>
      <w:r w:rsidRPr="00415D66">
        <w:rPr>
          <w:b/>
          <w:bCs/>
        </w:rPr>
        <w:t xml:space="preserve"> do Regulaminu</w:t>
      </w:r>
      <w:r w:rsidR="6F629E56" w:rsidRPr="00415D66">
        <w:rPr>
          <w:b/>
          <w:bCs/>
        </w:rPr>
        <w:t xml:space="preserve"> wyboru projektów</w:t>
      </w:r>
      <w:r w:rsidRPr="00415D66">
        <w:rPr>
          <w:b/>
          <w:bCs/>
        </w:rPr>
        <w:t xml:space="preserve">. </w:t>
      </w:r>
      <w:bookmarkStart w:id="75" w:name="_Toc114570848"/>
      <w:bookmarkEnd w:id="74"/>
      <w:r w:rsidR="00E72D9B" w:rsidRPr="00415D66">
        <w:br w:type="page"/>
      </w:r>
    </w:p>
    <w:p w14:paraId="1DCAB143" w14:textId="77777777" w:rsidR="00E72D9B" w:rsidRPr="00415D66" w:rsidRDefault="78FB0BA2" w:rsidP="000463A9">
      <w:pPr>
        <w:pStyle w:val="Nagwek1"/>
        <w:numPr>
          <w:ilvl w:val="0"/>
          <w:numId w:val="18"/>
        </w:numPr>
        <w:spacing w:before="240" w:after="240"/>
      </w:pPr>
      <w:bookmarkStart w:id="76" w:name="_Toc161404709"/>
      <w:r w:rsidRPr="00415D66">
        <w:lastRenderedPageBreak/>
        <w:t>W</w:t>
      </w:r>
      <w:r w:rsidR="2E85F236" w:rsidRPr="00415D66">
        <w:t>yb</w:t>
      </w:r>
      <w:r w:rsidR="1BE534BE" w:rsidRPr="00415D66">
        <w:t>ó</w:t>
      </w:r>
      <w:r w:rsidR="2E85F236" w:rsidRPr="00415D66">
        <w:t>r projektów do dofinansowania</w:t>
      </w:r>
      <w:bookmarkStart w:id="77" w:name="_Toc110860030"/>
      <w:bookmarkStart w:id="78" w:name="_Toc110860065"/>
      <w:bookmarkEnd w:id="75"/>
      <w:bookmarkEnd w:id="76"/>
      <w:bookmarkEnd w:id="77"/>
      <w:bookmarkEnd w:id="78"/>
    </w:p>
    <w:p w14:paraId="03FF1323" w14:textId="77777777" w:rsidR="00E72D9B" w:rsidRPr="00415D66" w:rsidRDefault="00E72D9B" w:rsidP="000463A9">
      <w:pPr>
        <w:pStyle w:val="Nagwek2"/>
        <w:numPr>
          <w:ilvl w:val="1"/>
          <w:numId w:val="18"/>
        </w:numPr>
        <w:spacing w:before="240" w:after="240"/>
      </w:pPr>
      <w:bookmarkStart w:id="79" w:name="_Toc110860396"/>
      <w:bookmarkStart w:id="80" w:name="_Toc111010166"/>
      <w:bookmarkStart w:id="81" w:name="_Toc111010223"/>
      <w:bookmarkStart w:id="82" w:name="_Toc114570849"/>
      <w:bookmarkStart w:id="83" w:name="_Toc161404710"/>
      <w:bookmarkEnd w:id="79"/>
      <w:r w:rsidRPr="00415D66">
        <w:t>Sposób wyboru projektów</w:t>
      </w:r>
      <w:bookmarkEnd w:id="80"/>
      <w:bookmarkEnd w:id="81"/>
      <w:bookmarkEnd w:id="82"/>
      <w:bookmarkEnd w:id="83"/>
    </w:p>
    <w:p w14:paraId="6B8DD73D" w14:textId="77777777" w:rsidR="00B24AAC" w:rsidRPr="00415D66" w:rsidRDefault="00B24AAC" w:rsidP="00013DD6">
      <w:r w:rsidRPr="00415D66">
        <w:t>Wybór projektów do dofinansowania prowadzony jest w sposób konkurencyjny, o którym mowa w art. 44 ust. 1 ustawy wdrożeniowe</w:t>
      </w:r>
      <w:r w:rsidR="0095691C" w:rsidRPr="00415D66">
        <w:t>j</w:t>
      </w:r>
      <w:r w:rsidRPr="00415D66">
        <w:t>.</w:t>
      </w:r>
    </w:p>
    <w:p w14:paraId="3B8741D6" w14:textId="77777777" w:rsidR="0F99AE1F" w:rsidRPr="00415D66" w:rsidRDefault="0AB61F2C" w:rsidP="00013DD6">
      <w:r w:rsidRPr="00415D66">
        <w:t>Celem postępowania jest wybór do dofinansowania</w:t>
      </w:r>
      <w:r w:rsidR="14D29CBC" w:rsidRPr="00415D66">
        <w:t xml:space="preserve"> wszystkich</w:t>
      </w:r>
      <w:r w:rsidRPr="00415D66">
        <w:t xml:space="preserve"> projektów, które </w:t>
      </w:r>
      <w:r w:rsidR="3A62AB3B" w:rsidRPr="00415D66">
        <w:t>spełniły wszystkie wymagane kryteria oraz uzyskały kolejno największą liczbę punktów</w:t>
      </w:r>
      <w:r w:rsidRPr="00415D66">
        <w:t>. Kwota dofinansowania proje</w:t>
      </w:r>
      <w:r w:rsidR="2CBFE63B" w:rsidRPr="00415D66">
        <w:t>któw</w:t>
      </w:r>
      <w:r w:rsidRPr="00415D66">
        <w:t xml:space="preserve"> nie może przekr</w:t>
      </w:r>
      <w:r w:rsidR="05F520AB" w:rsidRPr="00415D66">
        <w:t>oczyć</w:t>
      </w:r>
      <w:r w:rsidRPr="00415D66">
        <w:t xml:space="preserve"> kwoty wskazanej w punkcie 2.1 w Regulaminie.</w:t>
      </w:r>
    </w:p>
    <w:p w14:paraId="4EF58030" w14:textId="77777777" w:rsidR="00E72D9B" w:rsidRPr="00415D66" w:rsidRDefault="035CAE31" w:rsidP="000463A9">
      <w:pPr>
        <w:pStyle w:val="Nagwek2"/>
        <w:numPr>
          <w:ilvl w:val="1"/>
          <w:numId w:val="18"/>
        </w:numPr>
        <w:spacing w:after="240"/>
        <w:rPr>
          <w:b w:val="0"/>
        </w:rPr>
      </w:pPr>
      <w:bookmarkStart w:id="84" w:name="_Toc161404711"/>
      <w:r w:rsidRPr="00415D66">
        <w:t xml:space="preserve">Opis procedury </w:t>
      </w:r>
      <w:r w:rsidR="02EACD4B" w:rsidRPr="00415D66">
        <w:t>oceny</w:t>
      </w:r>
      <w:r w:rsidRPr="00415D66">
        <w:t xml:space="preserve"> projektów</w:t>
      </w:r>
      <w:bookmarkEnd w:id="84"/>
    </w:p>
    <w:p w14:paraId="3B439C49" w14:textId="77777777" w:rsidR="00DF2F73" w:rsidRPr="00415D66" w:rsidRDefault="00082025" w:rsidP="00013DD6">
      <w:bookmarkStart w:id="85" w:name="_Hlk131665454"/>
      <w:r w:rsidRPr="00415D66">
        <w:t>Twój wniosek będzie oceniony</w:t>
      </w:r>
      <w:r w:rsidR="00DF2F73" w:rsidRPr="00415D66">
        <w:t xml:space="preserve"> przez Komisję Oceny Projektów (KOP). KOP ocenia projekty w zakresie spełniania kryteriów wyboru projektów.</w:t>
      </w:r>
    </w:p>
    <w:p w14:paraId="2BCF771C" w14:textId="77777777" w:rsidR="00DF2F73" w:rsidRPr="00415D66" w:rsidRDefault="00DF2F73" w:rsidP="00013DD6">
      <w:r w:rsidRPr="00415D66">
        <w:t>Prace KOP nadzoruje ION. Sposób działania KOP określa regulamin KOP.</w:t>
      </w:r>
    </w:p>
    <w:p w14:paraId="511937CD" w14:textId="77777777" w:rsidR="00DF2F73" w:rsidRPr="00415D66" w:rsidRDefault="00DF2F73" w:rsidP="00013DD6">
      <w:r w:rsidRPr="00415D66">
        <w:t>W skład KOP wchodzą pracownicy ION i eksperci, posiadający wymaganą wiedzę, umiejętności, doświadczenie lub uprawnienia w określonej dziedzinie.</w:t>
      </w:r>
    </w:p>
    <w:p w14:paraId="4F7E8A04" w14:textId="77777777" w:rsidR="00DF2F73" w:rsidRPr="00415D66" w:rsidRDefault="00DF2F73" w:rsidP="00013DD6">
      <w:r w:rsidRPr="00415D66">
        <w:t>Ocena projektów podzielona jest na etapy: formalny oraz merytoryczny.</w:t>
      </w:r>
    </w:p>
    <w:bookmarkEnd w:id="85"/>
    <w:p w14:paraId="44818D6D" w14:textId="77777777" w:rsidR="00DF2F73" w:rsidRPr="00415D66" w:rsidRDefault="00DF2F73" w:rsidP="00013DD6">
      <w:r w:rsidRPr="00415D66">
        <w:t>Ocena formalna</w:t>
      </w:r>
    </w:p>
    <w:p w14:paraId="391B5D7F" w14:textId="77777777" w:rsidR="00DF2F73" w:rsidRPr="00415D66" w:rsidRDefault="00DF2F73" w:rsidP="00013DD6">
      <w:r w:rsidRPr="00415D66">
        <w:t>Ocena formalna odbywa się w oparciu o kryteria formalne wskazane w kryteriach wyboru</w:t>
      </w:r>
      <w:r w:rsidR="00E63A32" w:rsidRPr="00415D66">
        <w:t xml:space="preserve"> </w:t>
      </w:r>
      <w:r w:rsidRPr="00415D66">
        <w:t>stanowiących załącznik do Regulaminu, dokonywana jest przez pracowników ION.</w:t>
      </w:r>
    </w:p>
    <w:p w14:paraId="69DEB53D" w14:textId="77777777" w:rsidR="00DF2F73" w:rsidRPr="00415D66" w:rsidRDefault="00DF2F73" w:rsidP="00013DD6">
      <w:r w:rsidRPr="00415D66">
        <w:t>W wyniku oceny formalnej</w:t>
      </w:r>
      <w:r w:rsidR="00CD6E03" w:rsidRPr="00415D66">
        <w:t xml:space="preserve"> Twój</w:t>
      </w:r>
      <w:r w:rsidRPr="00415D66">
        <w:t xml:space="preserve"> wniosek o dofinansowanie może zostać:</w:t>
      </w:r>
    </w:p>
    <w:p w14:paraId="1FDBD8C7" w14:textId="77777777" w:rsidR="00DF2F73" w:rsidRPr="00415D66" w:rsidRDefault="00DF2F73" w:rsidP="00F95B25">
      <w:pPr>
        <w:pStyle w:val="Akapitzlist"/>
        <w:numPr>
          <w:ilvl w:val="0"/>
          <w:numId w:val="26"/>
        </w:numPr>
      </w:pPr>
      <w:r w:rsidRPr="00415D66">
        <w:t>oceniony pozytywnie w ramach tego etapu i następnie skierowany do etapu oceny merytorycznej – w przypadku spełnienia wszystkich kryteriów dla etapu oceny formalnej albo</w:t>
      </w:r>
    </w:p>
    <w:p w14:paraId="5018082F" w14:textId="77777777" w:rsidR="00DF2F73" w:rsidRPr="00415D66" w:rsidRDefault="00DF2F73" w:rsidP="00F95B25">
      <w:pPr>
        <w:pStyle w:val="Akapitzlist"/>
        <w:numPr>
          <w:ilvl w:val="0"/>
          <w:numId w:val="26"/>
        </w:numPr>
      </w:pPr>
      <w:r w:rsidRPr="00415D6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415D66" w:rsidRDefault="00DF2F73" w:rsidP="00F95B25">
      <w:pPr>
        <w:pStyle w:val="Akapitzlist"/>
        <w:numPr>
          <w:ilvl w:val="0"/>
          <w:numId w:val="26"/>
        </w:numPr>
      </w:pPr>
      <w:r w:rsidRPr="00415D66">
        <w:t>oceniony negatywnie w ramach tego etapu w przypadku niespełnienia któregokolwiek z kryteriów formalnych.</w:t>
      </w:r>
    </w:p>
    <w:p w14:paraId="7E3BBC59" w14:textId="32B6CD43" w:rsidR="00DF2F73" w:rsidRPr="00415D66" w:rsidRDefault="00DF2F73" w:rsidP="00013DD6">
      <w:r w:rsidRPr="00415D66">
        <w:lastRenderedPageBreak/>
        <w:t xml:space="preserve">Ponadto, </w:t>
      </w:r>
      <w:r w:rsidR="00CD6E03" w:rsidRPr="00415D66">
        <w:t>możesz wycofać</w:t>
      </w:r>
      <w:r w:rsidRPr="00415D66">
        <w:t xml:space="preserve"> </w:t>
      </w:r>
      <w:r w:rsidR="00CD6E03" w:rsidRPr="00415D66">
        <w:t>wniosek</w:t>
      </w:r>
      <w:r w:rsidRPr="00415D66">
        <w:t xml:space="preserve"> z oceny formalnej</w:t>
      </w:r>
      <w:r w:rsidR="00CD6E03" w:rsidRPr="00415D66">
        <w:t xml:space="preserve"> </w:t>
      </w:r>
      <w:r w:rsidR="00F174DB" w:rsidRPr="00415D66">
        <w:t>informując nas o tym  pisemnie</w:t>
      </w:r>
      <w:r w:rsidR="00CD6E03" w:rsidRPr="00415D66">
        <w:t>.</w:t>
      </w:r>
    </w:p>
    <w:p w14:paraId="54B5A4A2" w14:textId="77777777" w:rsidR="00DF2F73" w:rsidRPr="00415D66" w:rsidRDefault="00DF2F73" w:rsidP="00013DD6">
      <w:r w:rsidRPr="00415D66">
        <w:t>Ocena merytoryczna</w:t>
      </w:r>
    </w:p>
    <w:p w14:paraId="5779AFE5" w14:textId="77777777" w:rsidR="00DF2F73" w:rsidRPr="00415D66" w:rsidRDefault="00DF2F73" w:rsidP="00013DD6">
      <w:r w:rsidRPr="00415D66">
        <w:t>Ocena merytoryczna odbywa się w oparciu o kryteria merytoryczne wskazane w kryteriach wyboru stanowiących załącznik do Regulaminu, dokonywana jest przez ekspertów z wybranej dziedziny.</w:t>
      </w:r>
    </w:p>
    <w:p w14:paraId="725DC43F" w14:textId="77777777" w:rsidR="00891F51" w:rsidRPr="00415D66" w:rsidRDefault="00BF4C8C" w:rsidP="00013DD6">
      <w:r w:rsidRPr="00415D66">
        <w:t>W trakcie oceny merytorycznej</w:t>
      </w:r>
      <w:r w:rsidR="00CD6E03" w:rsidRPr="00415D66">
        <w:t xml:space="preserve"> Twój</w:t>
      </w:r>
      <w:r w:rsidRPr="00415D66">
        <w:t xml:space="preserve"> </w:t>
      </w:r>
      <w:r w:rsidR="00891F51" w:rsidRPr="00415D66">
        <w:t>wniosek o dofinansowanie może zostać cofnięty do poprzedniego etapu</w:t>
      </w:r>
      <w:r w:rsidRPr="00415D66">
        <w:t xml:space="preserve"> </w:t>
      </w:r>
      <w:r w:rsidR="00891F51" w:rsidRPr="00415D66">
        <w:t>w celu przeprowadzenia ponownej weryfikacji.</w:t>
      </w:r>
    </w:p>
    <w:p w14:paraId="123E9FD9" w14:textId="77777777" w:rsidR="00DF2F73" w:rsidRPr="00415D66" w:rsidRDefault="00DF2F73" w:rsidP="00013DD6">
      <w:pPr>
        <w:rPr>
          <w:b/>
        </w:rPr>
      </w:pPr>
      <w:r w:rsidRPr="00415D66">
        <w:rPr>
          <w:b/>
        </w:rPr>
        <w:t xml:space="preserve">W wyniku oceny merytorycznej </w:t>
      </w:r>
      <w:r w:rsidR="00CD6E03" w:rsidRPr="00415D66">
        <w:rPr>
          <w:b/>
        </w:rPr>
        <w:t xml:space="preserve">Twój </w:t>
      </w:r>
      <w:r w:rsidRPr="00415D66">
        <w:rPr>
          <w:b/>
        </w:rPr>
        <w:t>wniosek o dofinansowanie może zostać:</w:t>
      </w:r>
    </w:p>
    <w:p w14:paraId="0786FE29" w14:textId="0477E54D" w:rsidR="00DF2F73" w:rsidRPr="00415D66" w:rsidRDefault="104D7EA3" w:rsidP="00F95B25">
      <w:pPr>
        <w:pStyle w:val="Akapitzlist"/>
        <w:numPr>
          <w:ilvl w:val="0"/>
          <w:numId w:val="27"/>
        </w:numPr>
      </w:pPr>
      <w:r w:rsidRPr="00415D66">
        <w:t>oceniony pozytywnie w ramach tego etapu i następnie wybrany do dofina</w:t>
      </w:r>
      <w:r w:rsidR="00CC1417" w:rsidRPr="00415D66">
        <w:t>n</w:t>
      </w:r>
      <w:r w:rsidRPr="00415D66">
        <w:t>sowania – w przypadku spełnienia wszystkich wymaganych kryteriów dla etapu oceny merytorycznej albo</w:t>
      </w:r>
    </w:p>
    <w:p w14:paraId="60D11274" w14:textId="3CF1D7A7" w:rsidR="65D2B0BE" w:rsidRPr="00415D66" w:rsidRDefault="261DB707" w:rsidP="00F95B25">
      <w:pPr>
        <w:pStyle w:val="Akapitzlist"/>
        <w:numPr>
          <w:ilvl w:val="0"/>
          <w:numId w:val="27"/>
        </w:numPr>
      </w:pPr>
      <w:r w:rsidRPr="00415D66">
        <w:t>wezwany do uzupełnienia lub poprawy w zakresie spełnienia</w:t>
      </w:r>
      <w:r w:rsidR="29457E18" w:rsidRPr="00415D66">
        <w:t xml:space="preserve"> </w:t>
      </w:r>
      <w:r w:rsidR="0E2BBB91" w:rsidRPr="00415D66">
        <w:t>kryteriów</w:t>
      </w:r>
      <w:r w:rsidRPr="00415D66">
        <w:t xml:space="preserve"> dla etapu oceny merytorycznej – w przypadku stwierdzenia braków w zakresie </w:t>
      </w:r>
      <w:r w:rsidR="5129A5D3" w:rsidRPr="00415D66">
        <w:t>określonych</w:t>
      </w:r>
      <w:r w:rsidRPr="00415D66">
        <w:t xml:space="preserve"> kryteriów możliwych do poprawy lub uzupełnienia</w:t>
      </w:r>
      <w:r w:rsidR="402CF923" w:rsidRPr="00415D66">
        <w:t>. Dotyczy</w:t>
      </w:r>
      <w:r w:rsidR="0BE98F0A" w:rsidRPr="00415D66">
        <w:t xml:space="preserve"> wyłącznie wybranych kryteriów</w:t>
      </w:r>
      <w:r w:rsidR="0DCAC235" w:rsidRPr="00415D66">
        <w:t xml:space="preserve"> </w:t>
      </w:r>
      <w:r w:rsidR="71352632" w:rsidRPr="00415D66">
        <w:t xml:space="preserve">określonych </w:t>
      </w:r>
      <w:r w:rsidR="6928BDCE" w:rsidRPr="00415D66">
        <w:t xml:space="preserve">przez Komitet Monitorujący FE SL 2021-2027, </w:t>
      </w:r>
      <w:r w:rsidR="71352632" w:rsidRPr="00415D66">
        <w:t xml:space="preserve">jako </w:t>
      </w:r>
      <w:r w:rsidR="1F90953C" w:rsidRPr="00415D66">
        <w:t>kryteria podlegające uzupełnieniu</w:t>
      </w:r>
      <w:r w:rsidR="3D9E319D" w:rsidRPr="00415D66">
        <w:t xml:space="preserve"> albo</w:t>
      </w:r>
    </w:p>
    <w:p w14:paraId="4FBDE8BF" w14:textId="77777777" w:rsidR="00DF2F73" w:rsidRPr="00415D66" w:rsidRDefault="77A497A8" w:rsidP="00F95B25">
      <w:pPr>
        <w:pStyle w:val="Akapitzlist"/>
        <w:numPr>
          <w:ilvl w:val="0"/>
          <w:numId w:val="27"/>
        </w:numPr>
      </w:pPr>
      <w:r w:rsidRPr="00415D66">
        <w:t>oceniony negatywnie w ramach tego etapu merytorycznego w przypadku niespełnienia któregokolwiek z wymaganych kryteriów merytorycznych.</w:t>
      </w:r>
    </w:p>
    <w:p w14:paraId="4396C3D9" w14:textId="77777777" w:rsidR="00DF2F73" w:rsidRPr="00415D66" w:rsidRDefault="00DF2F73" w:rsidP="00013DD6">
      <w:bookmarkStart w:id="86" w:name="_Hlk129787642"/>
      <w:r w:rsidRPr="00415D66">
        <w:t xml:space="preserve">Ponadto, </w:t>
      </w:r>
      <w:r w:rsidR="00CD6E03" w:rsidRPr="00415D66">
        <w:t>możesz wycofać wniosek</w:t>
      </w:r>
      <w:r w:rsidRPr="00415D66">
        <w:t xml:space="preserve"> z oceny merytorycznej </w:t>
      </w:r>
      <w:r w:rsidR="00F174DB" w:rsidRPr="00415D66">
        <w:t>informując nas o tym w pisemnie.</w:t>
      </w:r>
    </w:p>
    <w:bookmarkEnd w:id="86"/>
    <w:p w14:paraId="09E43B38" w14:textId="77777777" w:rsidR="00E72D9B" w:rsidRPr="00415D66" w:rsidRDefault="095DD834" w:rsidP="00E72D9B">
      <w:pPr>
        <w:rPr>
          <w:rStyle w:val="Wyrnienieintensywne"/>
        </w:rPr>
      </w:pPr>
      <w:r w:rsidRPr="00415D66">
        <w:rPr>
          <w:rStyle w:val="Wyrnienieintensywne"/>
          <w:color w:val="2E74B5" w:themeColor="accent1" w:themeShade="BF"/>
        </w:rPr>
        <w:t>Pamiętaj!</w:t>
      </w:r>
    </w:p>
    <w:p w14:paraId="13C08F97" w14:textId="77777777" w:rsidR="00E72D9B" w:rsidRPr="00415D66" w:rsidRDefault="095DD834" w:rsidP="2058049C">
      <w:pPr>
        <w:rPr>
          <w:rFonts w:eastAsia="Arial" w:cs="Arial"/>
          <w:szCs w:val="24"/>
        </w:rPr>
      </w:pPr>
      <w:r w:rsidRPr="00415D66">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Pr="00415D66" w:rsidRDefault="00E72D9B" w:rsidP="2058049C">
      <w:pPr>
        <w:pStyle w:val="Tekstkomentarza"/>
        <w:spacing w:line="360" w:lineRule="auto"/>
        <w:rPr>
          <w:color w:val="A6A6A6" w:themeColor="background1" w:themeShade="A6"/>
          <w:sz w:val="22"/>
          <w:szCs w:val="22"/>
        </w:rPr>
      </w:pPr>
    </w:p>
    <w:p w14:paraId="1263D6F8" w14:textId="77777777" w:rsidR="00E72D9B" w:rsidRPr="00415D66" w:rsidRDefault="2E85F236" w:rsidP="000463A9">
      <w:pPr>
        <w:pStyle w:val="Nagwek2"/>
        <w:numPr>
          <w:ilvl w:val="1"/>
          <w:numId w:val="18"/>
        </w:numPr>
        <w:spacing w:after="240"/>
      </w:pPr>
      <w:bookmarkStart w:id="87" w:name="_Toc111010167"/>
      <w:bookmarkStart w:id="88" w:name="_Toc111010224"/>
      <w:bookmarkStart w:id="89" w:name="_Toc114570850"/>
      <w:bookmarkStart w:id="90" w:name="_Toc161404712"/>
      <w:r w:rsidRPr="00415D66">
        <w:t xml:space="preserve">Uzupełnienie </w:t>
      </w:r>
      <w:r w:rsidR="24F4C843" w:rsidRPr="00415D66">
        <w:t xml:space="preserve">i poprawa </w:t>
      </w:r>
      <w:r w:rsidRPr="00415D66">
        <w:t>wniosków</w:t>
      </w:r>
      <w:bookmarkEnd w:id="87"/>
      <w:bookmarkEnd w:id="88"/>
      <w:bookmarkEnd w:id="89"/>
      <w:r w:rsidRPr="00415D66">
        <w:t xml:space="preserve"> o dofinansowanie</w:t>
      </w:r>
      <w:bookmarkEnd w:id="90"/>
    </w:p>
    <w:p w14:paraId="1B3A956E" w14:textId="792FF30B" w:rsidR="002C4FE9" w:rsidRPr="00415D66" w:rsidRDefault="00DF73E6" w:rsidP="001D1ECB">
      <w:pPr>
        <w:rPr>
          <w:szCs w:val="24"/>
        </w:rPr>
      </w:pPr>
      <w:r w:rsidRPr="00415D66">
        <w:rPr>
          <w:szCs w:val="24"/>
        </w:rPr>
        <w:t>M</w:t>
      </w:r>
      <w:r w:rsidR="002C4FE9" w:rsidRPr="00415D66">
        <w:rPr>
          <w:szCs w:val="24"/>
        </w:rPr>
        <w:t>oże</w:t>
      </w:r>
      <w:r w:rsidRPr="00415D66">
        <w:rPr>
          <w:szCs w:val="24"/>
        </w:rPr>
        <w:t>sz</w:t>
      </w:r>
      <w:r w:rsidR="002C4FE9" w:rsidRPr="00415D66">
        <w:rPr>
          <w:szCs w:val="24"/>
        </w:rPr>
        <w:t xml:space="preserve"> uzupełnić lub poprawić wniosek o dofinansowanie projektu w zakresie określonym w wezwaniu.</w:t>
      </w:r>
    </w:p>
    <w:p w14:paraId="31834C51" w14:textId="77777777" w:rsidR="00CA72B2" w:rsidRPr="00415D66" w:rsidRDefault="007F786A" w:rsidP="001D1ECB">
      <w:pPr>
        <w:rPr>
          <w:szCs w:val="24"/>
        </w:rPr>
      </w:pPr>
      <w:r w:rsidRPr="00415D66">
        <w:rPr>
          <w:szCs w:val="24"/>
        </w:rPr>
        <w:lastRenderedPageBreak/>
        <w:t>D</w:t>
      </w:r>
      <w:r w:rsidR="00CA72B2" w:rsidRPr="00415D66">
        <w:rPr>
          <w:szCs w:val="24"/>
        </w:rPr>
        <w:t>okonując poprawy, uzupełnienia projektu</w:t>
      </w:r>
      <w:r w:rsidRPr="00415D66">
        <w:rPr>
          <w:szCs w:val="24"/>
        </w:rPr>
        <w:t>,</w:t>
      </w:r>
      <w:r w:rsidR="00CA72B2" w:rsidRPr="00415D66">
        <w:rPr>
          <w:szCs w:val="24"/>
        </w:rPr>
        <w:t xml:space="preserve"> stosuj się do wskazówek zawartych w otrzymanym wezwaniu oraz przestrzegaj reguł dotyczących przygotowywania dokumentacji projektowej</w:t>
      </w:r>
      <w:r w:rsidR="006F71EA" w:rsidRPr="00415D66">
        <w:rPr>
          <w:szCs w:val="24"/>
        </w:rPr>
        <w:t>,</w:t>
      </w:r>
      <w:r w:rsidR="00CA72B2" w:rsidRPr="00415D66">
        <w:rPr>
          <w:szCs w:val="24"/>
        </w:rPr>
        <w:t xml:space="preserve"> opisan</w:t>
      </w:r>
      <w:r w:rsidRPr="00415D66">
        <w:rPr>
          <w:szCs w:val="24"/>
        </w:rPr>
        <w:t>ych</w:t>
      </w:r>
      <w:r w:rsidR="00CA72B2" w:rsidRPr="00415D66">
        <w:rPr>
          <w:szCs w:val="24"/>
        </w:rPr>
        <w:t xml:space="preserve"> w Instrukcji wypełniania wniosku o dofinansowanie.</w:t>
      </w:r>
    </w:p>
    <w:p w14:paraId="1513917A" w14:textId="77777777" w:rsidR="00507850" w:rsidRPr="00415D66" w:rsidRDefault="78100BCE" w:rsidP="6BB005C7">
      <w:r w:rsidRPr="00415D66">
        <w:t>Wezwanie przeka</w:t>
      </w:r>
      <w:r w:rsidR="64421F6F" w:rsidRPr="00415D66">
        <w:t>żemy</w:t>
      </w:r>
      <w:r w:rsidRPr="00415D66">
        <w:t xml:space="preserve"> drogą elektroniczną w systemie LSI2021 </w:t>
      </w:r>
      <w:r w:rsidR="64421F6F" w:rsidRPr="00415D66">
        <w:t xml:space="preserve">w trakcie przeprowadzania </w:t>
      </w:r>
      <w:r w:rsidRPr="00415D66">
        <w:t>oceny formalnej</w:t>
      </w:r>
      <w:r w:rsidR="47A8DE6F" w:rsidRPr="00415D66">
        <w:t xml:space="preserve"> lub</w:t>
      </w:r>
      <w:r w:rsidR="005C2153" w:rsidRPr="00415D66">
        <w:t xml:space="preserve"> </w:t>
      </w:r>
      <w:r w:rsidR="47A8DE6F" w:rsidRPr="00415D66">
        <w:t>/i merytorycznej (d</w:t>
      </w:r>
      <w:r w:rsidR="47A8DE6F" w:rsidRPr="00415D66">
        <w:rPr>
          <w:rFonts w:eastAsia="Arial" w:cs="Arial"/>
          <w:szCs w:val="24"/>
        </w:rPr>
        <w:t>otyczy wyłącznie wybranych kryterió</w:t>
      </w:r>
      <w:r w:rsidR="7559D631" w:rsidRPr="00415D66">
        <w:rPr>
          <w:rFonts w:eastAsia="Arial" w:cs="Arial"/>
          <w:szCs w:val="24"/>
        </w:rPr>
        <w:t>w</w:t>
      </w:r>
      <w:r w:rsidR="47A8DE6F" w:rsidRPr="00415D66">
        <w:rPr>
          <w:rFonts w:eastAsia="Arial" w:cs="Arial"/>
          <w:szCs w:val="24"/>
        </w:rPr>
        <w:t>,</w:t>
      </w:r>
      <w:r w:rsidR="45A5E829" w:rsidRPr="00415D66">
        <w:rPr>
          <w:rFonts w:eastAsia="Arial" w:cs="Arial"/>
          <w:szCs w:val="24"/>
        </w:rPr>
        <w:t xml:space="preserve"> </w:t>
      </w:r>
      <w:r w:rsidR="47A8DE6F" w:rsidRPr="00415D66">
        <w:rPr>
          <w:rFonts w:eastAsia="Arial" w:cs="Arial"/>
          <w:szCs w:val="24"/>
        </w:rPr>
        <w:t>określonych</w:t>
      </w:r>
      <w:r w:rsidR="73209571" w:rsidRPr="00415D66">
        <w:rPr>
          <w:rFonts w:eastAsia="Arial" w:cs="Arial"/>
          <w:szCs w:val="24"/>
        </w:rPr>
        <w:t xml:space="preserve"> przez Komitet Monitorujący FE SL 2021-2027</w:t>
      </w:r>
      <w:r w:rsidR="47A8DE6F" w:rsidRPr="00415D66">
        <w:rPr>
          <w:rFonts w:eastAsia="Arial" w:cs="Arial"/>
          <w:szCs w:val="24"/>
        </w:rPr>
        <w:t xml:space="preserve"> jako kryteria podlegające uzupełnieniu</w:t>
      </w:r>
      <w:r w:rsidR="38EE24D9" w:rsidRPr="00415D66">
        <w:rPr>
          <w:rFonts w:eastAsia="Arial" w:cs="Arial"/>
          <w:szCs w:val="24"/>
        </w:rPr>
        <w:t>)</w:t>
      </w:r>
      <w:r w:rsidRPr="00415D66">
        <w:t>.</w:t>
      </w:r>
    </w:p>
    <w:p w14:paraId="2AC0A4D4" w14:textId="77777777" w:rsidR="113CC13F" w:rsidRPr="00415D66" w:rsidRDefault="53DDCFAE" w:rsidP="001D1ECB">
      <w:pPr>
        <w:rPr>
          <w:rFonts w:eastAsia="Arial" w:cs="Arial"/>
          <w:szCs w:val="24"/>
        </w:rPr>
      </w:pPr>
      <w:r w:rsidRPr="00415D66">
        <w:rPr>
          <w:rFonts w:eastAsia="Arial" w:cs="Arial"/>
          <w:szCs w:val="24"/>
        </w:rPr>
        <w:t>Jeżeli nie uzupełnisz lub nie poprawisz WOD w wyznaczonym terminie,</w:t>
      </w:r>
      <w:r w:rsidR="0005283C" w:rsidRPr="00415D66">
        <w:rPr>
          <w:rFonts w:eastAsia="Arial" w:cs="Arial"/>
          <w:szCs w:val="24"/>
        </w:rPr>
        <w:t xml:space="preserve"> </w:t>
      </w:r>
      <w:r w:rsidRPr="00415D66">
        <w:rPr>
          <w:rFonts w:eastAsia="Arial" w:cs="Arial"/>
          <w:szCs w:val="24"/>
        </w:rPr>
        <w:t xml:space="preserve">Twój projekt </w:t>
      </w:r>
      <w:r w:rsidR="0005283C" w:rsidRPr="00415D66">
        <w:rPr>
          <w:rFonts w:eastAsia="Arial" w:cs="Arial"/>
          <w:szCs w:val="24"/>
        </w:rPr>
        <w:t>otrzyma ocenę negatywną na skutek braku spełnienia</w:t>
      </w:r>
      <w:r w:rsidRPr="00415D66">
        <w:rPr>
          <w:rFonts w:eastAsia="Arial" w:cs="Arial"/>
          <w:szCs w:val="24"/>
        </w:rPr>
        <w:t xml:space="preserve"> kryterium Terminowość złożenia uzupełnienia wniosku.</w:t>
      </w:r>
    </w:p>
    <w:p w14:paraId="3B8012A3" w14:textId="77777777" w:rsidR="002B3463" w:rsidRPr="00415D66" w:rsidRDefault="3C8D25E0" w:rsidP="6BB005C7">
      <w:r w:rsidRPr="00415D66">
        <w:t>Jeżeli</w:t>
      </w:r>
      <w:r w:rsidR="3ED2F9D4" w:rsidRPr="00415D66">
        <w:t xml:space="preserve"> </w:t>
      </w:r>
      <w:r w:rsidRPr="00415D66">
        <w:t>uzupełni</w:t>
      </w:r>
      <w:r w:rsidR="231F9015" w:rsidRPr="00415D66">
        <w:t>sz</w:t>
      </w:r>
      <w:r w:rsidRPr="00415D66">
        <w:t xml:space="preserve"> lub poprawi</w:t>
      </w:r>
      <w:r w:rsidR="231F9015" w:rsidRPr="00415D66">
        <w:t>sz</w:t>
      </w:r>
      <w:r w:rsidRPr="00415D66">
        <w:t xml:space="preserve"> WOD niezgodnie z zakresem określonym w wezwaniu</w:t>
      </w:r>
      <w:r w:rsidR="1EA66403" w:rsidRPr="00415D66">
        <w:t xml:space="preserve">, możemy </w:t>
      </w:r>
      <w:r w:rsidRPr="00415D66">
        <w:t>ponownie wezw</w:t>
      </w:r>
      <w:r w:rsidR="1EA66403" w:rsidRPr="00415D66">
        <w:t>ać</w:t>
      </w:r>
      <w:r w:rsidRPr="00415D66">
        <w:t xml:space="preserve"> </w:t>
      </w:r>
      <w:r w:rsidR="1EA66403" w:rsidRPr="00415D66">
        <w:t xml:space="preserve">Cię </w:t>
      </w:r>
      <w:r w:rsidRPr="00415D66">
        <w:t>do uzupełnienia lub poprawienia wniosku.</w:t>
      </w:r>
    </w:p>
    <w:p w14:paraId="3B57C4D7" w14:textId="77777777" w:rsidR="009D5BCE" w:rsidRPr="00415D66" w:rsidRDefault="002C4FE9" w:rsidP="461591F4">
      <w:r w:rsidRPr="00415D66">
        <w:t xml:space="preserve">Dopuszczalne jest dwukrotne uzupełnienie lub </w:t>
      </w:r>
      <w:r w:rsidR="78DEED68" w:rsidRPr="00415D66">
        <w:t>popraw</w:t>
      </w:r>
      <w:r w:rsidR="00C1BE2B" w:rsidRPr="00415D66">
        <w:t>a</w:t>
      </w:r>
      <w:r w:rsidRPr="00415D66">
        <w:t xml:space="preserve"> wniosku o dofinansowanie przed rozpoczęciem </w:t>
      </w:r>
      <w:r w:rsidR="78DEED68" w:rsidRPr="00415D66">
        <w:t>etap</w:t>
      </w:r>
      <w:r w:rsidR="31211CE9" w:rsidRPr="00415D66">
        <w:t>u</w:t>
      </w:r>
      <w:r w:rsidRPr="00415D66">
        <w:t xml:space="preserve"> oceny </w:t>
      </w:r>
      <w:r w:rsidR="004063D9" w:rsidRPr="00415D66">
        <w:t>merytorycznej.</w:t>
      </w:r>
    </w:p>
    <w:p w14:paraId="31274CD7" w14:textId="77777777" w:rsidR="00056415" w:rsidRPr="00415D66" w:rsidRDefault="006F71EA" w:rsidP="001D1ECB">
      <w:pPr>
        <w:rPr>
          <w:szCs w:val="24"/>
        </w:rPr>
      </w:pPr>
      <w:r w:rsidRPr="00415D66">
        <w:rPr>
          <w:szCs w:val="24"/>
        </w:rPr>
        <w:t xml:space="preserve">W </w:t>
      </w:r>
      <w:r w:rsidR="0025148E" w:rsidRPr="00415D66">
        <w:rPr>
          <w:szCs w:val="24"/>
        </w:rPr>
        <w:t>uzasadnionych przypadkach</w:t>
      </w:r>
      <w:r w:rsidR="00056415" w:rsidRPr="00415D66">
        <w:rPr>
          <w:szCs w:val="24"/>
        </w:rPr>
        <w:t>:</w:t>
      </w:r>
      <w:r w:rsidR="0025148E" w:rsidRPr="00415D66">
        <w:rPr>
          <w:szCs w:val="24"/>
        </w:rPr>
        <w:t xml:space="preserve"> </w:t>
      </w:r>
    </w:p>
    <w:p w14:paraId="4BBB9AB0" w14:textId="110B93C0" w:rsidR="0025148E" w:rsidRPr="00415D66" w:rsidRDefault="0025148E" w:rsidP="41256E6F">
      <w:pPr>
        <w:pStyle w:val="Akapitzlist"/>
      </w:pPr>
      <w:r>
        <w:t xml:space="preserve">gdy nie masz możliwości poprawy bądź uzupełnienia dokumentacji we wskazanym terminie, możesz za pośrednictwem </w:t>
      </w:r>
      <w:proofErr w:type="spellStart"/>
      <w:r>
        <w:t>ePUAP</w:t>
      </w:r>
      <w:proofErr w:type="spellEnd"/>
      <w:r w:rsidR="00105843">
        <w:t>/</w:t>
      </w:r>
      <w:r w:rsidR="002668DA">
        <w:t xml:space="preserve"> </w:t>
      </w:r>
      <w:r w:rsidR="00105843">
        <w:t>e-Doręczenia</w:t>
      </w:r>
      <w:r>
        <w:t xml:space="preserve"> zwrócić się o prolongatę terminu dokonania poprawy. </w:t>
      </w:r>
      <w:r w:rsidR="0098446A">
        <w:t xml:space="preserve">Pismo z prośbą o wydłużenie terminu uzupełnienia musi wpłynąć do ION w terminie pierwotnie wyznaczonym na uzupełnienie dokumentacji. Pisma o prolongatę terminu uzupełnienia, które wpłyną </w:t>
      </w:r>
      <w:r w:rsidR="72893D25">
        <w:t>d</w:t>
      </w:r>
      <w:r w:rsidR="0098446A">
        <w:t xml:space="preserve">o ION po terminie wyznaczonym nie będą rozpatrywane. </w:t>
      </w:r>
      <w:r>
        <w:t>ION może wyznaczyć inny termin na dokonanie poprawy lub uzupełnienia.</w:t>
      </w:r>
    </w:p>
    <w:p w14:paraId="78CCEAAB" w14:textId="68B63C89" w:rsidR="00090958" w:rsidRPr="00415D66" w:rsidRDefault="00706859" w:rsidP="00F95B25">
      <w:pPr>
        <w:pStyle w:val="Akapitzlist"/>
        <w:numPr>
          <w:ilvl w:val="0"/>
          <w:numId w:val="22"/>
        </w:numPr>
      </w:pPr>
      <w:r w:rsidRPr="00415D66">
        <w:t xml:space="preserve">możemy wezwać Cię do dodatkowego uzupełnienia bądź poprawy. </w:t>
      </w:r>
      <w:r w:rsidR="00090958">
        <w:t>Decyzja w tej sprawie będzie podejmowana indywidualnie.</w:t>
      </w:r>
    </w:p>
    <w:p w14:paraId="57962D37" w14:textId="54A7135F" w:rsidR="002C4FE9" w:rsidRPr="00415D66" w:rsidRDefault="002C4FE9" w:rsidP="001B6CE7">
      <w:pPr>
        <w:spacing w:before="240" w:after="360"/>
        <w:rPr>
          <w:rStyle w:val="Wyrnienieintensywne"/>
        </w:rPr>
      </w:pPr>
      <w:r w:rsidRPr="00415D66">
        <w:rPr>
          <w:szCs w:val="24"/>
        </w:rPr>
        <w:t>ION w trakcie uzupełnienia lub poprawiania wniosku o dofina</w:t>
      </w:r>
      <w:r w:rsidR="00CC1417" w:rsidRPr="00415D66">
        <w:rPr>
          <w:szCs w:val="24"/>
        </w:rPr>
        <w:t>n</w:t>
      </w:r>
      <w:r w:rsidRPr="00415D66">
        <w:rPr>
          <w:szCs w:val="24"/>
        </w:rPr>
        <w:t>sowanie projektu zapewnia równe traktowanie wnioskodawców w ramach prowadzonego postępowania</w:t>
      </w:r>
      <w:r w:rsidRPr="00415D66">
        <w:rPr>
          <w:sz w:val="22"/>
        </w:rPr>
        <w:t>.</w:t>
      </w:r>
    </w:p>
    <w:p w14:paraId="37517970" w14:textId="77777777" w:rsidR="00ED5AEE" w:rsidRPr="00415D66" w:rsidRDefault="00E72D9B" w:rsidP="001B6CE7">
      <w:pPr>
        <w:spacing w:before="240" w:after="360"/>
        <w:rPr>
          <w:rStyle w:val="Wyrnienieintensywne"/>
        </w:rPr>
      </w:pPr>
      <w:r w:rsidRPr="00415D66">
        <w:rPr>
          <w:rStyle w:val="Wyrnienieintensywne"/>
          <w:color w:val="2E74B5" w:themeColor="accent1" w:themeShade="BF"/>
        </w:rPr>
        <w:t xml:space="preserve">Pamiętaj! </w:t>
      </w:r>
    </w:p>
    <w:p w14:paraId="4BAC8B17" w14:textId="77777777" w:rsidR="00E72D9B" w:rsidRPr="00415D66" w:rsidRDefault="3AC2AD8B" w:rsidP="00EF2F3E">
      <w:r w:rsidRPr="00415D66">
        <w:lastRenderedPageBreak/>
        <w:t xml:space="preserve">Termin </w:t>
      </w:r>
      <w:r w:rsidR="365CF1B0" w:rsidRPr="00415D66">
        <w:t>wyznaczony na poprawę/uzupełnienie WOD (</w:t>
      </w:r>
      <w:r w:rsidRPr="00415D66">
        <w:t>wskazany w wezwaniu</w:t>
      </w:r>
      <w:r w:rsidR="365CF1B0" w:rsidRPr="00415D66">
        <w:t>)</w:t>
      </w:r>
      <w:r w:rsidRPr="00415D66">
        <w:t xml:space="preserve"> liczy się od dnia następującego po dniu przekazania Ci wezwania. </w:t>
      </w:r>
      <w:r w:rsidR="001006DF" w:rsidRPr="00415D66">
        <w:t xml:space="preserve">Szczegółowe informacje </w:t>
      </w:r>
      <w:r w:rsidR="004C0ACF" w:rsidRPr="00415D66">
        <w:t xml:space="preserve">znajdziesz </w:t>
      </w:r>
      <w:r w:rsidR="001006DF" w:rsidRPr="00415D66">
        <w:t>w punkcie 7.2 Regulaminu wyboru projektów.</w:t>
      </w:r>
    </w:p>
    <w:p w14:paraId="3560BD2F" w14:textId="77777777" w:rsidR="50B95506" w:rsidRPr="00415D66" w:rsidRDefault="76369F88" w:rsidP="001B6CE7">
      <w:pPr>
        <w:spacing w:before="240" w:after="240"/>
        <w:rPr>
          <w:b/>
          <w:bCs/>
        </w:rPr>
      </w:pPr>
      <w:bookmarkStart w:id="91" w:name="_Hlk119500519"/>
      <w:r w:rsidRPr="00415D66">
        <w:rPr>
          <w:b/>
          <w:bCs/>
        </w:rPr>
        <w:t>Poprawa/uzupełnienie WOD następuje w LSI2021</w:t>
      </w:r>
      <w:bookmarkEnd w:id="91"/>
      <w:r w:rsidRPr="00415D66">
        <w:rPr>
          <w:b/>
          <w:bCs/>
        </w:rPr>
        <w:t>.</w:t>
      </w:r>
    </w:p>
    <w:p w14:paraId="5B468705" w14:textId="77777777" w:rsidR="00E72D9B" w:rsidRPr="00415D66" w:rsidRDefault="2E85F236" w:rsidP="000463A9">
      <w:pPr>
        <w:pStyle w:val="Nagwek2"/>
        <w:numPr>
          <w:ilvl w:val="1"/>
          <w:numId w:val="18"/>
        </w:numPr>
        <w:spacing w:before="240" w:after="240"/>
      </w:pPr>
      <w:bookmarkStart w:id="92" w:name="_Toc161404713"/>
      <w:r w:rsidRPr="00415D66">
        <w:t>Wyniki oceny</w:t>
      </w:r>
      <w:bookmarkEnd w:id="92"/>
    </w:p>
    <w:p w14:paraId="3BB6A794" w14:textId="4EB823AA" w:rsidR="0050644D" w:rsidRPr="00415D66" w:rsidRDefault="00F174DB" w:rsidP="1FEA527C">
      <w:pPr>
        <w:rPr>
          <w:bCs/>
        </w:rPr>
      </w:pPr>
      <w:r w:rsidRPr="00415D66">
        <w:rPr>
          <w:bCs/>
        </w:rPr>
        <w:t>Twój p</w:t>
      </w:r>
      <w:r w:rsidR="0050644D" w:rsidRPr="00415D66">
        <w:rPr>
          <w:bCs/>
        </w:rPr>
        <w:t>rojekt może zostać wybrany do dofina</w:t>
      </w:r>
      <w:r w:rsidR="00CC1417" w:rsidRPr="00415D66">
        <w:rPr>
          <w:bCs/>
        </w:rPr>
        <w:t>n</w:t>
      </w:r>
      <w:r w:rsidR="0050644D" w:rsidRPr="00415D66">
        <w:rPr>
          <w:bCs/>
        </w:rPr>
        <w:t>sowania, je</w:t>
      </w:r>
      <w:r w:rsidR="00E76249" w:rsidRPr="00415D66">
        <w:rPr>
          <w:bCs/>
        </w:rPr>
        <w:t>śli</w:t>
      </w:r>
      <w:r w:rsidR="0050644D" w:rsidRPr="00415D66">
        <w:rPr>
          <w:bCs/>
        </w:rPr>
        <w:t xml:space="preserve"> spełni</w:t>
      </w:r>
      <w:r w:rsidR="00D556B1" w:rsidRPr="00415D66">
        <w:rPr>
          <w:bCs/>
        </w:rPr>
        <w:t>ł</w:t>
      </w:r>
      <w:r w:rsidR="0050644D" w:rsidRPr="00415D66">
        <w:rPr>
          <w:bCs/>
        </w:rPr>
        <w:t xml:space="preserve"> wszystkie wymagane kryteria.</w:t>
      </w:r>
    </w:p>
    <w:p w14:paraId="6947ADA8" w14:textId="77777777" w:rsidR="00A04416" w:rsidRPr="00415D66" w:rsidRDefault="2E85F236" w:rsidP="1FEA527C">
      <w:pPr>
        <w:rPr>
          <w:bCs/>
        </w:rPr>
      </w:pPr>
      <w:r w:rsidRPr="00415D66">
        <w:rPr>
          <w:bCs/>
        </w:rPr>
        <w:t xml:space="preserve">Kiedy zakończymy ocenę </w:t>
      </w:r>
      <w:r w:rsidR="51894F0B" w:rsidRPr="00415D66">
        <w:rPr>
          <w:bCs/>
        </w:rPr>
        <w:t>projektów</w:t>
      </w:r>
      <w:r w:rsidRPr="00415D66">
        <w:rPr>
          <w:bCs/>
        </w:rPr>
        <w:t xml:space="preserve"> i </w:t>
      </w:r>
      <w:r w:rsidR="001006DF" w:rsidRPr="00415D66">
        <w:rPr>
          <w:bCs/>
        </w:rPr>
        <w:t xml:space="preserve">ją </w:t>
      </w:r>
      <w:r w:rsidRPr="00415D66">
        <w:rPr>
          <w:bCs/>
        </w:rPr>
        <w:t>zatwierdzimy, poinformujemy Cię o tym.</w:t>
      </w:r>
    </w:p>
    <w:p w14:paraId="7DDDFE83" w14:textId="093D1A69" w:rsidR="00E72D9B" w:rsidRPr="00415D66" w:rsidRDefault="3F296711" w:rsidP="1FEA527C">
      <w:pPr>
        <w:rPr>
          <w:bCs/>
        </w:rPr>
      </w:pPr>
      <w:r w:rsidRPr="00415D66">
        <w:rPr>
          <w:bCs/>
        </w:rPr>
        <w:t>Informacje o projektach wybranych do dofinansowania</w:t>
      </w:r>
      <w:r w:rsidR="0050644D" w:rsidRPr="00415D66">
        <w:rPr>
          <w:bCs/>
        </w:rPr>
        <w:t xml:space="preserve"> i wysokości </w:t>
      </w:r>
      <w:r w:rsidR="00281DD2" w:rsidRPr="00415D66">
        <w:rPr>
          <w:bCs/>
        </w:rPr>
        <w:t xml:space="preserve">kwoty </w:t>
      </w:r>
      <w:r w:rsidR="0050644D" w:rsidRPr="00415D66">
        <w:rPr>
          <w:bCs/>
        </w:rPr>
        <w:t>dofina</w:t>
      </w:r>
      <w:r w:rsidR="00CC1417" w:rsidRPr="00415D66">
        <w:rPr>
          <w:bCs/>
        </w:rPr>
        <w:t>n</w:t>
      </w:r>
      <w:r w:rsidR="0050644D" w:rsidRPr="00415D66">
        <w:rPr>
          <w:bCs/>
        </w:rPr>
        <w:t>sowania</w:t>
      </w:r>
      <w:r w:rsidRPr="00415D66">
        <w:rPr>
          <w:bCs/>
        </w:rPr>
        <w:t xml:space="preserve"> oraz tych, które otrzymały ocenę negatywną </w:t>
      </w:r>
      <w:bookmarkStart w:id="93" w:name="_Hlk129785742"/>
      <w:r w:rsidRPr="00415D66">
        <w:rPr>
          <w:bCs/>
        </w:rPr>
        <w:t>publikowane będą także na stronie internetowej FE SL 2021-2027 oraz na portalu</w:t>
      </w:r>
      <w:bookmarkEnd w:id="93"/>
      <w:r w:rsidR="237EC4C3" w:rsidRPr="00415D66">
        <w:rPr>
          <w:bCs/>
          <w:sz w:val="22"/>
        </w:rPr>
        <w:t>.</w:t>
      </w:r>
    </w:p>
    <w:p w14:paraId="4879EACA" w14:textId="77777777" w:rsidR="00E72D9B" w:rsidRPr="00415D66" w:rsidRDefault="0050644D" w:rsidP="00E72D9B">
      <w:r w:rsidRPr="00415D66">
        <w:t>Nabór kończy się zatwierdzeniem wyników oceny.</w:t>
      </w:r>
    </w:p>
    <w:p w14:paraId="08312353" w14:textId="77777777" w:rsidR="00E72D9B" w:rsidRPr="00415D66" w:rsidRDefault="00E72D9B" w:rsidP="00812A40">
      <w:r w:rsidRPr="00415D66">
        <w:t>Zatwierdzenie oceny Twojego wniosk</w:t>
      </w:r>
      <w:r w:rsidR="00F67D32" w:rsidRPr="00415D66">
        <w:t>u może zakończyć się:</w:t>
      </w:r>
    </w:p>
    <w:p w14:paraId="6024D5C2" w14:textId="487E4EF1" w:rsidR="00E72D9B" w:rsidRPr="00415D66" w:rsidRDefault="568789A6" w:rsidP="00F95B25">
      <w:pPr>
        <w:pStyle w:val="Akapitzlist"/>
        <w:numPr>
          <w:ilvl w:val="0"/>
          <w:numId w:val="28"/>
        </w:numPr>
      </w:pPr>
      <w:r w:rsidRPr="00415D66">
        <w:t>pozytywną ocen</w:t>
      </w:r>
      <w:r w:rsidR="30BEFA4E" w:rsidRPr="00415D66">
        <w:t>ą</w:t>
      </w:r>
      <w:r w:rsidRPr="00415D66">
        <w:t xml:space="preserve"> projektu i </w:t>
      </w:r>
      <w:r w:rsidR="036121C7" w:rsidRPr="00415D66">
        <w:t>wybraniem projektu do dofinansowania</w:t>
      </w:r>
      <w:r w:rsidR="23E1FF7D" w:rsidRPr="00415D66">
        <w:t>.</w:t>
      </w:r>
    </w:p>
    <w:p w14:paraId="00294C92" w14:textId="082AE5F8" w:rsidR="00BA4BDC" w:rsidRPr="00415D66" w:rsidRDefault="036121C7" w:rsidP="00F95B25">
      <w:pPr>
        <w:pStyle w:val="Akapitzlist"/>
        <w:numPr>
          <w:ilvl w:val="0"/>
          <w:numId w:val="28"/>
        </w:numPr>
      </w:pPr>
      <w:r w:rsidRPr="00415D66">
        <w:t>negatywną oceną projektu</w:t>
      </w:r>
      <w:r w:rsidR="6BFFC836" w:rsidRPr="00415D66">
        <w:t xml:space="preserve">, gdy </w:t>
      </w:r>
      <w:r w:rsidR="2F720DFD" w:rsidRPr="00415D66">
        <w:t xml:space="preserve">projekt nie spełnił kryteriów wyboru projektów, na skutek </w:t>
      </w:r>
      <w:r w:rsidR="50C98A16" w:rsidRPr="00415D66">
        <w:t xml:space="preserve">czego nie może zostać </w:t>
      </w:r>
      <w:r w:rsidR="2F720DFD" w:rsidRPr="00415D66">
        <w:t>wybrany do dofina</w:t>
      </w:r>
      <w:r w:rsidR="00CC1417" w:rsidRPr="00415D66">
        <w:t>n</w:t>
      </w:r>
      <w:r w:rsidR="2F720DFD" w:rsidRPr="00415D66">
        <w:t>sowania lub projekt nie może być wybrany do</w:t>
      </w:r>
      <w:r w:rsidR="240D77F1" w:rsidRPr="00415D66">
        <w:t xml:space="preserve"> </w:t>
      </w:r>
      <w:r w:rsidR="2F720DFD" w:rsidRPr="00415D66">
        <w:t>dofinansowania z uwagi na wyczerpanie kwoty przeznaczonej na dofinansowanie projektów w danym naborze.</w:t>
      </w:r>
      <w:r w:rsidR="00BA4BDC" w:rsidRPr="00415D66">
        <w:t xml:space="preserve"> </w:t>
      </w:r>
      <w:r w:rsidR="00BA4BDC" w:rsidRPr="00415D66">
        <w:br/>
      </w:r>
      <w:r w:rsidR="00CA08B7" w:rsidRPr="00415D66">
        <w:t xml:space="preserve">Po zakończeniu naboru </w:t>
      </w:r>
      <w:r w:rsidR="00F174DB" w:rsidRPr="00415D66">
        <w:t>podamy</w:t>
      </w:r>
      <w:r w:rsidR="00CA08B7" w:rsidRPr="00415D66">
        <w:t xml:space="preserve"> do publicznej wiadomości na swojej stronie internetowej oraz </w:t>
      </w:r>
      <w:r w:rsidR="004941DF" w:rsidRPr="00415D66">
        <w:t>n</w:t>
      </w:r>
      <w:r w:rsidR="00CA08B7" w:rsidRPr="00415D66">
        <w:t>a portalu informację o składzie KOP ze wskazaniem ekspertów.</w:t>
      </w:r>
    </w:p>
    <w:p w14:paraId="6A05EB90" w14:textId="77777777" w:rsidR="29B9FF6D" w:rsidRPr="00415D66" w:rsidRDefault="1F1AB1ED" w:rsidP="00EF2F3E">
      <w:pPr>
        <w:spacing w:after="120"/>
        <w:rPr>
          <w:rStyle w:val="Wyrnienieintensywne"/>
          <w:b w:val="0"/>
          <w:color w:val="2E74B5" w:themeColor="accent1" w:themeShade="BF"/>
        </w:rPr>
      </w:pPr>
      <w:r w:rsidRPr="00415D66">
        <w:rPr>
          <w:rStyle w:val="Wyrnienieintensywne"/>
          <w:b w:val="0"/>
          <w:color w:val="2E74B5" w:themeColor="accent1" w:themeShade="BF"/>
        </w:rPr>
        <w:t>Uwaga!</w:t>
      </w:r>
    </w:p>
    <w:p w14:paraId="002AF28C" w14:textId="77777777" w:rsidR="7CBA240D" w:rsidRPr="00415D66" w:rsidRDefault="25C3CA2A">
      <w:r w:rsidRPr="00415D66">
        <w:t>W ramach postępow</w:t>
      </w:r>
      <w:r w:rsidR="405B6AD0" w:rsidRPr="00415D66">
        <w:t xml:space="preserve">ania </w:t>
      </w:r>
      <w:r w:rsidRPr="00415D66">
        <w:t>w</w:t>
      </w:r>
      <w:r w:rsidR="08836DD3" w:rsidRPr="00415D66">
        <w:t>ybierzemy do dofinansowania wszystkie projekty, które spełniły wymagane kryteria oraz uzyskały kolejno największą liczbę punktów.</w:t>
      </w:r>
      <w:r w:rsidR="328A4AE4" w:rsidRPr="00415D66">
        <w:t xml:space="preserve"> W przypadku projektów, które </w:t>
      </w:r>
      <w:r w:rsidR="754B719F" w:rsidRPr="00415D66">
        <w:t>uzyskały tak</w:t>
      </w:r>
      <w:r w:rsidR="702B5C7A" w:rsidRPr="00415D66">
        <w:t>ą</w:t>
      </w:r>
      <w:r w:rsidR="754B719F" w:rsidRPr="00415D66">
        <w:t xml:space="preserve"> sam</w:t>
      </w:r>
      <w:r w:rsidR="2A18260E" w:rsidRPr="00415D66">
        <w:t>ą</w:t>
      </w:r>
      <w:r w:rsidR="754B719F" w:rsidRPr="00415D66">
        <w:t xml:space="preserve"> liczbę punktów o kolejności wyboru </w:t>
      </w:r>
      <w:r w:rsidR="74F28497" w:rsidRPr="00415D66">
        <w:t>przesądz</w:t>
      </w:r>
      <w:r w:rsidR="26F82AC9" w:rsidRPr="00415D66">
        <w:t>ą</w:t>
      </w:r>
      <w:r w:rsidR="754B719F" w:rsidRPr="00415D66">
        <w:t xml:space="preserve"> kryteria </w:t>
      </w:r>
      <w:r w:rsidR="5AE509D6" w:rsidRPr="00415D66">
        <w:t>rozstrzygające</w:t>
      </w:r>
      <w:r w:rsidR="754B719F" w:rsidRPr="00415D66">
        <w:t xml:space="preserve"> </w:t>
      </w:r>
      <w:r w:rsidR="510986D2" w:rsidRPr="00415D66">
        <w:t>określone</w:t>
      </w:r>
      <w:r w:rsidR="754B719F" w:rsidRPr="00415D66">
        <w:t xml:space="preserve"> przez Komite</w:t>
      </w:r>
      <w:r w:rsidR="52E75E5F" w:rsidRPr="00415D66">
        <w:t>t Monitorujący FE SL 202</w:t>
      </w:r>
      <w:r w:rsidR="746763EA" w:rsidRPr="00415D66">
        <w:t>1</w:t>
      </w:r>
      <w:r w:rsidR="52E75E5F" w:rsidRPr="00415D66">
        <w:t>-202</w:t>
      </w:r>
      <w:r w:rsidR="4AFCB728" w:rsidRPr="00415D66">
        <w:t>7</w:t>
      </w:r>
      <w:r w:rsidR="52E75E5F" w:rsidRPr="00415D66">
        <w:t>.</w:t>
      </w:r>
      <w:r w:rsidR="659E1C25" w:rsidRPr="00415D66">
        <w:t xml:space="preserve"> </w:t>
      </w:r>
      <w:r w:rsidR="01316AA9" w:rsidRPr="00415D66">
        <w:t>Kwota dofinansowania</w:t>
      </w:r>
      <w:r w:rsidR="2123BC73" w:rsidRPr="00415D66">
        <w:t xml:space="preserve"> </w:t>
      </w:r>
      <w:r w:rsidR="0B30F92C" w:rsidRPr="00415D66">
        <w:t>wszystkich</w:t>
      </w:r>
      <w:r w:rsidR="01316AA9" w:rsidRPr="00415D66">
        <w:t xml:space="preserve"> projektów </w:t>
      </w:r>
      <w:r w:rsidR="0EA695B3" w:rsidRPr="00415D66">
        <w:t>wybranych</w:t>
      </w:r>
      <w:r w:rsidR="483D2D0E" w:rsidRPr="00415D66">
        <w:t xml:space="preserve"> </w:t>
      </w:r>
      <w:r w:rsidR="01316AA9" w:rsidRPr="00415D66">
        <w:t>nie może przekr</w:t>
      </w:r>
      <w:r w:rsidR="0A10FB5C" w:rsidRPr="00415D66">
        <w:t>o</w:t>
      </w:r>
      <w:r w:rsidR="01316AA9" w:rsidRPr="00415D66">
        <w:t>cz</w:t>
      </w:r>
      <w:r w:rsidR="7AD48EFF" w:rsidRPr="00415D66">
        <w:t>yć</w:t>
      </w:r>
      <w:r w:rsidR="01316AA9" w:rsidRPr="00415D66">
        <w:t xml:space="preserve"> kwoty wskazanej w punkcie 2.1 w Regulaminie.</w:t>
      </w:r>
    </w:p>
    <w:p w14:paraId="0AA7824F" w14:textId="77777777" w:rsidR="00BE5252" w:rsidRPr="00415D66" w:rsidRDefault="55D7F842" w:rsidP="000109D8">
      <w:r w:rsidRPr="00415D66">
        <w:lastRenderedPageBreak/>
        <w:t xml:space="preserve">Jeżeli będziemy dysponować </w:t>
      </w:r>
      <w:r w:rsidR="113C2BEB" w:rsidRPr="00415D66">
        <w:t>śr</w:t>
      </w:r>
      <w:r w:rsidRPr="00415D66">
        <w:t>odkami finansowymi</w:t>
      </w:r>
      <w:r w:rsidR="30B3DAD9" w:rsidRPr="00415D66">
        <w:t xml:space="preserve"> w ramach działania</w:t>
      </w:r>
      <w:r w:rsidRPr="00415D66">
        <w:t xml:space="preserve">, </w:t>
      </w:r>
      <w:r w:rsidR="113C2BEB" w:rsidRPr="00415D66">
        <w:t>p</w:t>
      </w:r>
      <w:r w:rsidR="202A01FF" w:rsidRPr="00415D66">
        <w:t>o zakończeniu postępowania możemy</w:t>
      </w:r>
      <w:r w:rsidR="113C2BEB" w:rsidRPr="00415D66">
        <w:t xml:space="preserve"> zwiększyć alokacj</w:t>
      </w:r>
      <w:r w:rsidR="3BD08D23" w:rsidRPr="00415D66">
        <w:t>ę</w:t>
      </w:r>
      <w:r w:rsidR="113C2BEB" w:rsidRPr="00415D66">
        <w:t xml:space="preserve"> </w:t>
      </w:r>
      <w:r w:rsidR="160D2942" w:rsidRPr="00415D66">
        <w:t>naboru</w:t>
      </w:r>
      <w:r w:rsidR="113C2BEB" w:rsidRPr="00415D66">
        <w:t xml:space="preserve"> i</w:t>
      </w:r>
      <w:r w:rsidR="202A01FF" w:rsidRPr="00415D66">
        <w:t xml:space="preserve"> wybrać do dofinansowania </w:t>
      </w:r>
      <w:r w:rsidR="73D15880" w:rsidRPr="00415D66">
        <w:t>projekty</w:t>
      </w:r>
      <w:r w:rsidR="202A01FF" w:rsidRPr="00415D66">
        <w:t>, które zostały pierwotnie negatywnie ocenione z uwagi na wyczerpanie kwoty przeznaczonej na dofinansowanie</w:t>
      </w:r>
      <w:r w:rsidR="113C2BEB" w:rsidRPr="00415D66">
        <w:t>.</w:t>
      </w:r>
      <w:r w:rsidR="0EA5ECB1" w:rsidRPr="00415D66">
        <w:t xml:space="preserve"> Wybór kolejnych projektów do dofinansowani</w:t>
      </w:r>
      <w:r w:rsidR="414FE612" w:rsidRPr="00415D66">
        <w:t xml:space="preserve">a </w:t>
      </w:r>
      <w:r w:rsidR="0EA5ECB1" w:rsidRPr="00415D66">
        <w:t>nie wymaga zmiany Regulaminu wyboru projektów.</w:t>
      </w:r>
    </w:p>
    <w:p w14:paraId="573ED2F0" w14:textId="77777777" w:rsidR="00E72D9B" w:rsidRPr="00415D66" w:rsidRDefault="2E85F236" w:rsidP="000463A9">
      <w:pPr>
        <w:pStyle w:val="Nagwek2"/>
        <w:numPr>
          <w:ilvl w:val="1"/>
          <w:numId w:val="18"/>
        </w:numPr>
        <w:spacing w:after="240"/>
        <w:ind w:left="646"/>
      </w:pPr>
      <w:bookmarkStart w:id="94" w:name="_Toc111010169"/>
      <w:bookmarkStart w:id="95" w:name="_Toc111010226"/>
      <w:bookmarkStart w:id="96" w:name="_Toc114570852"/>
      <w:bookmarkStart w:id="97" w:name="_Toc161404714"/>
      <w:r w:rsidRPr="00415D66">
        <w:t>Procedura odwoławcza</w:t>
      </w:r>
      <w:bookmarkEnd w:id="94"/>
      <w:bookmarkEnd w:id="95"/>
      <w:bookmarkEnd w:id="96"/>
      <w:bookmarkEnd w:id="97"/>
    </w:p>
    <w:p w14:paraId="202F18EC" w14:textId="77777777" w:rsidR="00E72D9B" w:rsidRPr="00415D66" w:rsidRDefault="00E72D9B" w:rsidP="00E72D9B">
      <w:bookmarkStart w:id="98" w:name="_Hlk115084696"/>
      <w:r w:rsidRPr="00415D66">
        <w:t>Jeśli Twój projekt otrzymał ocenę negatywną, możesz wnieść protest.</w:t>
      </w:r>
    </w:p>
    <w:p w14:paraId="49DBD4D3" w14:textId="77777777" w:rsidR="00E72D9B" w:rsidRPr="00415D66" w:rsidRDefault="00E72D9B" w:rsidP="00E72D9B">
      <w:r w:rsidRPr="00415D66">
        <w:t xml:space="preserve">Protest możesz złożyć </w:t>
      </w:r>
      <w:r w:rsidRPr="00415D66">
        <w:rPr>
          <w:b/>
        </w:rPr>
        <w:t>w ciągu 14 dni</w:t>
      </w:r>
      <w:r w:rsidRPr="00415D66">
        <w:t xml:space="preserve"> od dnia </w:t>
      </w:r>
      <w:r w:rsidR="002B1B0E" w:rsidRPr="00415D66">
        <w:t xml:space="preserve">doręczenia </w:t>
      </w:r>
      <w:r w:rsidRPr="00415D66">
        <w:t>informacji o negatywnej ocenie.</w:t>
      </w:r>
    </w:p>
    <w:p w14:paraId="11807A3F" w14:textId="77777777" w:rsidR="00BC4E92" w:rsidRPr="00415D66" w:rsidRDefault="0022215B" w:rsidP="0092135C">
      <w:pPr>
        <w:pStyle w:val="Nagwekspisutreci"/>
        <w:rPr>
          <w:rStyle w:val="Wyrnienieintensywne"/>
          <w:rFonts w:cstheme="minorBidi"/>
          <w:b/>
          <w:color w:val="2E74B5" w:themeColor="accent1" w:themeShade="BF"/>
          <w:szCs w:val="22"/>
          <w:lang w:eastAsia="en-US"/>
        </w:rPr>
      </w:pPr>
      <w:r w:rsidRPr="00415D66">
        <w:rPr>
          <w:rStyle w:val="Wyrnienieintensywne"/>
          <w:color w:val="2E74B5" w:themeColor="accent1" w:themeShade="BF"/>
        </w:rPr>
        <w:t>Uwaga</w:t>
      </w:r>
      <w:r w:rsidR="00BC4E92" w:rsidRPr="00415D66">
        <w:rPr>
          <w:rStyle w:val="Wyrnienieintensywne"/>
          <w:color w:val="2E74B5" w:themeColor="accent1" w:themeShade="BF"/>
        </w:rPr>
        <w:t xml:space="preserve">! </w:t>
      </w:r>
    </w:p>
    <w:p w14:paraId="08DE8354" w14:textId="77777777" w:rsidR="00BC4E92" w:rsidRPr="00415D66" w:rsidRDefault="00BC4E92" w:rsidP="00E72D9B">
      <w:r w:rsidRPr="00415D66">
        <w:t xml:space="preserve">W przypadku gdy kwota przeznaczona na dofinansowanie projektów w </w:t>
      </w:r>
      <w:r w:rsidR="001510AE" w:rsidRPr="00415D66">
        <w:t>naborze</w:t>
      </w:r>
      <w:r w:rsidRPr="00415D66">
        <w:t xml:space="preserve"> albo w ramach rundy </w:t>
      </w:r>
      <w:r w:rsidR="001510AE" w:rsidRPr="00415D66">
        <w:t>naboru</w:t>
      </w:r>
      <w:r w:rsidRPr="00415D66">
        <w:t xml:space="preserve"> nie wystarcza na wybranie projektu do dofinansowania, okoliczność ta nie może stanowić wyłącznej przesłanki wniesienia protestu.</w:t>
      </w:r>
    </w:p>
    <w:bookmarkEnd w:id="98"/>
    <w:p w14:paraId="5B60E915" w14:textId="77777777" w:rsidR="00E72D9B" w:rsidRPr="00415D66" w:rsidRDefault="00E72D9B" w:rsidP="0092135C">
      <w:pPr>
        <w:pStyle w:val="Nagwekspisutreci"/>
        <w:rPr>
          <w:rStyle w:val="Wyrnienieintensywne"/>
          <w:color w:val="2E74B5" w:themeColor="accent1" w:themeShade="BF"/>
        </w:rPr>
      </w:pPr>
      <w:r w:rsidRPr="00415D66">
        <w:rPr>
          <w:rStyle w:val="Wyrnienieintensywne"/>
          <w:color w:val="2E74B5" w:themeColor="accent1" w:themeShade="BF"/>
        </w:rPr>
        <w:t>Wymogi formalne protestu</w:t>
      </w:r>
    </w:p>
    <w:p w14:paraId="2FDAB3FB" w14:textId="77777777" w:rsidR="00E72D9B" w:rsidRPr="00415D66" w:rsidRDefault="00E72D9B" w:rsidP="00E72D9B">
      <w:r w:rsidRPr="00415D66">
        <w:t>Twój protest musi zawierać:</w:t>
      </w:r>
    </w:p>
    <w:p w14:paraId="7437667E" w14:textId="77777777" w:rsidR="00E72D9B" w:rsidRPr="00415D66" w:rsidRDefault="00E72D9B" w:rsidP="00F95B25">
      <w:pPr>
        <w:pStyle w:val="Akapitzlist"/>
        <w:numPr>
          <w:ilvl w:val="0"/>
          <w:numId w:val="5"/>
        </w:numPr>
      </w:pPr>
      <w:r w:rsidRPr="00415D66">
        <w:t>dane instytucji, do której się zwracasz</w:t>
      </w:r>
      <w:r w:rsidR="00856DCF" w:rsidRPr="00415D66">
        <w:t xml:space="preserve"> – </w:t>
      </w:r>
      <w:r w:rsidR="007755D5" w:rsidRPr="00415D66">
        <w:t xml:space="preserve"> </w:t>
      </w:r>
      <w:r w:rsidR="00856DCF" w:rsidRPr="00415D66">
        <w:t>Zarząd Województwa Śląskiego (IZ FE SL) – Departament Rozwoju i Transformacji Regionu Urzędu Marszałkowskiego Województwa Śląskiego</w:t>
      </w:r>
    </w:p>
    <w:p w14:paraId="0C63E677" w14:textId="77777777" w:rsidR="00E72D9B" w:rsidRPr="00415D66" w:rsidRDefault="00E72D9B" w:rsidP="00F95B25">
      <w:pPr>
        <w:pStyle w:val="Akapitzlist"/>
        <w:numPr>
          <w:ilvl w:val="0"/>
          <w:numId w:val="5"/>
        </w:numPr>
      </w:pPr>
      <w:r w:rsidRPr="00415D66">
        <w:t>Twoje dane</w:t>
      </w:r>
      <w:r w:rsidR="007755D5" w:rsidRPr="00415D66">
        <w:t xml:space="preserve"> (nazwę Wnioskodawcy, adres)</w:t>
      </w:r>
      <w:r w:rsidRPr="00415D66">
        <w:t>;</w:t>
      </w:r>
    </w:p>
    <w:p w14:paraId="6F8D0BEA" w14:textId="77777777" w:rsidR="00E72D9B" w:rsidRPr="00415D66" w:rsidRDefault="00E72D9B" w:rsidP="00F95B25">
      <w:pPr>
        <w:pStyle w:val="Akapitzlist"/>
        <w:numPr>
          <w:ilvl w:val="0"/>
          <w:numId w:val="5"/>
        </w:numPr>
      </w:pPr>
      <w:r w:rsidRPr="00415D66">
        <w:t>numer wniosku o dofinansowanie (którego oceny dotyczy protest);</w:t>
      </w:r>
    </w:p>
    <w:p w14:paraId="110F020D" w14:textId="77777777" w:rsidR="00E72D9B" w:rsidRPr="00415D66" w:rsidRDefault="00E72D9B" w:rsidP="00F95B25">
      <w:pPr>
        <w:pStyle w:val="Akapitzlist"/>
        <w:numPr>
          <w:ilvl w:val="0"/>
          <w:numId w:val="5"/>
        </w:numPr>
      </w:pPr>
      <w:r w:rsidRPr="00415D66">
        <w:t>kryteria wyboru projektów, z których oceną się nie zgadzasz (wraz z</w:t>
      </w:r>
      <w:r w:rsidR="00864810" w:rsidRPr="00415D66">
        <w:t> </w:t>
      </w:r>
      <w:r w:rsidRPr="00415D66">
        <w:t>uzasadnieniem);</w:t>
      </w:r>
    </w:p>
    <w:p w14:paraId="07CE71E3" w14:textId="77777777" w:rsidR="00E72D9B" w:rsidRPr="00415D66" w:rsidRDefault="00E72D9B" w:rsidP="00F95B25">
      <w:pPr>
        <w:pStyle w:val="Akapitzlist"/>
        <w:numPr>
          <w:ilvl w:val="0"/>
          <w:numId w:val="5"/>
        </w:numPr>
      </w:pPr>
      <w:r w:rsidRPr="00415D66">
        <w:t>zarzuty proceduralne, jeżeli uważasz, że takie naruszenia miały miejsce (wraz z uzasadnieniem);</w:t>
      </w:r>
    </w:p>
    <w:p w14:paraId="15F3B7AE" w14:textId="77777777" w:rsidR="00E72D9B" w:rsidRPr="00415D66" w:rsidRDefault="00E72D9B" w:rsidP="00F95B25">
      <w:pPr>
        <w:pStyle w:val="Akapitzlist"/>
        <w:numPr>
          <w:ilvl w:val="0"/>
          <w:numId w:val="5"/>
        </w:numPr>
      </w:pPr>
      <w:r w:rsidRPr="00415D66">
        <w:t>Twój podpis lub podpis osoby, która Cię reprezentuje (wraz z dokumentem, który potwierdza prawo tej osoby do występowania w Twoim imieniu).</w:t>
      </w:r>
    </w:p>
    <w:p w14:paraId="4AA71009" w14:textId="77777777" w:rsidR="00994BAE" w:rsidRPr="00415D66" w:rsidRDefault="00994BAE" w:rsidP="0092135C">
      <w:pPr>
        <w:pStyle w:val="Nagwekspisutreci"/>
        <w:rPr>
          <w:rStyle w:val="Wyrnienieintensywne"/>
          <w:color w:val="2E74B5" w:themeColor="accent1" w:themeShade="BF"/>
        </w:rPr>
      </w:pPr>
    </w:p>
    <w:p w14:paraId="41DA5A1D" w14:textId="3DE9BA91" w:rsidR="00E72D9B" w:rsidRPr="00415D66" w:rsidRDefault="00E72D9B" w:rsidP="0092135C">
      <w:pPr>
        <w:pStyle w:val="Nagwekspisutreci"/>
        <w:rPr>
          <w:rStyle w:val="Wyrnienieintensywne"/>
          <w:color w:val="2E74B5" w:themeColor="accent1" w:themeShade="BF"/>
        </w:rPr>
      </w:pPr>
      <w:r w:rsidRPr="00415D66">
        <w:rPr>
          <w:rStyle w:val="Wyrnienieintensywne"/>
          <w:color w:val="2E74B5" w:themeColor="accent1" w:themeShade="BF"/>
        </w:rPr>
        <w:t>Składanie protestu</w:t>
      </w:r>
    </w:p>
    <w:p w14:paraId="70BFE472" w14:textId="77777777" w:rsidR="00E72D9B" w:rsidRPr="00415D66" w:rsidRDefault="00E72D9B" w:rsidP="00E72D9B">
      <w:r w:rsidRPr="00415D66">
        <w:lastRenderedPageBreak/>
        <w:t>Wymień wszystkie swoje zarzuty w jednym proteście. Jeśli uważasz, że ocena jest niezgodna z więcej niż jednym kryterium wyboru projektów, wymień wszystkie kryteria, względem których masz zastrzeżenia.</w:t>
      </w:r>
    </w:p>
    <w:p w14:paraId="272950C5" w14:textId="77777777" w:rsidR="0038655A" w:rsidRPr="00415D66" w:rsidRDefault="0038655A" w:rsidP="0092135C">
      <w:pPr>
        <w:pStyle w:val="Nagwekspisutreci"/>
        <w:rPr>
          <w:rStyle w:val="Wyrnienieintensywne"/>
          <w:color w:val="2E74B5" w:themeColor="accent1" w:themeShade="BF"/>
        </w:rPr>
      </w:pPr>
      <w:bookmarkStart w:id="99" w:name="_Hlk115084887"/>
    </w:p>
    <w:p w14:paraId="0CABE86C" w14:textId="03F3484C" w:rsidR="00E72D9B" w:rsidRPr="00415D66" w:rsidRDefault="00E72D9B" w:rsidP="0092135C">
      <w:pPr>
        <w:pStyle w:val="Nagwekspisutreci"/>
        <w:rPr>
          <w:rStyle w:val="Wyrnienieintensywne"/>
          <w:color w:val="2E74B5" w:themeColor="accent1" w:themeShade="BF"/>
        </w:rPr>
      </w:pPr>
      <w:r w:rsidRPr="00415D66">
        <w:rPr>
          <w:rStyle w:val="Wyrnienieintensywne"/>
          <w:color w:val="2E74B5" w:themeColor="accent1" w:themeShade="BF"/>
        </w:rPr>
        <w:t xml:space="preserve">Pamiętaj! </w:t>
      </w:r>
    </w:p>
    <w:p w14:paraId="3A002637" w14:textId="77777777" w:rsidR="00E72D9B" w:rsidRPr="00415D66" w:rsidRDefault="00E72D9B" w:rsidP="001B6CE7">
      <w:pPr>
        <w:spacing w:after="240"/>
      </w:pPr>
      <w:r w:rsidRPr="00415D66">
        <w:t>Możesz złożyć tylko jeden protest dla każdego etapu oceny.</w:t>
      </w:r>
    </w:p>
    <w:bookmarkEnd w:id="99"/>
    <w:p w14:paraId="32C6E18D" w14:textId="77777777" w:rsidR="00E72D9B" w:rsidRPr="00415D66" w:rsidRDefault="00E72D9B" w:rsidP="001B6CE7">
      <w:pPr>
        <w:spacing w:after="240"/>
      </w:pPr>
      <w:r w:rsidRPr="00415D66">
        <w:t xml:space="preserve">Jeśli składasz protest, </w:t>
      </w:r>
      <w:r w:rsidRPr="00415D66">
        <w:rPr>
          <w:b/>
        </w:rPr>
        <w:t>nie możesz</w:t>
      </w:r>
      <w:r w:rsidRPr="00415D66">
        <w:t>:</w:t>
      </w:r>
    </w:p>
    <w:p w14:paraId="12C7A256" w14:textId="77777777" w:rsidR="00E72D9B" w:rsidRPr="00415D66" w:rsidRDefault="00E72D9B" w:rsidP="00F95B25">
      <w:pPr>
        <w:pStyle w:val="Akapitzlist"/>
        <w:numPr>
          <w:ilvl w:val="0"/>
          <w:numId w:val="6"/>
        </w:numPr>
      </w:pPr>
      <w:r w:rsidRPr="00415D66">
        <w:t>podważać zasadności kryteriów oceny;</w:t>
      </w:r>
    </w:p>
    <w:p w14:paraId="0FAB74FE" w14:textId="77777777" w:rsidR="00E72D9B" w:rsidRPr="00415D66" w:rsidRDefault="00E72D9B" w:rsidP="00F95B25">
      <w:pPr>
        <w:pStyle w:val="Akapitzlist"/>
        <w:numPr>
          <w:ilvl w:val="0"/>
          <w:numId w:val="6"/>
        </w:numPr>
      </w:pPr>
      <w:r w:rsidRPr="00415D66">
        <w:t>przedstawiać informacji</w:t>
      </w:r>
      <w:r w:rsidR="008A5A52" w:rsidRPr="00415D66">
        <w:t xml:space="preserve"> </w:t>
      </w:r>
      <w:r w:rsidR="006571B3" w:rsidRPr="00415D66">
        <w:t>an</w:t>
      </w:r>
      <w:r w:rsidR="008A5A52" w:rsidRPr="00415D66">
        <w:t>i dokumentów</w:t>
      </w:r>
      <w:r w:rsidRPr="00415D66">
        <w:t>, których nie wskazałeś w trakcie oceny projektu, a które mogłyby wpłynąć na jej wynik;</w:t>
      </w:r>
    </w:p>
    <w:p w14:paraId="3FB3ED25" w14:textId="77777777" w:rsidR="00E72D9B" w:rsidRPr="00415D66" w:rsidRDefault="00E72D9B" w:rsidP="00F95B25">
      <w:pPr>
        <w:pStyle w:val="Akapitzlist"/>
        <w:numPr>
          <w:ilvl w:val="0"/>
          <w:numId w:val="6"/>
        </w:numPr>
      </w:pPr>
      <w:r w:rsidRPr="00415D66">
        <w:t>rozszerzyć zakresu protestu w trakcie postępowania odwoławczego – w takim przypadku rozpatrzone zostaną tylko te zarzuty, które przedstawiłeś w</w:t>
      </w:r>
      <w:r w:rsidR="00BA4BDC" w:rsidRPr="00415D66">
        <w:br/>
      </w:r>
      <w:r w:rsidR="00381661" w:rsidRPr="00415D66">
        <w:t>pierwotnej wersji protestu</w:t>
      </w:r>
      <w:r w:rsidRPr="00415D66">
        <w:t>.</w:t>
      </w:r>
    </w:p>
    <w:p w14:paraId="749D791C" w14:textId="77777777" w:rsidR="00E72D9B" w:rsidRPr="00415D66" w:rsidRDefault="00E72D9B" w:rsidP="00E72D9B">
      <w:r w:rsidRPr="00415D66">
        <w:t xml:space="preserve">Swój protest złóż do </w:t>
      </w:r>
      <w:r w:rsidR="002F1899" w:rsidRPr="00415D66">
        <w:t>Instytucji Zarządzającej FE SL 2021-2027</w:t>
      </w:r>
      <w:r w:rsidRPr="00415D66">
        <w:t>:</w:t>
      </w:r>
    </w:p>
    <w:p w14:paraId="583C0AC0" w14:textId="1F91C69D" w:rsidR="00E72D9B" w:rsidRPr="00415D66" w:rsidRDefault="00E72D9B" w:rsidP="00F95B25">
      <w:pPr>
        <w:pStyle w:val="Akapitzlist"/>
        <w:numPr>
          <w:ilvl w:val="0"/>
          <w:numId w:val="29"/>
        </w:numPr>
      </w:pPr>
      <w:r w:rsidRPr="00415D66">
        <w:t xml:space="preserve">w wersji elektronicznej za pomocą skrzynki </w:t>
      </w:r>
      <w:proofErr w:type="spellStart"/>
      <w:r w:rsidRPr="00415D66">
        <w:t>ePUAP</w:t>
      </w:r>
      <w:proofErr w:type="spellEnd"/>
      <w:r w:rsidR="00105843" w:rsidRPr="00415D66">
        <w:t>/</w:t>
      </w:r>
      <w:r w:rsidR="002668DA" w:rsidRPr="00415D66">
        <w:t xml:space="preserve"> </w:t>
      </w:r>
      <w:r w:rsidR="00105843" w:rsidRPr="00415D66">
        <w:t>e-Doręczenia</w:t>
      </w:r>
      <w:r w:rsidRPr="00415D66">
        <w:t>, podpisując swój protest podpisem kwalifikowanym, podpisem zaufanym lub podpisem osobistym</w:t>
      </w:r>
      <w:r w:rsidR="002658DB" w:rsidRPr="00415D66">
        <w:t>;</w:t>
      </w:r>
    </w:p>
    <w:p w14:paraId="12755107" w14:textId="77777777" w:rsidR="00F03054" w:rsidRPr="00415D66" w:rsidRDefault="3CB6293B" w:rsidP="6846CFB2">
      <w:r w:rsidRPr="00415D66">
        <w:rPr>
          <w:rFonts w:eastAsiaTheme="minorEastAsia"/>
          <w:szCs w:val="24"/>
        </w:rPr>
        <w:t>a</w:t>
      </w:r>
      <w:r w:rsidR="00F03054" w:rsidRPr="00415D66">
        <w:rPr>
          <w:rFonts w:eastAsiaTheme="minorEastAsia"/>
          <w:szCs w:val="24"/>
        </w:rPr>
        <w:t>l</w:t>
      </w:r>
      <w:r w:rsidR="0EA1DCEF" w:rsidRPr="00415D66">
        <w:rPr>
          <w:rFonts w:eastAsiaTheme="minorEastAsia"/>
          <w:szCs w:val="24"/>
        </w:rPr>
        <w:t>bo</w:t>
      </w:r>
    </w:p>
    <w:p w14:paraId="39B234E3" w14:textId="70792750" w:rsidR="00E72D9B" w:rsidRPr="00415D66" w:rsidRDefault="5E0C28DB" w:rsidP="00F95B25">
      <w:pPr>
        <w:pStyle w:val="Akapitzlist"/>
        <w:numPr>
          <w:ilvl w:val="0"/>
          <w:numId w:val="29"/>
        </w:numPr>
      </w:pPr>
      <w:r w:rsidRPr="00415D66">
        <w:t>w wersji papierowej</w:t>
      </w:r>
      <w:r w:rsidR="06F29D99" w:rsidRPr="00415D66">
        <w:t>,</w:t>
      </w:r>
      <w:r w:rsidRPr="00415D66">
        <w:t xml:space="preserve"> </w:t>
      </w:r>
      <w:r w:rsidR="7719E954" w:rsidRPr="00415D66">
        <w:t xml:space="preserve">podpisując swój protest własnoręcznie </w:t>
      </w:r>
      <w:r w:rsidR="1C5A7612" w:rsidRPr="00415D66">
        <w:t xml:space="preserve">i wysyłając </w:t>
      </w:r>
      <w:r w:rsidRPr="00415D66">
        <w:t>na adres:</w:t>
      </w:r>
    </w:p>
    <w:p w14:paraId="04A3BCEA" w14:textId="77777777" w:rsidR="00A96E81" w:rsidRPr="00415D66" w:rsidRDefault="00A96E81" w:rsidP="00A96E81">
      <w:pPr>
        <w:rPr>
          <w:b/>
          <w:szCs w:val="24"/>
        </w:rPr>
      </w:pPr>
      <w:r w:rsidRPr="00415D66">
        <w:rPr>
          <w:b/>
          <w:szCs w:val="24"/>
        </w:rPr>
        <w:t>Urząd Marszałkowski Województwa Śląskiego</w:t>
      </w:r>
    </w:p>
    <w:p w14:paraId="18930552" w14:textId="77777777" w:rsidR="00A96E81" w:rsidRPr="00415D66" w:rsidRDefault="00A96E81" w:rsidP="00A96E81">
      <w:pPr>
        <w:rPr>
          <w:b/>
          <w:szCs w:val="24"/>
        </w:rPr>
      </w:pPr>
      <w:r w:rsidRPr="00415D66">
        <w:rPr>
          <w:b/>
          <w:szCs w:val="24"/>
        </w:rPr>
        <w:t>Departament Rozwoju i Transformacji Regionu</w:t>
      </w:r>
    </w:p>
    <w:p w14:paraId="5B3FE9FD" w14:textId="77777777" w:rsidR="00864810" w:rsidRPr="00415D66" w:rsidRDefault="00A96E81" w:rsidP="3C29C05C">
      <w:pPr>
        <w:rPr>
          <w:szCs w:val="24"/>
        </w:rPr>
      </w:pPr>
      <w:r w:rsidRPr="00415D66">
        <w:rPr>
          <w:b/>
          <w:szCs w:val="24"/>
        </w:rPr>
        <w:t>ul. Ligonia 46, 40-037 Katowice</w:t>
      </w:r>
    </w:p>
    <w:p w14:paraId="3E006886" w14:textId="77777777" w:rsidR="00E72D9B" w:rsidRPr="00415D66" w:rsidRDefault="00E72D9B" w:rsidP="3C29C05C">
      <w:r w:rsidRPr="00415D66">
        <w:t xml:space="preserve">Jeśli Twój protest nie zostanie uwzględniony lub zostanie pozostawiony bez rozpatrzenia, możesz wnieść skargę do </w:t>
      </w:r>
      <w:r w:rsidR="00830437" w:rsidRPr="00415D66">
        <w:t>Wojewódzkiego S</w:t>
      </w:r>
      <w:r w:rsidRPr="00415D66">
        <w:t xml:space="preserve">ądu </w:t>
      </w:r>
      <w:r w:rsidR="00830437" w:rsidRPr="00415D66">
        <w:t>A</w:t>
      </w:r>
      <w:r w:rsidRPr="00415D66">
        <w:t>dministracyjnego w</w:t>
      </w:r>
      <w:r w:rsidR="00BA4BDC" w:rsidRPr="00415D66">
        <w:t xml:space="preserve"> </w:t>
      </w:r>
      <w:r w:rsidRPr="00415D66">
        <w:t>Gliwicach.</w:t>
      </w:r>
    </w:p>
    <w:p w14:paraId="30B6BFD0" w14:textId="77777777" w:rsidR="00E72D9B" w:rsidRPr="00415D66" w:rsidRDefault="00E72D9B" w:rsidP="0092135C">
      <w:pPr>
        <w:pStyle w:val="Nagwekspisutreci"/>
        <w:rPr>
          <w:rStyle w:val="Wyrnienieintensywne"/>
          <w:color w:val="2E74B5" w:themeColor="accent1" w:themeShade="BF"/>
        </w:rPr>
      </w:pPr>
      <w:r w:rsidRPr="00415D66">
        <w:rPr>
          <w:rStyle w:val="Wyrnienieintensywne"/>
          <w:color w:val="2E74B5" w:themeColor="accent1" w:themeShade="BF"/>
        </w:rPr>
        <w:t>Wycofanie protestu</w:t>
      </w:r>
    </w:p>
    <w:p w14:paraId="6DE94DF3" w14:textId="77777777" w:rsidR="00E72D9B" w:rsidRPr="00415D66" w:rsidRDefault="00E72D9B" w:rsidP="00E72D9B">
      <w:r w:rsidRPr="00415D66">
        <w:lastRenderedPageBreak/>
        <w:t>Możesz wycofać protest przed zakończeniem postępowania odwoławczego.</w:t>
      </w:r>
    </w:p>
    <w:p w14:paraId="2A6056BE" w14:textId="77777777" w:rsidR="00E72D9B" w:rsidRPr="00415D66" w:rsidRDefault="00E72D9B" w:rsidP="00E72D9B">
      <w:r w:rsidRPr="00415D66">
        <w:t>Jeśli wycofasz protest:</w:t>
      </w:r>
    </w:p>
    <w:p w14:paraId="4CEC8D6A" w14:textId="77777777" w:rsidR="00E72D9B" w:rsidRPr="00415D66" w:rsidRDefault="00E72D9B" w:rsidP="00F95B25">
      <w:pPr>
        <w:pStyle w:val="Akapitzlist"/>
        <w:numPr>
          <w:ilvl w:val="0"/>
          <w:numId w:val="7"/>
        </w:numPr>
      </w:pPr>
      <w:r w:rsidRPr="00415D66">
        <w:t>zostanie on pozostawiony bez rozpatrzenia;</w:t>
      </w:r>
    </w:p>
    <w:p w14:paraId="29FA05E8" w14:textId="77777777" w:rsidR="00E72D9B" w:rsidRPr="00415D66" w:rsidRDefault="00E72D9B" w:rsidP="00F95B25">
      <w:pPr>
        <w:pStyle w:val="Akapitzlist"/>
        <w:numPr>
          <w:ilvl w:val="0"/>
          <w:numId w:val="7"/>
        </w:numPr>
      </w:pPr>
      <w:r w:rsidRPr="00415D66">
        <w:t>nie będziesz mógł wnieść go ponownie,</w:t>
      </w:r>
    </w:p>
    <w:p w14:paraId="77C16C6B" w14:textId="77777777" w:rsidR="00E72D9B" w:rsidRPr="00415D66" w:rsidRDefault="00E72D9B" w:rsidP="00F95B25">
      <w:pPr>
        <w:pStyle w:val="Akapitzlist"/>
        <w:numPr>
          <w:ilvl w:val="0"/>
          <w:numId w:val="7"/>
        </w:numPr>
      </w:pPr>
      <w:r w:rsidRPr="00415D66">
        <w:t xml:space="preserve">nie będziesz mógł złożyć skargi do </w:t>
      </w:r>
      <w:r w:rsidR="00830437" w:rsidRPr="00415D66">
        <w:t>Wojewódzkiego S</w:t>
      </w:r>
      <w:r w:rsidRPr="00415D66">
        <w:t xml:space="preserve">ądu </w:t>
      </w:r>
      <w:r w:rsidR="00830437" w:rsidRPr="00415D66">
        <w:t>A</w:t>
      </w:r>
      <w:r w:rsidRPr="00415D66">
        <w:t>dministracyjnego w</w:t>
      </w:r>
      <w:r w:rsidR="00BA4BDC" w:rsidRPr="00415D66">
        <w:t xml:space="preserve"> </w:t>
      </w:r>
      <w:r w:rsidRPr="00415D66">
        <w:t>Gliwicach.</w:t>
      </w:r>
    </w:p>
    <w:p w14:paraId="52694E97" w14:textId="77777777" w:rsidR="00E72D9B" w:rsidRPr="00415D66" w:rsidRDefault="00E72D9B" w:rsidP="00E72D9B">
      <w:pPr>
        <w:rPr>
          <w:rStyle w:val="Wyrnienieintensywne"/>
          <w:b w:val="0"/>
          <w:color w:val="2E74B5" w:themeColor="accent1" w:themeShade="BF"/>
        </w:rPr>
      </w:pPr>
      <w:r w:rsidRPr="00415D66">
        <w:rPr>
          <w:rStyle w:val="Wyrnienieintensywne"/>
          <w:b w:val="0"/>
          <w:color w:val="2E74B5" w:themeColor="accent1" w:themeShade="BF"/>
        </w:rPr>
        <w:t>Dowiedz się więcej:</w:t>
      </w:r>
    </w:p>
    <w:p w14:paraId="2CF8CB4D" w14:textId="77777777" w:rsidR="004A0A53" w:rsidRPr="00415D66" w:rsidRDefault="003D4740" w:rsidP="00E72D9B">
      <w:r w:rsidRPr="00415D66">
        <w:t>Twój protest rozpatrzymy w ciągu 21 dni od dnia jego otrzymania. W uzasadnionych przypadkach może to potrwać dłużej (maksymalnie 45 dni), o czym zostaniesz poinformowany.</w:t>
      </w:r>
    </w:p>
    <w:p w14:paraId="5F9C17A5" w14:textId="77777777" w:rsidR="00FC576A" w:rsidRPr="008B5383" w:rsidRDefault="00FC576A" w:rsidP="001B6CE7">
      <w:pPr>
        <w:spacing w:after="240"/>
      </w:pPr>
      <w:r w:rsidRPr="00415D66">
        <w:t>W przypadku wniesienia protestu niespełniającego wymogów formalnych, zostaniesz wezwany do jego uzupełnienia, w terminie 7 dni, licząc od dnia otrzymania wezwania, pod rygorem pozostawienia protestu bez rozpatrzenia</w:t>
      </w:r>
      <w:r w:rsidR="008A5A52" w:rsidRPr="007B06EB">
        <w:rPr>
          <w:rStyle w:val="Odwoanieprzypisudolnego"/>
        </w:rPr>
        <w:footnoteReference w:id="5"/>
      </w:r>
      <w:r w:rsidRPr="007B06EB">
        <w:t>.</w:t>
      </w:r>
    </w:p>
    <w:p w14:paraId="02440A82" w14:textId="77777777" w:rsidR="003D4740" w:rsidRPr="00415D66" w:rsidRDefault="003D4740" w:rsidP="001B6CE7">
      <w:pPr>
        <w:spacing w:after="240"/>
      </w:pPr>
      <w:r w:rsidRPr="00615CE1">
        <w:t>O wynik</w:t>
      </w:r>
      <w:r w:rsidR="009C4BC3" w:rsidRPr="00615CE1">
        <w:t>u rozpatrzenia</w:t>
      </w:r>
      <w:r w:rsidR="004F14B1" w:rsidRPr="00615CE1">
        <w:t xml:space="preserve"> protestu (jego uwzględnieniu lub nie) zostaniesz poinformowany wraz z </w:t>
      </w:r>
      <w:r w:rsidR="00DD698D" w:rsidRPr="00415D66">
        <w:t xml:space="preserve">podaniem </w:t>
      </w:r>
      <w:r w:rsidR="004F14B1" w:rsidRPr="00415D66">
        <w:t>uzasadnieni</w:t>
      </w:r>
      <w:r w:rsidR="00DD698D" w:rsidRPr="00415D66">
        <w:t>a</w:t>
      </w:r>
      <w:r w:rsidR="004F14B1" w:rsidRPr="00415D66">
        <w:t xml:space="preserve"> oraz pouczeniem.</w:t>
      </w:r>
    </w:p>
    <w:p w14:paraId="0753D07B" w14:textId="77777777" w:rsidR="00E72D9B" w:rsidRPr="00415D66" w:rsidRDefault="00E72D9B" w:rsidP="00E72D9B">
      <w:r w:rsidRPr="00415D66">
        <w:t>Szczegółowe zapisy dotyczące procedury odwoławczej znajdziesz w rozdziale 16 ustawy wdrożeniowej.</w:t>
      </w:r>
    </w:p>
    <w:p w14:paraId="3571BB74" w14:textId="77777777" w:rsidR="00E72D9B" w:rsidRPr="00415D66" w:rsidRDefault="00F67D32" w:rsidP="00F47C13">
      <w:r w:rsidRPr="00415D66">
        <w:br w:type="page"/>
      </w:r>
    </w:p>
    <w:p w14:paraId="67312786" w14:textId="77777777" w:rsidR="00E72D9B" w:rsidRPr="007B06EB" w:rsidRDefault="3AC2AD8B" w:rsidP="000463A9">
      <w:pPr>
        <w:pStyle w:val="Nagwek1"/>
        <w:numPr>
          <w:ilvl w:val="0"/>
          <w:numId w:val="18"/>
        </w:numPr>
        <w:spacing w:after="240"/>
      </w:pPr>
      <w:bookmarkStart w:id="100" w:name="_Toc114570853"/>
      <w:bookmarkStart w:id="101" w:name="_Toc161404715"/>
      <w:r w:rsidRPr="00415D66">
        <w:lastRenderedPageBreak/>
        <w:t>Umowa o dofinansowanie projektu</w:t>
      </w:r>
      <w:bookmarkEnd w:id="100"/>
      <w:r w:rsidR="00EA5562" w:rsidRPr="007B06EB">
        <w:rPr>
          <w:rStyle w:val="Odwoanieprzypisudolnego"/>
        </w:rPr>
        <w:footnoteReference w:id="6"/>
      </w:r>
      <w:bookmarkEnd w:id="101"/>
    </w:p>
    <w:p w14:paraId="63C61ACA" w14:textId="77777777" w:rsidR="00E72D9B" w:rsidRPr="00615CE1" w:rsidRDefault="2E85F236" w:rsidP="000463A9">
      <w:pPr>
        <w:pStyle w:val="Nagwek2"/>
        <w:numPr>
          <w:ilvl w:val="1"/>
          <w:numId w:val="18"/>
        </w:numPr>
        <w:spacing w:after="240"/>
      </w:pPr>
      <w:bookmarkStart w:id="102" w:name="_Toc161404716"/>
      <w:r w:rsidRPr="00615CE1">
        <w:t>Warunki zawarcia umowy</w:t>
      </w:r>
      <w:bookmarkEnd w:id="102"/>
    </w:p>
    <w:p w14:paraId="41FEB2CA" w14:textId="77777777" w:rsidR="00E72D9B" w:rsidRPr="00415D66" w:rsidRDefault="2E85F236" w:rsidP="1FEA527C">
      <w:pPr>
        <w:rPr>
          <w:rFonts w:cs="Arial"/>
        </w:rPr>
      </w:pPr>
      <w:r w:rsidRPr="00415D66">
        <w:rPr>
          <w:rFonts w:cs="Arial"/>
        </w:rPr>
        <w:t>Podstawę dofinansowania projektu stanowi umowa o dofinansowanie projektu.</w:t>
      </w:r>
    </w:p>
    <w:p w14:paraId="631DCF70" w14:textId="77777777" w:rsidR="00E72D9B" w:rsidRPr="00415D66" w:rsidRDefault="00E72D9B" w:rsidP="00E72D9B">
      <w:pPr>
        <w:autoSpaceDE w:val="0"/>
        <w:autoSpaceDN w:val="0"/>
        <w:adjustRightInd w:val="0"/>
        <w:spacing w:after="0"/>
      </w:pPr>
      <w:r w:rsidRPr="00415D66">
        <w:rPr>
          <w:b/>
          <w:bCs/>
        </w:rPr>
        <w:t xml:space="preserve">Umowa o dofinansowanie projektu może zostać zawarta, </w:t>
      </w:r>
      <w:r w:rsidRPr="00415D66">
        <w:t>jeżeli:</w:t>
      </w:r>
    </w:p>
    <w:p w14:paraId="09ABF6A6" w14:textId="77777777" w:rsidR="008A5775" w:rsidRPr="00415D66" w:rsidRDefault="3AC2AD8B" w:rsidP="00F95B25">
      <w:pPr>
        <w:pStyle w:val="Akapitzlist"/>
        <w:numPr>
          <w:ilvl w:val="0"/>
          <w:numId w:val="10"/>
        </w:numPr>
      </w:pPr>
      <w:r w:rsidRPr="00415D66">
        <w:t>dokonałeś czynności niezbędnych przed zawarciem umowy</w:t>
      </w:r>
      <w:r w:rsidR="37315311" w:rsidRPr="00415D66">
        <w:t xml:space="preserve"> zgodnie z pkt 6.2</w:t>
      </w:r>
      <w:r w:rsidR="72F07461" w:rsidRPr="00415D66">
        <w:t xml:space="preserve"> Regulaminu wyboru projektów</w:t>
      </w:r>
      <w:r w:rsidRPr="00415D66">
        <w:t>,</w:t>
      </w:r>
    </w:p>
    <w:p w14:paraId="2521F48E" w14:textId="77777777" w:rsidR="00E72D9B" w:rsidRPr="00415D66" w:rsidRDefault="5AE5E17F" w:rsidP="00F95B25">
      <w:pPr>
        <w:pStyle w:val="Akapitzlist"/>
        <w:numPr>
          <w:ilvl w:val="0"/>
          <w:numId w:val="10"/>
        </w:numPr>
      </w:pPr>
      <w:r w:rsidRPr="00415D66">
        <w:t>spełniłeś warunki umożliwiające udzielenie wsparcia,</w:t>
      </w:r>
    </w:p>
    <w:p w14:paraId="22AFB28C" w14:textId="77777777" w:rsidR="00E72D9B" w:rsidRPr="00415D66" w:rsidRDefault="2E85F236" w:rsidP="00F95B25">
      <w:pPr>
        <w:pStyle w:val="Akapitzlist"/>
        <w:numPr>
          <w:ilvl w:val="0"/>
          <w:numId w:val="10"/>
        </w:numPr>
      </w:pPr>
      <w:r w:rsidRPr="00415D66">
        <w:t xml:space="preserve">złożyłeś dokumenty wskazane w </w:t>
      </w:r>
      <w:r w:rsidR="00972412" w:rsidRPr="00415D66">
        <w:t>R</w:t>
      </w:r>
      <w:r w:rsidRPr="00415D66">
        <w:t xml:space="preserve">egulaminie </w:t>
      </w:r>
      <w:r w:rsidR="4CB4C60F" w:rsidRPr="00415D66">
        <w:t>wyboru projektów</w:t>
      </w:r>
      <w:r w:rsidRPr="00415D66">
        <w:t>,</w:t>
      </w:r>
    </w:p>
    <w:p w14:paraId="496158DC" w14:textId="77777777" w:rsidR="00E72D9B" w:rsidRPr="00415D66" w:rsidRDefault="2E85F236" w:rsidP="00F95B25">
      <w:pPr>
        <w:pStyle w:val="Akapitzlist"/>
        <w:numPr>
          <w:ilvl w:val="0"/>
          <w:numId w:val="10"/>
        </w:numPr>
        <w:rPr>
          <w:szCs w:val="24"/>
        </w:rPr>
      </w:pPr>
      <w:r w:rsidRPr="00415D66">
        <w:rPr>
          <w:lang w:eastAsia="ar-SA"/>
        </w:rPr>
        <w:t>będą dostępne środki</w:t>
      </w:r>
      <w:r w:rsidRPr="00415D66">
        <w:t>.</w:t>
      </w:r>
    </w:p>
    <w:p w14:paraId="369ACC02" w14:textId="77777777" w:rsidR="004C6774" w:rsidRPr="00415D66" w:rsidRDefault="004C6774" w:rsidP="004C6774">
      <w:pPr>
        <w:autoSpaceDE w:val="0"/>
        <w:autoSpaceDN w:val="0"/>
        <w:adjustRightInd w:val="0"/>
        <w:spacing w:after="0"/>
        <w:rPr>
          <w:b/>
          <w:bCs/>
          <w:szCs w:val="24"/>
        </w:rPr>
      </w:pPr>
      <w:r w:rsidRPr="00415D66">
        <w:rPr>
          <w:b/>
          <w:bCs/>
          <w:szCs w:val="24"/>
        </w:rPr>
        <w:t>Dodatkowe informacje dotyczące zawarcia umowy</w:t>
      </w:r>
      <w:r w:rsidRPr="00415D66">
        <w:t xml:space="preserve"> </w:t>
      </w:r>
      <w:r w:rsidRPr="00415D66">
        <w:rPr>
          <w:b/>
          <w:bCs/>
          <w:szCs w:val="24"/>
        </w:rPr>
        <w:t>o dofinansowanie:</w:t>
      </w:r>
    </w:p>
    <w:p w14:paraId="6B914BA1" w14:textId="014D79C5" w:rsidR="004C6774" w:rsidRPr="006137F4" w:rsidRDefault="502AD6B0" w:rsidP="009E2C25">
      <w:pPr>
        <w:pStyle w:val="Akapitzlist"/>
        <w:numPr>
          <w:ilvl w:val="0"/>
          <w:numId w:val="46"/>
        </w:numPr>
      </w:pPr>
      <w:r w:rsidRPr="006137F4">
        <w:t>Termin na zawarcie umowy o dofinansowanie wynosi 3 miesiące od podjęcia uchwały w sprawie wyboru do dofinansowania.</w:t>
      </w:r>
    </w:p>
    <w:p w14:paraId="400F56B3" w14:textId="3BB6BCAC" w:rsidR="004C6774" w:rsidRPr="006137F4" w:rsidRDefault="502AD6B0" w:rsidP="009E2C25">
      <w:pPr>
        <w:pStyle w:val="Akapitzlist"/>
        <w:numPr>
          <w:ilvl w:val="0"/>
          <w:numId w:val="46"/>
        </w:numPr>
      </w:pPr>
      <w:r w:rsidRPr="006137F4">
        <w:t>Termin może zostać przedłużony o dodatkowe 3 miesiące na Twój uzasadniony wniosek lub z naszej inicjatywy - jeżeli zaistnieją obiektywne przesłanki do jego przedłużenia.</w:t>
      </w:r>
    </w:p>
    <w:p w14:paraId="249C98D7" w14:textId="2532790B" w:rsidR="004C6774" w:rsidRPr="006137F4" w:rsidRDefault="221B679A" w:rsidP="009E2C25">
      <w:pPr>
        <w:pStyle w:val="Akapitzlist"/>
        <w:numPr>
          <w:ilvl w:val="0"/>
          <w:numId w:val="46"/>
        </w:numPr>
      </w:pPr>
      <w:r w:rsidRPr="006137F4">
        <w:t>Zastrzegamy sobie prawo do przedłużenia terminu na zawarcie umowy o dofinansowanie w przypadku braku dostępności środków lub/i decyzji Komisji Europejskiej w sprawie notyfikacji</w:t>
      </w:r>
      <w:r w:rsidR="00F95B25" w:rsidRPr="006137F4">
        <w:t xml:space="preserve"> lub, gdy umowa wymaga przeprowadzenia ponownego obiegu ze względu na konieczność zmiany wniosku o dofinansowanie na skutek przekroczenia określonego limitu pomocy de </w:t>
      </w:r>
      <w:proofErr w:type="spellStart"/>
      <w:r w:rsidR="00F95B25" w:rsidRPr="006137F4">
        <w:t>minimis</w:t>
      </w:r>
      <w:proofErr w:type="spellEnd"/>
      <w:r w:rsidR="00F95B25" w:rsidRPr="006137F4">
        <w:t xml:space="preserve"> na dzień zawarcia umowy o dofinansowanie projektu lub z innych przyczyn powstałych po stronie IZ FE SL</w:t>
      </w:r>
      <w:r w:rsidR="00F95B25" w:rsidRPr="006137F4">
        <w:rPr>
          <w:rStyle w:val="Odwoanieprzypisudolnego"/>
        </w:rPr>
        <w:footnoteReference w:id="7"/>
      </w:r>
      <w:r w:rsidR="00F95B25" w:rsidRPr="006137F4">
        <w:t>.</w:t>
      </w:r>
    </w:p>
    <w:p w14:paraId="26A0339E" w14:textId="1C5A6002" w:rsidR="004C6774" w:rsidRPr="009E2C25" w:rsidRDefault="0E3A210C" w:rsidP="009E2C25">
      <w:pPr>
        <w:pStyle w:val="Akapitzlist"/>
        <w:numPr>
          <w:ilvl w:val="0"/>
          <w:numId w:val="46"/>
        </w:numPr>
        <w:rPr>
          <w:szCs w:val="24"/>
        </w:rPr>
      </w:pPr>
      <w:r w:rsidRPr="006137F4">
        <w:t>Jeżeli umowa nie zostanie podpisana w terminie 6 miesięcy od podjęcia uchwały w sprawie wyboru do dofinansowania - odmówimy jej zawarcia</w:t>
      </w:r>
      <w:r w:rsidR="00F95B25" w:rsidRPr="006137F4">
        <w:t xml:space="preserve"> (za wyjątkiem sytuacji opisanych w p</w:t>
      </w:r>
      <w:r w:rsidR="00753D81">
        <w:t>kt.</w:t>
      </w:r>
      <w:r w:rsidR="00F95B25" w:rsidRPr="006137F4">
        <w:t xml:space="preserve"> 3)</w:t>
      </w:r>
      <w:r w:rsidR="00753D81">
        <w:t>.</w:t>
      </w:r>
    </w:p>
    <w:p w14:paraId="6AE9011F" w14:textId="77777777" w:rsidR="004C6774" w:rsidRPr="006137F4" w:rsidRDefault="502AD6B0" w:rsidP="009E2C25">
      <w:pPr>
        <w:pStyle w:val="Akapitzlist"/>
        <w:numPr>
          <w:ilvl w:val="0"/>
          <w:numId w:val="46"/>
        </w:numPr>
      </w:pPr>
      <w:r w:rsidRPr="006137F4">
        <w:t xml:space="preserve">Dokumenty niezbędne do zawarcia umowy musisz złożyć w terminie umożliwiającym jej zawarcie. Niezłożenie wymaganych dokumentów w </w:t>
      </w:r>
      <w:r w:rsidRPr="006137F4">
        <w:lastRenderedPageBreak/>
        <w:t>wyznaczonym przez nas terminie oznacza Twoją rezygnację z ubiegania się o dofinansowanie.</w:t>
      </w:r>
    </w:p>
    <w:p w14:paraId="07DD0278" w14:textId="77777777" w:rsidR="004C6774" w:rsidRPr="006137F4" w:rsidRDefault="502AD6B0" w:rsidP="009E2C25">
      <w:pPr>
        <w:pStyle w:val="Akapitzlist"/>
        <w:numPr>
          <w:ilvl w:val="0"/>
          <w:numId w:val="46"/>
        </w:numPr>
      </w:pPr>
      <w:r w:rsidRPr="006137F4">
        <w:t>Przygotowaną przez nas umowę w pierwszej kolejności podpisujesz Ty.</w:t>
      </w:r>
    </w:p>
    <w:p w14:paraId="44B460FA" w14:textId="17A923B2" w:rsidR="004C6774" w:rsidRPr="006137F4" w:rsidRDefault="502AD6B0" w:rsidP="009E2C25">
      <w:pPr>
        <w:pStyle w:val="Akapitzlist"/>
        <w:numPr>
          <w:ilvl w:val="0"/>
          <w:numId w:val="46"/>
        </w:numPr>
      </w:pPr>
      <w:r w:rsidRPr="006137F4">
        <w:t>Za datę podpisania umowy o dofinansowanie rozumie się datę złożenia ostatniego podpisu / kwalifikowanego podpisu elektronicznego przez Członka Zarządu Województwa lub osobę upoważnioną ze strony Zarządu Województwa.</w:t>
      </w:r>
    </w:p>
    <w:p w14:paraId="56F9372D" w14:textId="77777777" w:rsidR="004C6774" w:rsidRPr="006137F4" w:rsidRDefault="502AD6B0" w:rsidP="009E2C25">
      <w:pPr>
        <w:pStyle w:val="Akapitzlist"/>
        <w:numPr>
          <w:ilvl w:val="0"/>
          <w:numId w:val="46"/>
        </w:numPr>
      </w:pPr>
      <w:r w:rsidRPr="006137F4">
        <w:t>Zawarcie umowy o dofinansowanie może zostać poprzedzone kontrolą.</w:t>
      </w:r>
    </w:p>
    <w:p w14:paraId="31C6A9D1" w14:textId="77777777" w:rsidR="004C6774" w:rsidRPr="006137F4" w:rsidRDefault="502AD6B0" w:rsidP="009E2C25">
      <w:pPr>
        <w:pStyle w:val="Akapitzlist"/>
        <w:numPr>
          <w:ilvl w:val="0"/>
          <w:numId w:val="46"/>
        </w:numPr>
      </w:pPr>
      <w:r w:rsidRPr="006137F4">
        <w:t>W przypadku wystąpienia nieprawidłowości kwota dofinansowania może zostać przez nas pomniejszona. Pomniejszenia możemy dokonać zarówno przed, jak i po podpisaniu umowy o dofinansowanie.</w:t>
      </w:r>
    </w:p>
    <w:p w14:paraId="2D6D830E" w14:textId="77777777" w:rsidR="00E72D9B" w:rsidRPr="00415D66" w:rsidRDefault="00E72D9B" w:rsidP="001B6CE7">
      <w:pPr>
        <w:autoSpaceDE w:val="0"/>
        <w:autoSpaceDN w:val="0"/>
        <w:adjustRightInd w:val="0"/>
        <w:spacing w:after="240"/>
        <w:rPr>
          <w:rStyle w:val="Wyrnienieintensywne"/>
          <w:b w:val="0"/>
          <w:color w:val="2E74B5" w:themeColor="accent1" w:themeShade="BF"/>
        </w:rPr>
      </w:pPr>
      <w:r w:rsidRPr="00415D66">
        <w:rPr>
          <w:rStyle w:val="Wyrnienieintensywne"/>
          <w:b w:val="0"/>
          <w:color w:val="2E74B5" w:themeColor="accent1" w:themeShade="BF"/>
        </w:rPr>
        <w:t>Dowiedz się więcej:</w:t>
      </w:r>
    </w:p>
    <w:p w14:paraId="5D49788A" w14:textId="77777777" w:rsidR="00E72D9B" w:rsidRPr="00415D66" w:rsidRDefault="00E72D9B" w:rsidP="001B6CE7">
      <w:pPr>
        <w:autoSpaceDE w:val="0"/>
        <w:autoSpaceDN w:val="0"/>
        <w:adjustRightInd w:val="0"/>
        <w:spacing w:after="240"/>
        <w:rPr>
          <w:rFonts w:cs="Arial"/>
          <w:color w:val="000000"/>
          <w:szCs w:val="24"/>
        </w:rPr>
      </w:pPr>
      <w:r w:rsidRPr="00415D66">
        <w:rPr>
          <w:rFonts w:cs="Arial"/>
          <w:b/>
          <w:color w:val="000000"/>
          <w:szCs w:val="24"/>
        </w:rPr>
        <w:t xml:space="preserve">Wzór </w:t>
      </w:r>
      <w:r w:rsidRPr="00415D66">
        <w:rPr>
          <w:rFonts w:cs="Arial"/>
          <w:b/>
          <w:szCs w:val="24"/>
        </w:rPr>
        <w:t>umowy</w:t>
      </w:r>
      <w:r w:rsidRPr="00415D66">
        <w:rPr>
          <w:rFonts w:cs="Arial"/>
          <w:b/>
          <w:color w:val="A6A6A6" w:themeColor="background1" w:themeShade="A6"/>
          <w:szCs w:val="24"/>
        </w:rPr>
        <w:t xml:space="preserve"> </w:t>
      </w:r>
      <w:r w:rsidRPr="00415D66">
        <w:rPr>
          <w:rFonts w:cs="Arial"/>
          <w:b/>
          <w:color w:val="000000"/>
          <w:szCs w:val="24"/>
        </w:rPr>
        <w:t xml:space="preserve">o dofinansowanie projektu stanowi </w:t>
      </w:r>
      <w:r w:rsidR="00D02F0F" w:rsidRPr="00415D66">
        <w:t>załącznik nr 5</w:t>
      </w:r>
      <w:r w:rsidR="00281618" w:rsidRPr="00415D66">
        <w:rPr>
          <w:rFonts w:cs="Arial"/>
          <w:b/>
          <w:color w:val="000000"/>
          <w:szCs w:val="24"/>
        </w:rPr>
        <w:t xml:space="preserve"> </w:t>
      </w:r>
      <w:r w:rsidRPr="00415D66">
        <w:rPr>
          <w:rFonts w:cs="Arial"/>
          <w:b/>
          <w:color w:val="000000"/>
          <w:szCs w:val="24"/>
        </w:rPr>
        <w:t xml:space="preserve">do </w:t>
      </w:r>
      <w:r w:rsidR="00076941" w:rsidRPr="00415D66">
        <w:rPr>
          <w:rFonts w:cs="Arial"/>
          <w:b/>
          <w:color w:val="000000"/>
          <w:szCs w:val="24"/>
        </w:rPr>
        <w:t xml:space="preserve">niniejszego </w:t>
      </w:r>
      <w:r w:rsidRPr="00415D66">
        <w:rPr>
          <w:rFonts w:cs="Arial"/>
          <w:b/>
          <w:color w:val="000000"/>
          <w:szCs w:val="24"/>
        </w:rPr>
        <w:t>Regulaminu</w:t>
      </w:r>
      <w:r w:rsidR="00163362" w:rsidRPr="00415D66">
        <w:rPr>
          <w:rFonts w:cs="Arial"/>
          <w:b/>
          <w:color w:val="000000"/>
          <w:szCs w:val="24"/>
        </w:rPr>
        <w:t xml:space="preserve"> wyboru projektów</w:t>
      </w:r>
      <w:r w:rsidRPr="00415D66">
        <w:rPr>
          <w:rFonts w:cs="Arial"/>
          <w:color w:val="000000"/>
          <w:szCs w:val="24"/>
        </w:rPr>
        <w:t>.</w:t>
      </w:r>
    </w:p>
    <w:p w14:paraId="66A238C5" w14:textId="77777777" w:rsidR="004E1E6B" w:rsidRPr="00615CE1" w:rsidRDefault="05BFA257" w:rsidP="001B6CE7">
      <w:pPr>
        <w:autoSpaceDE w:val="0"/>
        <w:autoSpaceDN w:val="0"/>
        <w:adjustRightInd w:val="0"/>
        <w:spacing w:after="240"/>
        <w:rPr>
          <w:rFonts w:cs="Arial"/>
          <w:color w:val="000000"/>
        </w:rPr>
      </w:pPr>
      <w:r w:rsidRPr="00415D66">
        <w:rPr>
          <w:rFonts w:cs="Arial"/>
          <w:color w:val="000000" w:themeColor="text1"/>
        </w:rPr>
        <w:t>Umowa zostanie zawarta w formie elektronicznej</w:t>
      </w:r>
      <w:r w:rsidR="004E1E6B" w:rsidRPr="007B06EB">
        <w:rPr>
          <w:rStyle w:val="Odwoanieprzypisudolnego"/>
          <w:rFonts w:cs="Arial"/>
          <w:color w:val="000000"/>
        </w:rPr>
        <w:footnoteReference w:id="8"/>
      </w:r>
      <w:r w:rsidRPr="007B06EB">
        <w:rPr>
          <w:rFonts w:cs="Arial"/>
          <w:color w:val="000000" w:themeColor="text1"/>
        </w:rPr>
        <w:t>. Elektroniczna postać umowy musi zostać podpisana kwalifikowanym podpisem elektronicznym.</w:t>
      </w:r>
    </w:p>
    <w:p w14:paraId="7868DA52" w14:textId="77777777" w:rsidR="00E72D9B" w:rsidRPr="00415D66" w:rsidRDefault="00E72D9B" w:rsidP="00E72D9B">
      <w:pPr>
        <w:autoSpaceDE w:val="0"/>
        <w:autoSpaceDN w:val="0"/>
        <w:adjustRightInd w:val="0"/>
        <w:spacing w:after="0"/>
      </w:pPr>
      <w:r w:rsidRPr="00415D66">
        <w:rPr>
          <w:b/>
          <w:bCs/>
        </w:rPr>
        <w:t xml:space="preserve">Umowa o dofinansowanie projektu NIE może zostać zawarta </w:t>
      </w:r>
      <w:r w:rsidRPr="00415D66">
        <w:t>w przypadku, gdy:</w:t>
      </w:r>
    </w:p>
    <w:p w14:paraId="698C662F" w14:textId="77777777" w:rsidR="00E72D9B" w:rsidRPr="00415D66" w:rsidRDefault="01E1FAFB" w:rsidP="00F95B25">
      <w:pPr>
        <w:pStyle w:val="Akapitzlist"/>
        <w:numPr>
          <w:ilvl w:val="0"/>
          <w:numId w:val="11"/>
        </w:numPr>
      </w:pPr>
      <w:r w:rsidRPr="00415D66">
        <w:t xml:space="preserve">nie dokonałeś </w:t>
      </w:r>
      <w:r w:rsidR="3AFBDFA4" w:rsidRPr="00415D66">
        <w:t xml:space="preserve">czynności </w:t>
      </w:r>
      <w:r w:rsidRPr="00415D66">
        <w:t>wymaganych</w:t>
      </w:r>
      <w:r w:rsidR="2DBBD2A0" w:rsidRPr="00415D66">
        <w:t xml:space="preserve"> zgodnie z pkt 6.2</w:t>
      </w:r>
      <w:r w:rsidR="0134AB89" w:rsidRPr="00415D66">
        <w:t xml:space="preserve"> Regulaminu wyboru projektów</w:t>
      </w:r>
      <w:r w:rsidRPr="00415D66">
        <w:t>,</w:t>
      </w:r>
    </w:p>
    <w:p w14:paraId="4A391694" w14:textId="77777777" w:rsidR="00E72D9B" w:rsidRPr="00415D66" w:rsidRDefault="00E72D9B" w:rsidP="00F95B25">
      <w:pPr>
        <w:pStyle w:val="Akapitzlist"/>
        <w:numPr>
          <w:ilvl w:val="0"/>
          <w:numId w:val="11"/>
        </w:numPr>
      </w:pPr>
      <w:r w:rsidRPr="00415D66">
        <w:t>zostałeś wykluczony z możliwości otrzymania dofinansowania na podstawie odrębnych przepisów,</w:t>
      </w:r>
    </w:p>
    <w:p w14:paraId="0B240F20" w14:textId="77777777" w:rsidR="00E72D9B" w:rsidRPr="00415D66" w:rsidRDefault="00E72D9B" w:rsidP="00F95B25">
      <w:pPr>
        <w:pStyle w:val="Akapitzlist"/>
        <w:numPr>
          <w:ilvl w:val="0"/>
          <w:numId w:val="11"/>
        </w:numPr>
      </w:pPr>
      <w:r w:rsidRPr="00415D66">
        <w:t>zrezygnowałeś z dofinansowania,</w:t>
      </w:r>
    </w:p>
    <w:p w14:paraId="0164EC8F" w14:textId="77777777" w:rsidR="00E72D9B" w:rsidRPr="00415D66" w:rsidRDefault="00E72D9B" w:rsidP="00F95B25">
      <w:pPr>
        <w:pStyle w:val="Akapitzlist"/>
        <w:numPr>
          <w:ilvl w:val="0"/>
          <w:numId w:val="11"/>
        </w:numPr>
        <w:rPr>
          <w:szCs w:val="24"/>
        </w:rPr>
      </w:pPr>
      <w:r w:rsidRPr="00415D66">
        <w:t>doszło do unieważnienia postępowania w zakresie wyboru projektów</w:t>
      </w:r>
      <w:r w:rsidR="00D40E22" w:rsidRPr="00415D66">
        <w:t>.</w:t>
      </w:r>
    </w:p>
    <w:p w14:paraId="17D3EAB1" w14:textId="77777777" w:rsidR="00E72D9B" w:rsidRPr="00415D66" w:rsidRDefault="00E72D9B" w:rsidP="0092135C">
      <w:pPr>
        <w:pStyle w:val="Nagwekspisutreci"/>
        <w:rPr>
          <w:rStyle w:val="Wyrnienieintensywne"/>
          <w:color w:val="2E74B5" w:themeColor="accent1" w:themeShade="BF"/>
        </w:rPr>
      </w:pPr>
      <w:r w:rsidRPr="00415D66">
        <w:rPr>
          <w:rStyle w:val="Wyrnienieintensywne"/>
          <w:color w:val="2E74B5" w:themeColor="accent1" w:themeShade="BF"/>
        </w:rPr>
        <w:t>Uwaga!</w:t>
      </w:r>
    </w:p>
    <w:p w14:paraId="37DF3961" w14:textId="1F542D43" w:rsidR="004258FE" w:rsidRPr="00C404F9" w:rsidRDefault="00E72D9B" w:rsidP="0055102E">
      <w:pPr>
        <w:autoSpaceDE w:val="0"/>
        <w:autoSpaceDN w:val="0"/>
        <w:adjustRightInd w:val="0"/>
        <w:spacing w:after="240"/>
        <w:rPr>
          <w:szCs w:val="24"/>
        </w:rPr>
      </w:pPr>
      <w:r w:rsidRPr="00415D66">
        <w:t xml:space="preserve">W uzasadnionych przypadkach możemy odmówić podpisania umowy o dofinansowanie, </w:t>
      </w:r>
      <w:r w:rsidR="004E1E6B" w:rsidRPr="00415D66">
        <w:t xml:space="preserve">np. </w:t>
      </w:r>
      <w:r w:rsidRPr="00415D66">
        <w:t>jeśli zachodzi obawa wyrządz</w:t>
      </w:r>
      <w:r w:rsidR="00C404F9">
        <w:t xml:space="preserve">enia szkody w mieniu publicznym </w:t>
      </w:r>
      <w:r w:rsidR="00C404F9" w:rsidRPr="00C404F9">
        <w:t>lub jeśli w wyniku analizy przedłożonych dokumentów istnieje poważne ryzyko niezrealizowania i/lub nieutrzymania celów projektu.</w:t>
      </w:r>
    </w:p>
    <w:p w14:paraId="09A9229C" w14:textId="77777777" w:rsidR="00E72D9B" w:rsidRPr="00415D66" w:rsidRDefault="00E72D9B" w:rsidP="00E72D9B">
      <w:pPr>
        <w:autoSpaceDE w:val="0"/>
        <w:autoSpaceDN w:val="0"/>
        <w:adjustRightInd w:val="0"/>
        <w:spacing w:after="0"/>
        <w:rPr>
          <w:rStyle w:val="Wyrnienieintensywne"/>
          <w:b w:val="0"/>
          <w:color w:val="2E74B5" w:themeColor="accent1" w:themeShade="BF"/>
        </w:rPr>
      </w:pPr>
      <w:r w:rsidRPr="00415D66">
        <w:rPr>
          <w:rStyle w:val="Wyrnienieintensywne"/>
          <w:b w:val="0"/>
          <w:color w:val="2E74B5" w:themeColor="accent1" w:themeShade="BF"/>
        </w:rPr>
        <w:lastRenderedPageBreak/>
        <w:t>Dowiedz się więcej:</w:t>
      </w:r>
    </w:p>
    <w:p w14:paraId="38A166BB" w14:textId="77777777" w:rsidR="00E72D9B" w:rsidRPr="00415D66" w:rsidRDefault="00E72D9B" w:rsidP="001B6CE7">
      <w:pPr>
        <w:autoSpaceDE w:val="0"/>
        <w:autoSpaceDN w:val="0"/>
        <w:adjustRightInd w:val="0"/>
        <w:spacing w:after="240"/>
        <w:rPr>
          <w:rFonts w:cs="Arial"/>
          <w:color w:val="000000"/>
          <w:szCs w:val="24"/>
        </w:rPr>
      </w:pPr>
      <w:r w:rsidRPr="00415D66">
        <w:rPr>
          <w:szCs w:val="24"/>
        </w:rPr>
        <w:t>Szczegółowe zapisy dotyczące umowy o dofinansowanie projektu znajdziesz w</w:t>
      </w:r>
      <w:r w:rsidR="00BA4BDC" w:rsidRPr="00415D66">
        <w:rPr>
          <w:szCs w:val="24"/>
        </w:rPr>
        <w:br/>
      </w:r>
      <w:r w:rsidRPr="00415D66">
        <w:rPr>
          <w:szCs w:val="24"/>
        </w:rPr>
        <w:t>rozdziale 15 ustawy wdrożeniowej.</w:t>
      </w:r>
    </w:p>
    <w:p w14:paraId="22EEE648" w14:textId="77777777" w:rsidR="00E72D9B" w:rsidRPr="00415D66" w:rsidRDefault="3AC2AD8B" w:rsidP="00E72D9B">
      <w:pPr>
        <w:rPr>
          <w:szCs w:val="24"/>
        </w:rPr>
      </w:pPr>
      <w:r w:rsidRPr="00415D66">
        <w:rPr>
          <w:szCs w:val="24"/>
        </w:rPr>
        <w:t>Przetwarzanie danych osobowych będzie odbywało się na zasadach określonych w </w:t>
      </w:r>
      <w:r w:rsidR="00630F13" w:rsidRPr="00415D66">
        <w:rPr>
          <w:szCs w:val="24"/>
        </w:rPr>
        <w:t>umowie o dofinansowanie projektu oraz Przewodniku dla beneficjentów FE SL 2021-2027.</w:t>
      </w:r>
    </w:p>
    <w:p w14:paraId="42052389" w14:textId="77777777" w:rsidR="00E72D9B" w:rsidRPr="00415D66" w:rsidRDefault="2E85F236" w:rsidP="000463A9">
      <w:pPr>
        <w:pStyle w:val="Nagwek2"/>
        <w:numPr>
          <w:ilvl w:val="1"/>
          <w:numId w:val="18"/>
        </w:numPr>
        <w:spacing w:after="240"/>
      </w:pPr>
      <w:bookmarkStart w:id="103" w:name="_Toc161404717"/>
      <w:r w:rsidRPr="00415D66">
        <w:t>Co musisz zrobić przed zawarciem umowy o</w:t>
      </w:r>
      <w:r w:rsidR="00BA4BDC" w:rsidRPr="00415D66">
        <w:t xml:space="preserve"> </w:t>
      </w:r>
      <w:r w:rsidRPr="00415D66">
        <w:t>dofinansowanie</w:t>
      </w:r>
      <w:bookmarkEnd w:id="103"/>
    </w:p>
    <w:p w14:paraId="5A310E44" w14:textId="77777777" w:rsidR="00E72D9B" w:rsidRPr="00415D66" w:rsidRDefault="3AC2AD8B" w:rsidP="00E72D9B">
      <w:r w:rsidRPr="00415D66">
        <w:t>Na etapie podpisywania umowy o dofinansowanie będziemy prosić Cię o dostarczenie niezbędnej dokumentacji (zaświadczeń/oświadczeń).</w:t>
      </w:r>
    </w:p>
    <w:p w14:paraId="26FD3C31" w14:textId="77777777" w:rsidR="00E72D9B" w:rsidRPr="00415D66" w:rsidRDefault="00E72D9B" w:rsidP="00E72D9B">
      <w:pPr>
        <w:rPr>
          <w:color w:val="767171" w:themeColor="background2" w:themeShade="80"/>
          <w:sz w:val="22"/>
        </w:rPr>
      </w:pPr>
      <w:r w:rsidRPr="00415D66">
        <w:rPr>
          <w:rStyle w:val="Pogrubienie"/>
        </w:rPr>
        <w:t>Musisz przedłożyć/dostarczyć nam</w:t>
      </w:r>
      <w:r w:rsidR="006457D5" w:rsidRPr="00415D66">
        <w:rPr>
          <w:rStyle w:val="Pogrubienie"/>
        </w:rPr>
        <w:t xml:space="preserve"> </w:t>
      </w:r>
      <w:r w:rsidR="004761FA" w:rsidRPr="00415D66">
        <w:rPr>
          <w:b/>
          <w:szCs w:val="24"/>
        </w:rPr>
        <w:t>następujące dokumenty:</w:t>
      </w:r>
    </w:p>
    <w:p w14:paraId="5BFAF672" w14:textId="77777777" w:rsidR="00A338E1" w:rsidRPr="00415D66" w:rsidRDefault="00A338E1" w:rsidP="00F95B25">
      <w:pPr>
        <w:pStyle w:val="Akapitzlist"/>
        <w:numPr>
          <w:ilvl w:val="0"/>
          <w:numId w:val="31"/>
        </w:numPr>
        <w:rPr>
          <w:rStyle w:val="Pogrubienie"/>
        </w:rPr>
      </w:pPr>
      <w:r w:rsidRPr="00415D66">
        <w:rPr>
          <w:rStyle w:val="Pogrubienie"/>
        </w:rPr>
        <w:t>Oświadczenie o posiadanych rachunkach bankowych (formularz nr 1).</w:t>
      </w:r>
    </w:p>
    <w:p w14:paraId="57C4DFEE" w14:textId="77777777" w:rsidR="00EA1624" w:rsidRPr="00415D66" w:rsidRDefault="00EA1624" w:rsidP="00EA1624">
      <w:pPr>
        <w:ind w:left="360"/>
        <w:textAlignment w:val="baseline"/>
        <w:rPr>
          <w:rFonts w:eastAsia="Times New Roman" w:cs="Arial"/>
          <w:szCs w:val="24"/>
          <w:lang w:eastAsia="pl-PL"/>
        </w:rPr>
      </w:pPr>
      <w:r w:rsidRPr="00415D66">
        <w:rPr>
          <w:rFonts w:eastAsia="Times New Roman" w:cs="Arial"/>
          <w:szCs w:val="24"/>
          <w:lang w:eastAsia="pl-PL"/>
        </w:rPr>
        <w:t>Oświadczenie składa wnioskodawca.</w:t>
      </w:r>
    </w:p>
    <w:p w14:paraId="36CF99CF" w14:textId="77777777" w:rsidR="00EA1624" w:rsidRPr="00415D66" w:rsidRDefault="00EA1624" w:rsidP="00EA1624">
      <w:pPr>
        <w:ind w:left="360"/>
        <w:textAlignment w:val="baseline"/>
        <w:rPr>
          <w:rFonts w:eastAsia="Times New Roman" w:cs="Arial"/>
          <w:szCs w:val="24"/>
          <w:lang w:eastAsia="pl-PL"/>
        </w:rPr>
      </w:pPr>
      <w:r w:rsidRPr="00415D66">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415D66" w:rsidRDefault="00EA1624" w:rsidP="00EA1624">
      <w:pPr>
        <w:ind w:left="360"/>
        <w:textAlignment w:val="baseline"/>
        <w:rPr>
          <w:rFonts w:eastAsia="Times New Roman" w:cs="Arial"/>
          <w:szCs w:val="24"/>
          <w:lang w:eastAsia="pl-PL"/>
        </w:rPr>
      </w:pPr>
      <w:r w:rsidRPr="00415D66">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 </w:t>
      </w:r>
    </w:p>
    <w:p w14:paraId="1055B6B4" w14:textId="77777777" w:rsidR="004259AC" w:rsidRPr="00415D66" w:rsidRDefault="004259AC" w:rsidP="00F95B25">
      <w:pPr>
        <w:pStyle w:val="Akapitzlist"/>
        <w:numPr>
          <w:ilvl w:val="0"/>
          <w:numId w:val="31"/>
        </w:numPr>
        <w:rPr>
          <w:rStyle w:val="Pogrubienie"/>
        </w:rPr>
      </w:pPr>
      <w:r w:rsidRPr="00415D66">
        <w:rPr>
          <w:rStyle w:val="Pogrubienie"/>
        </w:rPr>
        <w:t>Oświadczenie o zabezpieczeniu 25% wydatków kwalifikowalnych pozbawionych wsparcia ze środków publicznych (dotyczy projektów objętych regionalną pomocą inwestycyjną) (formularz nr 2). </w:t>
      </w:r>
    </w:p>
    <w:p w14:paraId="434EBFB4" w14:textId="66464E45" w:rsidR="004259AC" w:rsidRPr="00415D66" w:rsidRDefault="00024C0C" w:rsidP="004259AC">
      <w:pPr>
        <w:ind w:left="360"/>
        <w:textAlignment w:val="baseline"/>
        <w:rPr>
          <w:rFonts w:eastAsia="Times New Roman" w:cs="Arial"/>
          <w:szCs w:val="24"/>
          <w:lang w:eastAsia="pl-PL"/>
        </w:rPr>
      </w:pPr>
      <w:r w:rsidRPr="00415D66">
        <w:rPr>
          <w:rFonts w:eastAsia="Times New Roman" w:cs="Arial"/>
          <w:szCs w:val="24"/>
          <w:lang w:eastAsia="pl-PL"/>
        </w:rPr>
        <w:t>Oświadczenie należy złożyć odrębnie dla każdego podmiotu, który otrzymuje pomoc publiczną w projekcie (np. w projektach partnerskich tożsamy wymóg dotyczy partnerów, gdy otrzymują oni pomoc publiczną).</w:t>
      </w:r>
    </w:p>
    <w:p w14:paraId="3F1D2B97" w14:textId="77777777" w:rsidR="004259AC" w:rsidRPr="00415D66" w:rsidRDefault="004259AC" w:rsidP="00F95B25">
      <w:pPr>
        <w:pStyle w:val="Akapitzlist"/>
        <w:numPr>
          <w:ilvl w:val="0"/>
          <w:numId w:val="31"/>
        </w:numPr>
        <w:rPr>
          <w:rStyle w:val="Pogrubienie"/>
        </w:rPr>
      </w:pPr>
      <w:r w:rsidRPr="00415D66">
        <w:rPr>
          <w:rStyle w:val="Pogrubienie"/>
        </w:rPr>
        <w:t>Oświadczenie o udzieleniu licencji niewyłącznej (formularz nr 3). </w:t>
      </w:r>
    </w:p>
    <w:p w14:paraId="5D1E1978"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Oświadczenie składa wnioskodawca, a w przypadku projektów partnerskich oświadczenie jest składane przez partnera wiodącego oraz każdego z partnerów. </w:t>
      </w:r>
    </w:p>
    <w:p w14:paraId="66C3F3B9" w14:textId="374BF485" w:rsidR="004259AC" w:rsidRPr="00415D66" w:rsidRDefault="004259AC" w:rsidP="7E6C536A">
      <w:pPr>
        <w:ind w:left="360"/>
        <w:textAlignment w:val="baseline"/>
        <w:rPr>
          <w:rFonts w:eastAsia="Times New Roman" w:cs="Arial"/>
          <w:lang w:eastAsia="pl-PL"/>
        </w:rPr>
      </w:pPr>
      <w:r w:rsidRPr="7E6C536A">
        <w:rPr>
          <w:rFonts w:eastAsia="Times New Roman" w:cs="Arial"/>
          <w:lang w:eastAsia="pl-PL"/>
        </w:rPr>
        <w:lastRenderedPageBreak/>
        <w:t xml:space="preserve">Oświadczenie składa również podmiot realizujący </w:t>
      </w:r>
      <w:r w:rsidR="451703F4" w:rsidRPr="7E6C536A">
        <w:rPr>
          <w:rFonts w:eastAsia="Times New Roman" w:cs="Arial"/>
          <w:lang w:eastAsia="pl-PL"/>
        </w:rPr>
        <w:t xml:space="preserve">projekt </w:t>
      </w:r>
      <w:r w:rsidRPr="7E6C536A">
        <w:rPr>
          <w:rFonts w:eastAsia="Times New Roman" w:cs="Arial"/>
          <w:lang w:eastAsia="pl-PL"/>
        </w:rPr>
        <w:t xml:space="preserve">(w przypadku, gdy </w:t>
      </w:r>
      <w:r w:rsidR="000547DC">
        <w:rPr>
          <w:rFonts w:eastAsia="Times New Roman" w:cs="Arial"/>
          <w:lang w:eastAsia="pl-PL"/>
        </w:rPr>
        <w:t xml:space="preserve">jego </w:t>
      </w:r>
      <w:r w:rsidRPr="7E6C536A">
        <w:rPr>
          <w:rFonts w:eastAsia="Times New Roman" w:cs="Arial"/>
          <w:lang w:eastAsia="pl-PL"/>
        </w:rPr>
        <w:t>realizacja została powierzona podmiotowi innemu niż wnioskodawca). </w:t>
      </w:r>
    </w:p>
    <w:p w14:paraId="0669E5F7" w14:textId="77777777" w:rsidR="004259AC" w:rsidRPr="00415D66" w:rsidRDefault="004259AC" w:rsidP="00F95B25">
      <w:pPr>
        <w:pStyle w:val="Akapitzlist"/>
        <w:numPr>
          <w:ilvl w:val="0"/>
          <w:numId w:val="31"/>
        </w:numPr>
        <w:rPr>
          <w:rStyle w:val="Pogrubienie"/>
        </w:rPr>
      </w:pPr>
      <w:r w:rsidRPr="3BDDA886">
        <w:rPr>
          <w:rStyle w:val="Pogrubienie"/>
        </w:rPr>
        <w:t>Oświadczenie o niezaleganiu z podatkami i opłatami (formularz nr 4). </w:t>
      </w:r>
    </w:p>
    <w:p w14:paraId="6D9B60E9" w14:textId="2E1C1472" w:rsidR="004259AC" w:rsidRPr="00415D66" w:rsidRDefault="004259AC" w:rsidP="75DFC01C">
      <w:pPr>
        <w:ind w:left="360"/>
        <w:textAlignment w:val="baseline"/>
        <w:rPr>
          <w:rFonts w:eastAsia="Times New Roman" w:cs="Arial"/>
          <w:lang w:eastAsia="pl-PL"/>
        </w:rPr>
      </w:pPr>
      <w:r w:rsidRPr="3BDDA886">
        <w:rPr>
          <w:rFonts w:eastAsia="Times New Roman" w:cs="Arial"/>
          <w:lang w:eastAsia="pl-PL"/>
        </w:rPr>
        <w:t>Oświadczenie składa wnioskodawca, a w przypadku projektów partnerskich</w:t>
      </w:r>
      <w:r w:rsidR="00806FF8" w:rsidRPr="3BDDA886">
        <w:rPr>
          <w:rFonts w:eastAsia="Times New Roman" w:cs="Arial"/>
          <w:lang w:eastAsia="pl-PL"/>
        </w:rPr>
        <w:t xml:space="preserve"> </w:t>
      </w:r>
      <w:r w:rsidRPr="3BDDA886">
        <w:rPr>
          <w:rFonts w:eastAsia="Times New Roman" w:cs="Arial"/>
          <w:lang w:eastAsia="pl-PL"/>
        </w:rPr>
        <w:t>oświadczenie jest składane przez partnera wiodącego oraz każdego z partnerów. </w:t>
      </w:r>
    </w:p>
    <w:p w14:paraId="7CE1AE12" w14:textId="2BB0D4EA" w:rsidR="004259AC" w:rsidRPr="00415D66" w:rsidRDefault="004259AC" w:rsidP="7E6C536A">
      <w:pPr>
        <w:ind w:left="360"/>
        <w:textAlignment w:val="baseline"/>
        <w:rPr>
          <w:rFonts w:eastAsia="Times New Roman" w:cs="Arial"/>
          <w:lang w:eastAsia="pl-PL"/>
        </w:rPr>
      </w:pPr>
      <w:r w:rsidRPr="7E6C536A">
        <w:rPr>
          <w:rFonts w:eastAsia="Times New Roman" w:cs="Arial"/>
          <w:lang w:eastAsia="pl-PL"/>
        </w:rPr>
        <w:t xml:space="preserve">Oświadczenie składa również podmiot realizujący </w:t>
      </w:r>
      <w:r w:rsidR="5604CAFE" w:rsidRPr="7E6C536A">
        <w:rPr>
          <w:rFonts w:eastAsia="Times New Roman" w:cs="Arial"/>
          <w:lang w:eastAsia="pl-PL"/>
        </w:rPr>
        <w:t xml:space="preserve">projekt </w:t>
      </w:r>
      <w:r w:rsidRPr="7E6C536A">
        <w:rPr>
          <w:rFonts w:eastAsia="Times New Roman" w:cs="Arial"/>
          <w:lang w:eastAsia="pl-PL"/>
        </w:rPr>
        <w:t xml:space="preserve">(w przypadku, gdy </w:t>
      </w:r>
      <w:r w:rsidR="000547DC">
        <w:rPr>
          <w:rFonts w:eastAsia="Times New Roman" w:cs="Arial"/>
          <w:lang w:eastAsia="pl-PL"/>
        </w:rPr>
        <w:t xml:space="preserve">jego </w:t>
      </w:r>
      <w:r w:rsidRPr="7E6C536A">
        <w:rPr>
          <w:rFonts w:eastAsia="Times New Roman" w:cs="Arial"/>
          <w:lang w:eastAsia="pl-PL"/>
        </w:rPr>
        <w:t>realizacja została powierzona podmiotowi innemu niż wnioskodawca). </w:t>
      </w:r>
    </w:p>
    <w:p w14:paraId="635D5520" w14:textId="7AE8448F" w:rsidR="00CA0D08" w:rsidRDefault="00CA0D08" w:rsidP="004259AC">
      <w:pPr>
        <w:ind w:left="360"/>
        <w:textAlignment w:val="baseline"/>
        <w:rPr>
          <w:rFonts w:eastAsia="Times New Roman" w:cs="Arial"/>
          <w:szCs w:val="24"/>
          <w:lang w:eastAsia="pl-PL"/>
        </w:rPr>
      </w:pPr>
      <w:r w:rsidRPr="00415D66">
        <w:rPr>
          <w:rFonts w:eastAsia="Times New Roman" w:cs="Arial"/>
          <w:szCs w:val="24"/>
          <w:lang w:eastAsia="pl-PL"/>
        </w:rPr>
        <w:t>Oświadczenie jest ważne do 3 miesięcy od daty podpisania oświadczenia.</w:t>
      </w:r>
    </w:p>
    <w:p w14:paraId="3B9B0F7F" w14:textId="5221EB5E" w:rsidR="000547DC" w:rsidRPr="00415D66" w:rsidRDefault="000547DC" w:rsidP="004259AC">
      <w:pPr>
        <w:ind w:left="360"/>
        <w:textAlignment w:val="baseline"/>
        <w:rPr>
          <w:rFonts w:eastAsia="Times New Roman" w:cs="Arial"/>
          <w:szCs w:val="24"/>
          <w:lang w:eastAsia="pl-PL"/>
        </w:rPr>
      </w:pPr>
    </w:p>
    <w:p w14:paraId="78DFEA3D" w14:textId="77777777" w:rsidR="004259AC" w:rsidRPr="00415D66" w:rsidRDefault="004259AC" w:rsidP="00F95B25">
      <w:pPr>
        <w:pStyle w:val="Akapitzlist"/>
        <w:numPr>
          <w:ilvl w:val="0"/>
          <w:numId w:val="31"/>
        </w:numPr>
        <w:rPr>
          <w:rStyle w:val="Pogrubienie"/>
        </w:rPr>
      </w:pPr>
      <w:r w:rsidRPr="00415D66">
        <w:rPr>
          <w:rStyle w:val="Pogrubienie"/>
        </w:rPr>
        <w:t>Oświadczenie o braku działań dyskryminujących (formularz nr 5). </w:t>
      </w:r>
    </w:p>
    <w:p w14:paraId="412A102F"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 xml:space="preserve">Oświadczenie składa wnioskodawca. </w:t>
      </w:r>
    </w:p>
    <w:p w14:paraId="05BBB5D1"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0D3AC522" w14:textId="77777777" w:rsidR="004259AC" w:rsidRPr="00415D66" w:rsidRDefault="004259AC" w:rsidP="00F95B25">
      <w:pPr>
        <w:pStyle w:val="Akapitzlist"/>
        <w:numPr>
          <w:ilvl w:val="0"/>
          <w:numId w:val="31"/>
        </w:numPr>
        <w:rPr>
          <w:rStyle w:val="Pogrubienie"/>
        </w:rPr>
      </w:pPr>
      <w:r w:rsidRPr="00415D66">
        <w:rPr>
          <w:rStyle w:val="Pogrubienie"/>
        </w:rPr>
        <w:t xml:space="preserve">Oświadczenie o sytuacji ekonomicznej podmiotu, któremu ma być udzielone wsparcie (formularz nr 6). </w:t>
      </w:r>
    </w:p>
    <w:p w14:paraId="22A9514A" w14:textId="4EB9138C"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 xml:space="preserve">Oświadczenie składa wnioskodawca </w:t>
      </w:r>
      <w:r w:rsidRPr="00786E3E">
        <w:rPr>
          <w:rFonts w:eastAsia="Times New Roman" w:cs="Arial"/>
          <w:szCs w:val="24"/>
          <w:u w:val="single"/>
          <w:lang w:eastAsia="pl-PL"/>
        </w:rPr>
        <w:t>będący przedsiębiorcą</w:t>
      </w:r>
      <w:r w:rsidRPr="00415D66">
        <w:rPr>
          <w:rFonts w:eastAsia="Times New Roman" w:cs="Arial"/>
          <w:szCs w:val="24"/>
          <w:lang w:eastAsia="pl-PL"/>
        </w:rPr>
        <w:t xml:space="preserve"> w rozumieniu przepisów unijnych, a </w:t>
      </w:r>
      <w:r w:rsidR="00B47521">
        <w:rPr>
          <w:rFonts w:eastAsia="Times New Roman" w:cs="Arial"/>
          <w:szCs w:val="24"/>
          <w:lang w:eastAsia="pl-PL"/>
        </w:rPr>
        <w:t xml:space="preserve">w </w:t>
      </w:r>
      <w:r w:rsidRPr="00415D66">
        <w:rPr>
          <w:rFonts w:eastAsia="Times New Roman" w:cs="Arial"/>
          <w:szCs w:val="24"/>
          <w:lang w:eastAsia="pl-PL"/>
        </w:rPr>
        <w:t xml:space="preserve">przypadku projektów partnerskich oświadczenie jest składane przez partnera wiodącego oraz każdego z partnerów spełniających powyższy warunek. </w:t>
      </w:r>
    </w:p>
    <w:p w14:paraId="54A0569A" w14:textId="16F00646" w:rsidR="004259AC" w:rsidRPr="00415D66" w:rsidRDefault="004259AC" w:rsidP="004259AC">
      <w:pPr>
        <w:ind w:left="360"/>
        <w:textAlignment w:val="baseline"/>
        <w:rPr>
          <w:szCs w:val="24"/>
        </w:rPr>
      </w:pPr>
      <w:r w:rsidRPr="00415D66">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t>
      </w:r>
      <w:r w:rsidR="00024C0C" w:rsidRPr="00415D66">
        <w:rPr>
          <w:rFonts w:eastAsia="Times New Roman" w:cs="Arial"/>
          <w:szCs w:val="24"/>
          <w:lang w:eastAsia="pl-PL"/>
        </w:rPr>
        <w:t>w publicznych rejestrach.</w:t>
      </w:r>
    </w:p>
    <w:p w14:paraId="2627402B"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Obowiązek złożenia sprawozdań finansowych nie dotyczy jednostek samorządu terytorialnego oraz Górnośląsko-Zagłębiowskiej Metropolii.</w:t>
      </w:r>
    </w:p>
    <w:p w14:paraId="4AD56C84" w14:textId="77777777" w:rsidR="004259AC" w:rsidRPr="00415D66" w:rsidRDefault="004259AC" w:rsidP="00F95B25">
      <w:pPr>
        <w:pStyle w:val="Akapitzlist"/>
        <w:numPr>
          <w:ilvl w:val="0"/>
          <w:numId w:val="31"/>
        </w:numPr>
        <w:rPr>
          <w:rStyle w:val="Pogrubienie"/>
        </w:rPr>
      </w:pPr>
      <w:r w:rsidRPr="00415D66">
        <w:rPr>
          <w:rStyle w:val="Pogrubienie"/>
        </w:rPr>
        <w:t xml:space="preserve">Formularz informacji przedstawianych przy ubieganiu się o pomoc inną niż pomoc de </w:t>
      </w:r>
      <w:proofErr w:type="spellStart"/>
      <w:r w:rsidRPr="00415D66">
        <w:rPr>
          <w:rStyle w:val="Pogrubienie"/>
        </w:rPr>
        <w:t>minimis</w:t>
      </w:r>
      <w:proofErr w:type="spellEnd"/>
      <w:r w:rsidRPr="00415D66">
        <w:rPr>
          <w:rStyle w:val="Pogrubienie"/>
        </w:rPr>
        <w:t xml:space="preserve"> lub pomoc de </w:t>
      </w:r>
      <w:proofErr w:type="spellStart"/>
      <w:r w:rsidRPr="00415D66">
        <w:rPr>
          <w:rStyle w:val="Pogrubienie"/>
        </w:rPr>
        <w:t>minimis</w:t>
      </w:r>
      <w:proofErr w:type="spellEnd"/>
      <w:r w:rsidRPr="00415D66">
        <w:rPr>
          <w:rStyle w:val="Pogrubienie"/>
        </w:rPr>
        <w:t xml:space="preserve"> w rolnictwie i rybołówstwie. </w:t>
      </w:r>
    </w:p>
    <w:p w14:paraId="6F1CFB9A" w14:textId="037EE017" w:rsidR="007B04FD" w:rsidRPr="00415D66" w:rsidRDefault="004259AC" w:rsidP="7E6C536A">
      <w:pPr>
        <w:ind w:left="360"/>
        <w:textAlignment w:val="baseline"/>
        <w:rPr>
          <w:rFonts w:eastAsia="Times New Roman" w:cs="Arial"/>
          <w:lang w:eastAsia="pl-PL"/>
        </w:rPr>
      </w:pPr>
      <w:r w:rsidRPr="7E6C536A">
        <w:rPr>
          <w:rFonts w:eastAsia="Times New Roman" w:cs="Arial"/>
          <w:lang w:eastAsia="pl-PL"/>
        </w:rPr>
        <w:lastRenderedPageBreak/>
        <w:t>Dotyczy projektów</w:t>
      </w:r>
      <w:r w:rsidR="2F96E00B" w:rsidRPr="7E6C536A">
        <w:rPr>
          <w:rFonts w:eastAsia="Times New Roman" w:cs="Arial"/>
          <w:lang w:eastAsia="pl-PL"/>
        </w:rPr>
        <w:t>,</w:t>
      </w:r>
      <w:r w:rsidRPr="7E6C536A">
        <w:rPr>
          <w:rFonts w:eastAsia="Times New Roman" w:cs="Arial"/>
          <w:lang w:eastAsia="pl-PL"/>
        </w:rPr>
        <w:t xml:space="preserve"> w których występuje pomoc publiczna.</w:t>
      </w:r>
      <w:r w:rsidR="007B04FD" w:rsidRPr="7E6C536A">
        <w:rPr>
          <w:rFonts w:eastAsia="Times New Roman" w:cs="Arial"/>
          <w:lang w:eastAsia="pl-PL"/>
        </w:rPr>
        <w:t xml:space="preserve"> </w:t>
      </w:r>
    </w:p>
    <w:p w14:paraId="272BADF5" w14:textId="458BE94B" w:rsidR="007B04FD" w:rsidRPr="00415D66" w:rsidRDefault="007B04FD" w:rsidP="7E6C536A">
      <w:pPr>
        <w:ind w:left="360"/>
        <w:textAlignment w:val="baseline"/>
        <w:rPr>
          <w:rFonts w:eastAsia="Times New Roman" w:cs="Arial"/>
          <w:lang w:eastAsia="pl-PL"/>
        </w:rPr>
      </w:pPr>
      <w:r w:rsidRPr="7E6C536A">
        <w:rPr>
          <w:rFonts w:eastAsia="Times New Roman" w:cs="Arial"/>
          <w:lang w:eastAsia="pl-PL"/>
        </w:rPr>
        <w:t>Formularz należy złożyć odrębnie dla każdego podmiotu, który otrzymuje pomoc publiczną w projekcie (np. w projektach partnerskich tożsamy wymóg dotyczy partnerów, gdy otrzymują oni pomoc publiczną).</w:t>
      </w:r>
    </w:p>
    <w:p w14:paraId="78B0D4F3" w14:textId="51BD4E32" w:rsidR="004259AC" w:rsidRPr="00415D66" w:rsidRDefault="007B04FD" w:rsidP="007B04FD">
      <w:pPr>
        <w:ind w:left="360"/>
        <w:textAlignment w:val="baseline"/>
        <w:rPr>
          <w:rFonts w:eastAsia="Times New Roman" w:cs="Arial"/>
          <w:szCs w:val="24"/>
          <w:lang w:eastAsia="pl-PL"/>
        </w:rPr>
      </w:pPr>
      <w:r w:rsidRPr="00415D66">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415D66">
        <w:rPr>
          <w:rFonts w:eastAsia="Times New Roman" w:cs="Arial"/>
          <w:b/>
          <w:szCs w:val="24"/>
          <w:lang w:eastAsia="pl-PL"/>
        </w:rPr>
        <w:t>Wymóg ten dotyczy każdego podmiotu, który otrzymuje pomoc publiczną w projekcie.</w:t>
      </w:r>
    </w:p>
    <w:p w14:paraId="32E655AE" w14:textId="77777777" w:rsidR="004259AC" w:rsidRPr="00415D66" w:rsidRDefault="004259AC" w:rsidP="00F95B25">
      <w:pPr>
        <w:pStyle w:val="Akapitzlist"/>
        <w:numPr>
          <w:ilvl w:val="0"/>
          <w:numId w:val="31"/>
        </w:numPr>
        <w:rPr>
          <w:rStyle w:val="Pogrubienie"/>
        </w:rPr>
      </w:pPr>
      <w:r w:rsidRPr="00415D66">
        <w:rPr>
          <w:rStyle w:val="Pogrubienie"/>
        </w:rPr>
        <w:t xml:space="preserve">Formularz informacji przedstawianych przy ubieganiu się o pomoc de </w:t>
      </w:r>
      <w:proofErr w:type="spellStart"/>
      <w:r w:rsidRPr="00415D66">
        <w:rPr>
          <w:rStyle w:val="Pogrubienie"/>
        </w:rPr>
        <w:t>minimis</w:t>
      </w:r>
      <w:proofErr w:type="spellEnd"/>
      <w:r w:rsidRPr="00415D66">
        <w:rPr>
          <w:rStyle w:val="Pogrubienie"/>
        </w:rPr>
        <w:t xml:space="preserve">. </w:t>
      </w:r>
    </w:p>
    <w:p w14:paraId="4971C129"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 xml:space="preserve">Dotyczy projektów, w których występuje pomoc de </w:t>
      </w:r>
      <w:proofErr w:type="spellStart"/>
      <w:r w:rsidRPr="00415D66">
        <w:rPr>
          <w:rFonts w:eastAsia="Times New Roman" w:cs="Arial"/>
          <w:szCs w:val="24"/>
          <w:lang w:eastAsia="pl-PL"/>
        </w:rPr>
        <w:t>minimis</w:t>
      </w:r>
      <w:proofErr w:type="spellEnd"/>
      <w:r w:rsidRPr="00415D66">
        <w:rPr>
          <w:rFonts w:eastAsia="Times New Roman" w:cs="Arial"/>
          <w:szCs w:val="24"/>
          <w:lang w:eastAsia="pl-PL"/>
        </w:rPr>
        <w:t>. </w:t>
      </w:r>
    </w:p>
    <w:p w14:paraId="123F545F" w14:textId="32A5D46E" w:rsidR="00996AB6" w:rsidRPr="00415D66" w:rsidRDefault="00996AB6" w:rsidP="00996AB6">
      <w:pPr>
        <w:ind w:left="360"/>
        <w:textAlignment w:val="baseline"/>
        <w:rPr>
          <w:rFonts w:eastAsia="Times New Roman" w:cs="Arial"/>
          <w:szCs w:val="24"/>
          <w:lang w:eastAsia="pl-PL"/>
        </w:rPr>
      </w:pPr>
      <w:r w:rsidRPr="00415D66">
        <w:rPr>
          <w:rFonts w:eastAsia="Times New Roman" w:cs="Arial"/>
          <w:szCs w:val="24"/>
          <w:lang w:eastAsia="pl-PL"/>
        </w:rPr>
        <w:t xml:space="preserve">Formularz należy złożyć odrębnie dla każdego podmiotu, który otrzymuje pomoc de </w:t>
      </w:r>
      <w:proofErr w:type="spellStart"/>
      <w:r w:rsidRPr="00415D66">
        <w:rPr>
          <w:rFonts w:eastAsia="Times New Roman" w:cs="Arial"/>
          <w:szCs w:val="24"/>
          <w:lang w:eastAsia="pl-PL"/>
        </w:rPr>
        <w:t>minimis</w:t>
      </w:r>
      <w:proofErr w:type="spellEnd"/>
      <w:r w:rsidRPr="00415D66">
        <w:rPr>
          <w:rFonts w:eastAsia="Times New Roman" w:cs="Arial"/>
          <w:szCs w:val="24"/>
          <w:lang w:eastAsia="pl-PL"/>
        </w:rPr>
        <w:t xml:space="preserve"> w projekcie (np. w projektach partnerskich tożsamy wymóg dotyczy partnerów, gdy otrzymują oni pomoc de </w:t>
      </w:r>
      <w:proofErr w:type="spellStart"/>
      <w:r w:rsidRPr="00415D66">
        <w:rPr>
          <w:rFonts w:eastAsia="Times New Roman" w:cs="Arial"/>
          <w:szCs w:val="24"/>
          <w:lang w:eastAsia="pl-PL"/>
        </w:rPr>
        <w:t>minimis</w:t>
      </w:r>
      <w:proofErr w:type="spellEnd"/>
      <w:r w:rsidRPr="00415D66">
        <w:rPr>
          <w:rFonts w:eastAsia="Times New Roman" w:cs="Arial"/>
          <w:szCs w:val="24"/>
          <w:lang w:eastAsia="pl-PL"/>
        </w:rPr>
        <w:t>).</w:t>
      </w:r>
    </w:p>
    <w:p w14:paraId="2C0C30A4" w14:textId="229469A6" w:rsidR="004259AC" w:rsidRPr="00415D66" w:rsidRDefault="00996AB6" w:rsidP="00996AB6">
      <w:pPr>
        <w:ind w:left="360"/>
        <w:textAlignment w:val="baseline"/>
        <w:rPr>
          <w:rFonts w:eastAsia="Times New Roman" w:cs="Arial"/>
          <w:szCs w:val="24"/>
          <w:lang w:eastAsia="pl-PL"/>
        </w:rPr>
      </w:pPr>
      <w:r w:rsidRPr="00415D66">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415D66">
        <w:rPr>
          <w:rFonts w:eastAsia="Times New Roman" w:cs="Arial"/>
          <w:b/>
          <w:szCs w:val="24"/>
          <w:lang w:eastAsia="pl-PL"/>
        </w:rPr>
        <w:t xml:space="preserve">Wymóg ten dotyczy każdego podmiotu, który otrzymuje pomoc de </w:t>
      </w:r>
      <w:proofErr w:type="spellStart"/>
      <w:r w:rsidRPr="00415D66">
        <w:rPr>
          <w:rFonts w:eastAsia="Times New Roman" w:cs="Arial"/>
          <w:b/>
          <w:szCs w:val="24"/>
          <w:lang w:eastAsia="pl-PL"/>
        </w:rPr>
        <w:t>minimis</w:t>
      </w:r>
      <w:proofErr w:type="spellEnd"/>
      <w:r w:rsidRPr="00415D66">
        <w:rPr>
          <w:rFonts w:eastAsia="Times New Roman" w:cs="Arial"/>
          <w:b/>
          <w:szCs w:val="24"/>
          <w:lang w:eastAsia="pl-PL"/>
        </w:rPr>
        <w:t xml:space="preserve"> w projekcie.</w:t>
      </w:r>
    </w:p>
    <w:p w14:paraId="6AB2C8E2" w14:textId="77777777" w:rsidR="004259AC" w:rsidRPr="00415D66" w:rsidRDefault="004259AC" w:rsidP="00F95B25">
      <w:pPr>
        <w:pStyle w:val="Akapitzlist"/>
        <w:numPr>
          <w:ilvl w:val="0"/>
          <w:numId w:val="31"/>
        </w:numPr>
        <w:rPr>
          <w:rStyle w:val="Pogrubienie"/>
        </w:rPr>
      </w:pPr>
      <w:r w:rsidRPr="00415D66">
        <w:rPr>
          <w:rStyle w:val="Pogrubienie"/>
        </w:rPr>
        <w:t>Dokumenty dotyczące oceny oddziaływania na środowisko /jeśli dotyczy/. </w:t>
      </w:r>
    </w:p>
    <w:p w14:paraId="67D186FA" w14:textId="5FB5FA41" w:rsidR="004259AC"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w:t>
      </w:r>
      <w:r w:rsidR="001366B5">
        <w:rPr>
          <w:rFonts w:eastAsia="Times New Roman" w:cs="Arial"/>
          <w:szCs w:val="24"/>
          <w:lang w:eastAsia="pl-PL"/>
        </w:rPr>
        <w:t>e</w:t>
      </w:r>
      <w:r w:rsidRPr="00415D66">
        <w:rPr>
          <w:rFonts w:eastAsia="Times New Roman" w:cs="Arial"/>
          <w:szCs w:val="24"/>
          <w:lang w:eastAsia="pl-PL"/>
        </w:rPr>
        <w:t xml:space="preserve"> ponownej oceny. </w:t>
      </w:r>
    </w:p>
    <w:p w14:paraId="55E20E43" w14:textId="77777777" w:rsidR="00C35607" w:rsidRPr="00CE5E5D" w:rsidRDefault="00C35607" w:rsidP="00C35607">
      <w:pPr>
        <w:ind w:left="360"/>
        <w:textAlignment w:val="baseline"/>
        <w:rPr>
          <w:rFonts w:eastAsia="Times New Roman" w:cs="Arial"/>
          <w:szCs w:val="24"/>
          <w:lang w:eastAsia="pl-PL"/>
        </w:rPr>
      </w:pPr>
      <w:r w:rsidRPr="00CE5E5D">
        <w:rPr>
          <w:rFonts w:eastAsia="Times New Roman" w:cs="Arial"/>
          <w:szCs w:val="24"/>
          <w:u w:val="single"/>
          <w:lang w:eastAsia="pl-PL"/>
        </w:rPr>
        <w:lastRenderedPageBreak/>
        <w:t>W przypadku projektów realizowanych w oparciu o PFU, a także w partnerstwie publiczno-prywatnym</w:t>
      </w:r>
      <w:r w:rsidRPr="00CE5E5D">
        <w:rPr>
          <w:rFonts w:eastAsia="Times New Roman" w:cs="Arial"/>
          <w:szCs w:val="24"/>
          <w:lang w:eastAsia="pl-PL"/>
        </w:rPr>
        <w:t xml:space="preserve"> dokument należy przedłożyć najpóźniej do dnia złożenia pierwszego wniosku o płatność, w ramach którego beneficjent:</w:t>
      </w:r>
    </w:p>
    <w:p w14:paraId="5C4A12FB" w14:textId="77777777" w:rsidR="00C35607" w:rsidRPr="00CE5E5D" w:rsidRDefault="00C35607" w:rsidP="00C35607">
      <w:pPr>
        <w:ind w:left="360"/>
        <w:textAlignment w:val="baseline"/>
        <w:rPr>
          <w:rFonts w:eastAsia="Times New Roman" w:cs="Arial"/>
          <w:szCs w:val="24"/>
          <w:lang w:eastAsia="pl-PL"/>
        </w:rPr>
      </w:pPr>
      <w:r w:rsidRPr="00CE5E5D">
        <w:rPr>
          <w:rFonts w:eastAsia="Times New Roman" w:cs="Arial"/>
          <w:szCs w:val="24"/>
          <w:lang w:eastAsia="pl-PL"/>
        </w:rPr>
        <w:t xml:space="preserve">- wnioskuje o zaliczkę na wydatki dotyczące zakresu rzeczowego lub </w:t>
      </w:r>
    </w:p>
    <w:p w14:paraId="634E821A" w14:textId="7B188763" w:rsidR="00C35607" w:rsidRPr="00415D66" w:rsidRDefault="00C35607" w:rsidP="00C35607">
      <w:pPr>
        <w:ind w:left="360"/>
        <w:textAlignment w:val="baseline"/>
        <w:rPr>
          <w:rFonts w:eastAsia="Times New Roman" w:cs="Arial"/>
          <w:szCs w:val="24"/>
          <w:lang w:eastAsia="pl-PL"/>
        </w:rPr>
      </w:pPr>
      <w:r w:rsidRPr="00CE5E5D">
        <w:rPr>
          <w:rFonts w:eastAsia="Times New Roman" w:cs="Arial"/>
          <w:szCs w:val="24"/>
          <w:lang w:eastAsia="pl-PL"/>
        </w:rPr>
        <w:t>- wykazuje wydatki dotyczące zakresu rzeczowego.</w:t>
      </w:r>
    </w:p>
    <w:p w14:paraId="6C340ED7" w14:textId="77777777" w:rsidR="004259AC" w:rsidRPr="00415D66" w:rsidRDefault="004259AC" w:rsidP="00F95B25">
      <w:pPr>
        <w:pStyle w:val="Akapitzlist"/>
        <w:numPr>
          <w:ilvl w:val="0"/>
          <w:numId w:val="31"/>
        </w:numPr>
        <w:rPr>
          <w:rStyle w:val="Pogrubienie"/>
        </w:rPr>
      </w:pPr>
      <w:r w:rsidRPr="00415D66">
        <w:rPr>
          <w:rStyle w:val="Pogrubienie"/>
        </w:rPr>
        <w:t>Ostateczne dokumenty zezwalające na rozpoczęcie inwestycji zgodnie z przepisami prawa /jeśli dotyczy/. </w:t>
      </w:r>
    </w:p>
    <w:p w14:paraId="242A4F22"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Dokument należy przedłożyć, gdy nie został załączony na etapie oceny wniosku o dofinansowanie lub w przypadku, gdy decyzja nie zawierała adnotacji o ostateczności. </w:t>
      </w:r>
    </w:p>
    <w:p w14:paraId="42798E15" w14:textId="595C860E" w:rsidR="003A3CDA" w:rsidRPr="00415D66" w:rsidRDefault="003A3CDA" w:rsidP="003A3CDA">
      <w:pPr>
        <w:ind w:left="360"/>
        <w:textAlignment w:val="baseline"/>
        <w:rPr>
          <w:rFonts w:eastAsia="Times New Roman" w:cs="Arial"/>
          <w:szCs w:val="24"/>
          <w:lang w:eastAsia="pl-PL"/>
        </w:rPr>
      </w:pPr>
      <w:r w:rsidRPr="008463CA">
        <w:rPr>
          <w:rFonts w:eastAsia="Times New Roman" w:cs="Arial"/>
          <w:szCs w:val="24"/>
          <w:u w:val="single"/>
          <w:lang w:eastAsia="pl-PL"/>
        </w:rPr>
        <w:t>W przypadku projektó</w:t>
      </w:r>
      <w:r w:rsidR="008463CA">
        <w:rPr>
          <w:rFonts w:eastAsia="Times New Roman" w:cs="Arial"/>
          <w:szCs w:val="24"/>
          <w:u w:val="single"/>
          <w:lang w:eastAsia="pl-PL"/>
        </w:rPr>
        <w:t xml:space="preserve">w realizowanych w oparciu o PFU, a także </w:t>
      </w:r>
      <w:r w:rsidRPr="008463CA">
        <w:rPr>
          <w:rFonts w:eastAsia="Times New Roman" w:cs="Arial"/>
          <w:szCs w:val="24"/>
          <w:u w:val="single"/>
          <w:lang w:eastAsia="pl-PL"/>
        </w:rPr>
        <w:t>w partnerstwie publiczno-prywatnym</w:t>
      </w:r>
      <w:r w:rsidRPr="00415D66">
        <w:rPr>
          <w:rFonts w:eastAsia="Times New Roman" w:cs="Arial"/>
          <w:szCs w:val="24"/>
          <w:lang w:eastAsia="pl-PL"/>
        </w:rPr>
        <w:t xml:space="preserve"> dokument należy przedłożyć najpóźniej do dnia złożenia pierwszego wniosku o płatność, w ramach którego beneficjent:</w:t>
      </w:r>
    </w:p>
    <w:p w14:paraId="4C4C9FBC" w14:textId="77777777" w:rsidR="003A3CDA" w:rsidRPr="00415D66" w:rsidRDefault="003A3CDA" w:rsidP="003A3CDA">
      <w:pPr>
        <w:ind w:left="360"/>
        <w:textAlignment w:val="baseline"/>
        <w:rPr>
          <w:rFonts w:eastAsia="Times New Roman" w:cs="Arial"/>
          <w:szCs w:val="24"/>
          <w:lang w:eastAsia="pl-PL"/>
        </w:rPr>
      </w:pPr>
      <w:r w:rsidRPr="00415D66">
        <w:rPr>
          <w:rFonts w:eastAsia="Times New Roman" w:cs="Arial"/>
          <w:szCs w:val="24"/>
          <w:lang w:eastAsia="pl-PL"/>
        </w:rPr>
        <w:t xml:space="preserve">- wnioskuje o zaliczkę na wydatki dotyczące zakresu rzeczowego lub </w:t>
      </w:r>
    </w:p>
    <w:p w14:paraId="3E30D2B9" w14:textId="77777777" w:rsidR="003A3CDA" w:rsidRPr="00415D66" w:rsidRDefault="003A3CDA" w:rsidP="003A3CDA">
      <w:pPr>
        <w:ind w:left="360"/>
        <w:textAlignment w:val="baseline"/>
        <w:rPr>
          <w:rFonts w:eastAsia="Times New Roman" w:cs="Arial"/>
          <w:szCs w:val="24"/>
          <w:lang w:eastAsia="pl-PL"/>
        </w:rPr>
      </w:pPr>
      <w:r w:rsidRPr="00415D66">
        <w:rPr>
          <w:rFonts w:eastAsia="Times New Roman" w:cs="Arial"/>
          <w:szCs w:val="24"/>
          <w:lang w:eastAsia="pl-PL"/>
        </w:rPr>
        <w:t>- wykazuje wydatki dotyczące zakresu rzeczowego.</w:t>
      </w:r>
    </w:p>
    <w:p w14:paraId="2BD9A871" w14:textId="28862B1D" w:rsidR="004259AC" w:rsidRPr="00415D66" w:rsidRDefault="004259AC" w:rsidP="003A3CDA">
      <w:pPr>
        <w:ind w:left="360"/>
        <w:textAlignment w:val="baseline"/>
        <w:rPr>
          <w:rFonts w:eastAsia="Times New Roman" w:cs="Arial"/>
          <w:szCs w:val="24"/>
          <w:lang w:eastAsia="pl-PL"/>
        </w:rPr>
      </w:pPr>
      <w:r w:rsidRPr="00415D66">
        <w:rPr>
          <w:rFonts w:eastAsia="Times New Roman" w:cs="Arial"/>
          <w:szCs w:val="24"/>
          <w:lang w:eastAsia="pl-PL"/>
        </w:rPr>
        <w:t xml:space="preserve">W przypadku, gdy dokumentem zezwalającym na rozpoczęcie realizacji inwestycji jest </w:t>
      </w:r>
      <w:r w:rsidRPr="00410F6F">
        <w:rPr>
          <w:rFonts w:eastAsia="Times New Roman" w:cs="Arial"/>
          <w:szCs w:val="24"/>
          <w:u w:val="single"/>
          <w:lang w:eastAsia="pl-PL"/>
        </w:rPr>
        <w:t>zgłoszenie robót budowlanych</w:t>
      </w:r>
      <w:r w:rsidRPr="00415D66">
        <w:rPr>
          <w:rFonts w:eastAsia="Times New Roman" w:cs="Arial"/>
          <w:szCs w:val="24"/>
          <w:lang w:eastAsia="pl-PL"/>
        </w:rPr>
        <w:t xml:space="preserve"> wnioskodawca jest zobowiązany do przedłożenia dokumentu wraz z informacją wnioskodawcy o braku sprzeciwu organu administracji architektoniczno-budowlanej wobec zgłoszenia inwestora. </w:t>
      </w:r>
    </w:p>
    <w:p w14:paraId="581FC127"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 xml:space="preserve">W przypadku </w:t>
      </w:r>
      <w:r w:rsidRPr="00410F6F">
        <w:rPr>
          <w:rFonts w:eastAsia="Times New Roman" w:cs="Arial"/>
          <w:szCs w:val="24"/>
          <w:u w:val="single"/>
          <w:lang w:eastAsia="pl-PL"/>
        </w:rPr>
        <w:t>decyzji o pozwoleniu na budowę</w:t>
      </w:r>
      <w:r w:rsidRPr="00415D66">
        <w:rPr>
          <w:rFonts w:eastAsia="Times New Roman" w:cs="Arial"/>
          <w:szCs w:val="24"/>
          <w:lang w:eastAsia="pl-PL"/>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5541E7A8"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5C6106D9"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 decyzję o zezwoleniu na realizację inwestycji drogowej, której nadano rygor natychmiastowej wykonalności (decyzja nie musi być ostateczna),</w:t>
      </w:r>
    </w:p>
    <w:p w14:paraId="1150A57A"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lastRenderedPageBreak/>
        <w:t>- ostateczną decyzję o zezwoleniu na realizację inwestycji drogowej, jeżeli nie nadano jej rygoru natychmiastowej wykonalności. </w:t>
      </w:r>
    </w:p>
    <w:p w14:paraId="4179523C" w14:textId="77777777" w:rsidR="00C75D8B" w:rsidRPr="00C75D8B" w:rsidRDefault="00C75D8B" w:rsidP="00F95B25">
      <w:pPr>
        <w:pStyle w:val="Akapitzlist"/>
        <w:numPr>
          <w:ilvl w:val="0"/>
          <w:numId w:val="31"/>
        </w:numPr>
        <w:rPr>
          <w:rStyle w:val="Pogrubienie"/>
        </w:rPr>
      </w:pPr>
      <w:r w:rsidRPr="00C75D8B">
        <w:rPr>
          <w:rStyle w:val="Pogrubienie"/>
        </w:rPr>
        <w:t>Deklaracja zgodności projektu z celami środowiskowymi dla jednolitej części wód lub dokument (informacja) potwierdzający zgodność projektu z celami środowiskowymi dla jednolitej części wód /jeśli dotyczy/.</w:t>
      </w:r>
    </w:p>
    <w:p w14:paraId="55097B92" w14:textId="77777777" w:rsidR="00C75D8B" w:rsidRPr="00F95B25" w:rsidRDefault="00C75D8B" w:rsidP="00F95B25">
      <w:pPr>
        <w:ind w:left="360"/>
        <w:rPr>
          <w:rStyle w:val="Pogrubienie"/>
          <w:b w:val="0"/>
        </w:rPr>
      </w:pPr>
      <w:r w:rsidRPr="00F95B25">
        <w:rPr>
          <w:rStyle w:val="Pogrubienie"/>
          <w:b w:val="0"/>
        </w:rPr>
        <w:t>Dokument należy przedłożyć najpóźniej do dnia złożenia pierwszego wniosku o płatność, w ramach którego beneficjent:</w:t>
      </w:r>
    </w:p>
    <w:p w14:paraId="67D675A4" w14:textId="77777777" w:rsidR="00C75D8B" w:rsidRPr="00F95B25" w:rsidRDefault="00C75D8B" w:rsidP="00F95B25">
      <w:pPr>
        <w:ind w:left="360"/>
        <w:rPr>
          <w:rStyle w:val="Pogrubienie"/>
          <w:b w:val="0"/>
        </w:rPr>
      </w:pPr>
      <w:r w:rsidRPr="00F95B25">
        <w:rPr>
          <w:rStyle w:val="Pogrubienie"/>
          <w:b w:val="0"/>
        </w:rPr>
        <w:t>- wnioskuje o zaliczkę na wydatki dotyczące zakresu rzeczowego lub</w:t>
      </w:r>
    </w:p>
    <w:p w14:paraId="5E7CC566" w14:textId="094BAEF3" w:rsidR="00AC2D19" w:rsidRPr="00F95B25" w:rsidRDefault="00C75D8B" w:rsidP="008E4E0A">
      <w:pPr>
        <w:ind w:left="360"/>
        <w:rPr>
          <w:rStyle w:val="Pogrubienie"/>
          <w:b w:val="0"/>
        </w:rPr>
      </w:pPr>
      <w:r w:rsidRPr="00F95B25">
        <w:rPr>
          <w:rStyle w:val="Pogrubienie"/>
          <w:b w:val="0"/>
        </w:rPr>
        <w:t>- wykazuje wydatki dotyczące zakresu rzeczowego.</w:t>
      </w:r>
      <w:r w:rsidR="008E4E0A">
        <w:rPr>
          <w:rStyle w:val="Pogrubienie"/>
          <w:b w:val="0"/>
        </w:rPr>
        <w:t xml:space="preserve"> </w:t>
      </w:r>
    </w:p>
    <w:p w14:paraId="5DE8E959" w14:textId="2F3821D3" w:rsidR="004259AC" w:rsidRPr="00AC2D19" w:rsidRDefault="004259AC" w:rsidP="00F95B25">
      <w:pPr>
        <w:pStyle w:val="Akapitzlist"/>
        <w:numPr>
          <w:ilvl w:val="0"/>
          <w:numId w:val="31"/>
        </w:numPr>
        <w:rPr>
          <w:rStyle w:val="Pogrubienie"/>
          <w:rFonts w:cstheme="minorBidi"/>
          <w:bCs/>
        </w:rPr>
      </w:pPr>
      <w:r w:rsidRPr="00AC2D19">
        <w:rPr>
          <w:rStyle w:val="Pogrubienie"/>
        </w:rPr>
        <w:t>Harmonogram składania wniosków o płatność. </w:t>
      </w:r>
    </w:p>
    <w:p w14:paraId="72768AC6" w14:textId="517A45AE" w:rsidR="00C75D8B" w:rsidRPr="00AC2D19" w:rsidRDefault="004259AC" w:rsidP="008E4E0A">
      <w:pPr>
        <w:ind w:left="360"/>
        <w:rPr>
          <w:lang w:eastAsia="pl-PL"/>
        </w:rPr>
      </w:pPr>
      <w:r w:rsidRPr="00AC2D19">
        <w:rPr>
          <w:lang w:eastAsia="pl-PL"/>
        </w:rPr>
        <w:t>Harmonogram składany jest przez wnioskodawcę w systemie LSI</w:t>
      </w:r>
      <w:r w:rsidR="00A6086F" w:rsidRPr="00AC2D19">
        <w:rPr>
          <w:lang w:eastAsia="pl-PL"/>
        </w:rPr>
        <w:t>2021/CST2021</w:t>
      </w:r>
      <w:r w:rsidRPr="00AC2D19">
        <w:rPr>
          <w:lang w:eastAsia="pl-PL"/>
        </w:rPr>
        <w:t>. </w:t>
      </w:r>
    </w:p>
    <w:p w14:paraId="60160E13" w14:textId="77777777" w:rsidR="004259AC" w:rsidRPr="00415D66" w:rsidRDefault="004259AC" w:rsidP="00F95B25">
      <w:pPr>
        <w:pStyle w:val="Akapitzlist"/>
        <w:numPr>
          <w:ilvl w:val="0"/>
          <w:numId w:val="31"/>
        </w:numPr>
        <w:rPr>
          <w:rStyle w:val="Pogrubienie"/>
        </w:rPr>
      </w:pPr>
      <w:r w:rsidRPr="00415D66">
        <w:rPr>
          <w:rStyle w:val="Pogrubienie"/>
        </w:rPr>
        <w:t>Informacja o wyborze zabezpieczenia prawidłowej realizacji umowy. </w:t>
      </w:r>
    </w:p>
    <w:p w14:paraId="4926D242"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Szczegółowe informacje dotyczące zabezpieczenia prawidłowej realizacji umowy znajdziesz w punkcie 6.3 Regulaminu wyboru projektów. </w:t>
      </w:r>
    </w:p>
    <w:p w14:paraId="182CF82C" w14:textId="77777777" w:rsidR="004259AC" w:rsidRPr="00415D66" w:rsidRDefault="004259AC" w:rsidP="00F95B25">
      <w:pPr>
        <w:pStyle w:val="Akapitzlist"/>
        <w:numPr>
          <w:ilvl w:val="0"/>
          <w:numId w:val="31"/>
        </w:numPr>
        <w:rPr>
          <w:rStyle w:val="Pogrubienie"/>
        </w:rPr>
      </w:pPr>
      <w:r w:rsidRPr="00415D66">
        <w:rPr>
          <w:rStyle w:val="Pogrubienie"/>
        </w:rPr>
        <w:t>Dokumenty potwierdzające wartość otrzymanych środków ze źródeł zewnętrznych /jeśli dotyczy/. </w:t>
      </w:r>
    </w:p>
    <w:p w14:paraId="10396111" w14:textId="77777777" w:rsidR="004259AC" w:rsidRPr="00415D66" w:rsidRDefault="004259AC" w:rsidP="004259AC">
      <w:pPr>
        <w:ind w:left="360"/>
        <w:textAlignment w:val="baseline"/>
        <w:rPr>
          <w:rFonts w:eastAsia="Times New Roman" w:cs="Arial"/>
          <w:lang w:eastAsia="pl-PL"/>
        </w:rPr>
      </w:pPr>
      <w:r w:rsidRPr="00415D6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44D7BAE" w14:textId="4E402D8E" w:rsidR="004259AC" w:rsidRPr="00415D66" w:rsidRDefault="004259AC" w:rsidP="00F95B25">
      <w:pPr>
        <w:pStyle w:val="Akapitzlist"/>
        <w:numPr>
          <w:ilvl w:val="0"/>
          <w:numId w:val="31"/>
        </w:numPr>
        <w:rPr>
          <w:rStyle w:val="Pogrubienie"/>
        </w:rPr>
      </w:pPr>
      <w:r w:rsidRPr="00415D66">
        <w:rPr>
          <w:rStyle w:val="Pogrubienie"/>
        </w:rPr>
        <w:t>Dokumenty potwierdzające posiadanie środków na zabezpiecz</w:t>
      </w:r>
      <w:r w:rsidR="006070AD">
        <w:rPr>
          <w:rStyle w:val="Pogrubienie"/>
        </w:rPr>
        <w:t>e</w:t>
      </w:r>
      <w:r w:rsidRPr="00415D66">
        <w:rPr>
          <w:rStyle w:val="Pogrubienie"/>
        </w:rPr>
        <w:t xml:space="preserve">nie wkładu własnego zgodne z zapisami </w:t>
      </w:r>
      <w:r w:rsidR="006070AD">
        <w:rPr>
          <w:rStyle w:val="Pogrubienie"/>
        </w:rPr>
        <w:t>I</w:t>
      </w:r>
      <w:r w:rsidRPr="00415D66">
        <w:rPr>
          <w:rStyle w:val="Pogrubienie"/>
        </w:rPr>
        <w:t>nstrukcji wypełniania wniosku o dofinansowanie projektu (nie dotyczy</w:t>
      </w:r>
      <w:r w:rsidR="006070AD">
        <w:rPr>
          <w:rStyle w:val="Pogrubienie"/>
        </w:rPr>
        <w:t xml:space="preserve"> wnioskodawcy będącego</w:t>
      </w:r>
      <w:r w:rsidRPr="00415D66">
        <w:rPr>
          <w:rStyle w:val="Pogrubienie"/>
        </w:rPr>
        <w:t xml:space="preserve"> jednost</w:t>
      </w:r>
      <w:r w:rsidR="006070AD">
        <w:rPr>
          <w:rStyle w:val="Pogrubienie"/>
        </w:rPr>
        <w:t>ką</w:t>
      </w:r>
      <w:r w:rsidRPr="00415D66">
        <w:rPr>
          <w:rStyle w:val="Pogrubienie"/>
        </w:rPr>
        <w:t xml:space="preserve"> samorządu terytorialnego </w:t>
      </w:r>
      <w:r w:rsidR="006070AD">
        <w:rPr>
          <w:rStyle w:val="Pogrubienie"/>
        </w:rPr>
        <w:t>lub</w:t>
      </w:r>
      <w:r w:rsidRPr="00415D66">
        <w:rPr>
          <w:rStyle w:val="Pogrubienie"/>
        </w:rPr>
        <w:t xml:space="preserve"> Górnośląsko-Zagłębiowsk</w:t>
      </w:r>
      <w:r w:rsidR="006070AD">
        <w:rPr>
          <w:rStyle w:val="Pogrubienie"/>
        </w:rPr>
        <w:t>ą</w:t>
      </w:r>
      <w:r w:rsidRPr="00415D66">
        <w:rPr>
          <w:rStyle w:val="Pogrubienie"/>
        </w:rPr>
        <w:t xml:space="preserve"> Metropoli</w:t>
      </w:r>
      <w:r w:rsidR="006070AD">
        <w:rPr>
          <w:rStyle w:val="Pogrubienie"/>
        </w:rPr>
        <w:t>ą</w:t>
      </w:r>
      <w:r w:rsidRPr="00415D66">
        <w:rPr>
          <w:rStyle w:val="Pogrubienie"/>
        </w:rPr>
        <w:t>). </w:t>
      </w:r>
    </w:p>
    <w:p w14:paraId="3C3F6066" w14:textId="107C2500" w:rsidR="00AF6DCF" w:rsidRPr="00AF6DCF" w:rsidRDefault="00AF6DCF" w:rsidP="004259AC">
      <w:pPr>
        <w:ind w:left="360"/>
        <w:textAlignment w:val="baseline"/>
        <w:rPr>
          <w:rFonts w:eastAsia="Times New Roman" w:cs="Arial"/>
          <w:szCs w:val="24"/>
          <w:lang w:eastAsia="pl-PL"/>
        </w:rPr>
      </w:pPr>
      <w:r w:rsidRPr="00AF6DCF">
        <w:rPr>
          <w:rFonts w:eastAsia="Times New Roman" w:cs="Arial"/>
          <w:lang w:eastAsia="pl-PL"/>
        </w:rPr>
        <w:lastRenderedPageBreak/>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p>
    <w:p w14:paraId="2B8E8606" w14:textId="382D486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5BD81039" w14:textId="2FD156A4"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w:t>
      </w:r>
      <w:r w:rsidR="009D71CE" w:rsidRPr="00415D66">
        <w:rPr>
          <w:rFonts w:eastAsia="Times New Roman" w:cs="Arial"/>
          <w:szCs w:val="24"/>
          <w:lang w:eastAsia="pl-PL"/>
        </w:rPr>
        <w:t xml:space="preserve"> </w:t>
      </w:r>
      <w:r w:rsidRPr="00415D66">
        <w:rPr>
          <w:rFonts w:eastAsia="Times New Roman" w:cs="Arial"/>
          <w:szCs w:val="24"/>
          <w:lang w:eastAsia="pl-PL"/>
        </w:rPr>
        <w:t>z zastrzeżeniem, że muszą stanowić koszty kwalifikowalne inwestycji.</w:t>
      </w:r>
    </w:p>
    <w:p w14:paraId="0AF3543F" w14:textId="18C6B459" w:rsidR="004259AC" w:rsidRPr="00415D66" w:rsidRDefault="004259AC" w:rsidP="00F95B25">
      <w:pPr>
        <w:pStyle w:val="Akapitzlist"/>
        <w:numPr>
          <w:ilvl w:val="0"/>
          <w:numId w:val="31"/>
        </w:numPr>
        <w:rPr>
          <w:rStyle w:val="Pogrubienie"/>
        </w:rPr>
      </w:pPr>
      <w:r w:rsidRPr="00415D66">
        <w:rPr>
          <w:rStyle w:val="Pogrubienie"/>
        </w:rPr>
        <w:t>Pełnomocnictwo do podpisania umowy o dofinansowanie zawieranej w ramach FE SL 2021-2027</w:t>
      </w:r>
      <w:r w:rsidR="0049416F" w:rsidRPr="00415D66">
        <w:rPr>
          <w:rStyle w:val="Pogrubienie"/>
        </w:rPr>
        <w:t xml:space="preserve"> /jeśli dotyczy/</w:t>
      </w:r>
      <w:r w:rsidRPr="00415D66">
        <w:rPr>
          <w:rStyle w:val="Pogrubienie"/>
        </w:rPr>
        <w:t>. </w:t>
      </w:r>
    </w:p>
    <w:p w14:paraId="33F399D4" w14:textId="77777777" w:rsidR="004259AC" w:rsidRPr="00415D66" w:rsidRDefault="004259AC" w:rsidP="004259AC">
      <w:pPr>
        <w:ind w:left="360"/>
        <w:textAlignment w:val="baseline"/>
        <w:rPr>
          <w:rFonts w:eastAsia="Times New Roman" w:cs="Arial"/>
          <w:szCs w:val="24"/>
          <w:lang w:eastAsia="pl-PL"/>
        </w:rPr>
      </w:pPr>
      <w:r w:rsidRPr="00415D66">
        <w:rPr>
          <w:rFonts w:eastAsia="Times New Roman" w:cs="Arial"/>
          <w:szCs w:val="24"/>
          <w:lang w:eastAsia="pl-PL"/>
        </w:rPr>
        <w:t xml:space="preserve">Pełnomocnictwo powinno zawierać imię i nazwisko oraz numer PESEL i zakres pełnomocnictwa. </w:t>
      </w:r>
      <w:r w:rsidRPr="001F67E4">
        <w:rPr>
          <w:rFonts w:eastAsia="Times New Roman" w:cs="Arial"/>
          <w:szCs w:val="24"/>
          <w:u w:val="single"/>
          <w:lang w:eastAsia="pl-PL"/>
        </w:rPr>
        <w:t>Nie należy wskazywać w pełnomocnictwie numeru i serii dowodu osobistego.</w:t>
      </w:r>
      <w:r w:rsidRPr="00415D66">
        <w:rPr>
          <w:rFonts w:eastAsia="Times New Roman" w:cs="Arial"/>
          <w:szCs w:val="24"/>
          <w:lang w:eastAsia="pl-PL"/>
        </w:rPr>
        <w:t> </w:t>
      </w:r>
    </w:p>
    <w:p w14:paraId="2361228C" w14:textId="52404D5B" w:rsidR="004259AC" w:rsidRDefault="004259AC" w:rsidP="00F95B25">
      <w:pPr>
        <w:pStyle w:val="Akapitzlist"/>
        <w:numPr>
          <w:ilvl w:val="0"/>
          <w:numId w:val="31"/>
        </w:numPr>
        <w:rPr>
          <w:rStyle w:val="Pogrubienie"/>
        </w:rPr>
      </w:pPr>
      <w:r w:rsidRPr="00415D66">
        <w:rPr>
          <w:rStyle w:val="Pogrubienie"/>
        </w:rPr>
        <w:t xml:space="preserve">Dokumenty wynikające z </w:t>
      </w:r>
      <w:r w:rsidR="001F67E4">
        <w:rPr>
          <w:rStyle w:val="Pogrubienie"/>
        </w:rPr>
        <w:t>I</w:t>
      </w:r>
      <w:r w:rsidRPr="00415D66">
        <w:rPr>
          <w:rStyle w:val="Pogrubienie"/>
        </w:rPr>
        <w:t>nstrukcji wypełniania wniosku o dofinansowanie projektu stanowiącej załącznik do regulaminu wyboru projektów w ramach programu FE SL 2021-2027</w:t>
      </w:r>
      <w:r w:rsidR="0049416F" w:rsidRPr="00415D66">
        <w:rPr>
          <w:rStyle w:val="Pogrubienie"/>
        </w:rPr>
        <w:t xml:space="preserve"> </w:t>
      </w:r>
      <w:r w:rsidR="001F67E4" w:rsidRPr="006D7B23">
        <w:rPr>
          <w:rStyle w:val="Pogrubienie"/>
        </w:rPr>
        <w:t>(np. dokumenty potwierdzające prawo do dysponowania nieruchomością na cele realizacji pro</w:t>
      </w:r>
      <w:r w:rsidR="001F67E4">
        <w:rPr>
          <w:rStyle w:val="Pogrubienie"/>
        </w:rPr>
        <w:t>jektu oraz w okresie trwałości)</w:t>
      </w:r>
      <w:r w:rsidR="001F67E4" w:rsidRPr="006D7B23">
        <w:rPr>
          <w:rStyle w:val="Pogrubienie"/>
        </w:rPr>
        <w:t xml:space="preserve"> </w:t>
      </w:r>
      <w:r w:rsidR="001F67E4">
        <w:rPr>
          <w:rStyle w:val="Pogrubienie"/>
        </w:rPr>
        <w:t xml:space="preserve"> </w:t>
      </w:r>
      <w:r w:rsidR="0049416F" w:rsidRPr="00415D66">
        <w:rPr>
          <w:rStyle w:val="Pogrubienie"/>
        </w:rPr>
        <w:t>/jeśli dotyczy/</w:t>
      </w:r>
      <w:r w:rsidRPr="00415D66">
        <w:rPr>
          <w:rStyle w:val="Pogrubienie"/>
        </w:rPr>
        <w:t>.</w:t>
      </w:r>
    </w:p>
    <w:p w14:paraId="07E47CB8" w14:textId="77777777" w:rsidR="001F67E4" w:rsidRPr="00415D66" w:rsidRDefault="001F67E4" w:rsidP="001F67E4">
      <w:pPr>
        <w:pStyle w:val="Akapitzlist"/>
        <w:numPr>
          <w:ilvl w:val="0"/>
          <w:numId w:val="0"/>
        </w:numPr>
        <w:ind w:left="360"/>
        <w:rPr>
          <w:rStyle w:val="Pogrubienie"/>
        </w:rPr>
      </w:pPr>
    </w:p>
    <w:p w14:paraId="354EF03E" w14:textId="77777777" w:rsidR="00C24BA1" w:rsidRPr="00415D66" w:rsidRDefault="6AD0ED61" w:rsidP="00D562DE">
      <w:pPr>
        <w:pStyle w:val="Akapitzlist"/>
        <w:numPr>
          <w:ilvl w:val="0"/>
          <w:numId w:val="31"/>
        </w:numPr>
        <w:rPr>
          <w:rStyle w:val="Pogrubienie"/>
        </w:rPr>
      </w:pPr>
      <w:r w:rsidRPr="00415D66">
        <w:rPr>
          <w:rStyle w:val="Pogrubienie"/>
        </w:rPr>
        <w:t>Oświadczenie o kwalifikowalności VAT (formularz nr 7). </w:t>
      </w:r>
    </w:p>
    <w:p w14:paraId="22749545" w14:textId="77777777" w:rsidR="009D71CE" w:rsidRPr="00415D66" w:rsidRDefault="009D71CE" w:rsidP="009D71CE">
      <w:pPr>
        <w:ind w:left="360"/>
        <w:textAlignment w:val="baseline"/>
        <w:rPr>
          <w:rFonts w:eastAsia="Times New Roman" w:cs="Arial"/>
          <w:lang w:eastAsia="pl-PL"/>
        </w:rPr>
      </w:pPr>
      <w:r w:rsidRPr="00415D66">
        <w:rPr>
          <w:rFonts w:eastAsia="Times New Roman" w:cs="Arial"/>
          <w:lang w:eastAsia="pl-PL"/>
        </w:rPr>
        <w:t>Dotyczy projektów, dla których wskazano brak prawnej możliwości odzyskania podatku VAT (tj. VAT w projekcie stanowi koszt kwalifikowalny):</w:t>
      </w:r>
    </w:p>
    <w:p w14:paraId="6D8F428B" w14:textId="77777777" w:rsidR="009D71CE" w:rsidRPr="00415D66" w:rsidRDefault="009D71CE" w:rsidP="009D71CE">
      <w:pPr>
        <w:ind w:left="360"/>
        <w:textAlignment w:val="baseline"/>
        <w:rPr>
          <w:rFonts w:eastAsia="Times New Roman" w:cs="Arial"/>
          <w:lang w:eastAsia="pl-PL"/>
        </w:rPr>
      </w:pPr>
      <w:r w:rsidRPr="00415D66">
        <w:rPr>
          <w:rFonts w:eastAsia="Times New Roman" w:cs="Arial"/>
          <w:lang w:eastAsia="pl-PL"/>
        </w:rPr>
        <w:t>- o wartości całkowitej co najmniej 5 mln Euro,</w:t>
      </w:r>
    </w:p>
    <w:p w14:paraId="349C76AD" w14:textId="2BF8BD77" w:rsidR="009D71CE" w:rsidRPr="00415D66" w:rsidRDefault="009D71CE" w:rsidP="009D71CE">
      <w:pPr>
        <w:ind w:left="360"/>
        <w:textAlignment w:val="baseline"/>
        <w:rPr>
          <w:rFonts w:eastAsia="Times New Roman" w:cs="Arial"/>
          <w:lang w:eastAsia="pl-PL"/>
        </w:rPr>
      </w:pPr>
      <w:r w:rsidRPr="00415D66">
        <w:rPr>
          <w:rFonts w:eastAsia="Times New Roman" w:cs="Arial"/>
          <w:lang w:eastAsia="pl-PL"/>
        </w:rPr>
        <w:t>- projektów podlegających zasadom pomocy publicznej, bez względu na ich wartość.</w:t>
      </w:r>
    </w:p>
    <w:p w14:paraId="6DF02239" w14:textId="180A2FBC" w:rsidR="00C24BA1" w:rsidRPr="00415D66" w:rsidRDefault="00C24BA1" w:rsidP="00C24BA1">
      <w:pPr>
        <w:ind w:left="360"/>
        <w:textAlignment w:val="baseline"/>
        <w:rPr>
          <w:rFonts w:eastAsia="Times New Roman" w:cs="Arial"/>
          <w:lang w:eastAsia="pl-PL"/>
        </w:rPr>
      </w:pPr>
      <w:r w:rsidRPr="7E6C536A">
        <w:rPr>
          <w:rFonts w:eastAsia="Times New Roman" w:cs="Arial"/>
          <w:lang w:eastAsia="pl-PL"/>
        </w:rPr>
        <w:lastRenderedPageBreak/>
        <w:t>Oświadczenie składa wnioskodawca, a w przypadku projektów partnerskich oświadczenie jest składane przez partnera wiodącego oraz każdego z partnerów -</w:t>
      </w:r>
      <w:r w:rsidR="670D4EA1" w:rsidRPr="7E6C536A">
        <w:rPr>
          <w:rFonts w:eastAsia="Times New Roman" w:cs="Arial"/>
          <w:lang w:eastAsia="pl-PL"/>
        </w:rPr>
        <w:t xml:space="preserve"> </w:t>
      </w:r>
      <w:r w:rsidRPr="7E6C536A">
        <w:rPr>
          <w:rFonts w:eastAsia="Times New Roman" w:cs="Arial"/>
          <w:lang w:eastAsia="pl-PL"/>
        </w:rPr>
        <w:t>zgodnie z montażem finansowym we wniosku o dofinansowanie. </w:t>
      </w:r>
    </w:p>
    <w:p w14:paraId="19215EA3" w14:textId="77777777" w:rsidR="00C24BA1" w:rsidRPr="00415D66" w:rsidRDefault="6AD0ED61" w:rsidP="00D562DE">
      <w:pPr>
        <w:pStyle w:val="Akapitzlist"/>
        <w:numPr>
          <w:ilvl w:val="0"/>
          <w:numId w:val="31"/>
        </w:numPr>
        <w:rPr>
          <w:rStyle w:val="Pogrubienie"/>
        </w:rPr>
      </w:pPr>
      <w:r w:rsidRPr="00415D66">
        <w:rPr>
          <w:rStyle w:val="Pogrubienie"/>
        </w:rPr>
        <w:t>Wniosek o dodanie osoby uprawnionej zarządzającej projektem po stronie beneficjenta (formularz nr 8). </w:t>
      </w:r>
    </w:p>
    <w:p w14:paraId="30386197" w14:textId="7F3A3329" w:rsidR="00C24BA1" w:rsidRPr="00415D66" w:rsidRDefault="00C24BA1" w:rsidP="00C24BA1">
      <w:pPr>
        <w:ind w:left="360"/>
        <w:textAlignment w:val="baseline"/>
        <w:rPr>
          <w:rFonts w:eastAsia="Times New Roman" w:cs="Arial"/>
          <w:szCs w:val="24"/>
          <w:lang w:eastAsia="pl-PL"/>
        </w:rPr>
      </w:pPr>
    </w:p>
    <w:p w14:paraId="013AD3D6" w14:textId="3DCEB588" w:rsidR="00A338E1" w:rsidRPr="00415D66" w:rsidRDefault="00A338E1" w:rsidP="00AC3792">
      <w:pPr>
        <w:spacing w:before="240"/>
        <w:rPr>
          <w:rStyle w:val="Pogrubienie"/>
        </w:rPr>
      </w:pPr>
      <w:r w:rsidRPr="00415D66">
        <w:rPr>
          <w:rStyle w:val="Pogrubienie"/>
        </w:rPr>
        <w:t>W dniu zawarcia umowy o dofinansowanie wnioskodawca składa następujące</w:t>
      </w:r>
      <w:r w:rsidR="00486EB1" w:rsidRPr="00415D66">
        <w:rPr>
          <w:rStyle w:val="Pogrubienie"/>
        </w:rPr>
        <w:t xml:space="preserve"> </w:t>
      </w:r>
      <w:r w:rsidRPr="00415D66">
        <w:rPr>
          <w:rStyle w:val="Pogrubienie"/>
        </w:rPr>
        <w:t>dokumenty:</w:t>
      </w:r>
    </w:p>
    <w:p w14:paraId="0A734BD5" w14:textId="46C0D17D" w:rsidR="00F649EF" w:rsidRPr="00415D66" w:rsidRDefault="009E2C25" w:rsidP="009E2C25">
      <w:pPr>
        <w:rPr>
          <w:rStyle w:val="Pogrubienie"/>
        </w:rPr>
      </w:pPr>
      <w:r>
        <w:rPr>
          <w:rStyle w:val="Pogrubienie"/>
        </w:rPr>
        <w:t xml:space="preserve">1. </w:t>
      </w:r>
      <w:r w:rsidR="4FCE64B7" w:rsidRPr="00415D66">
        <w:rPr>
          <w:rStyle w:val="Pogrubienie"/>
        </w:rPr>
        <w:t xml:space="preserve">Oświadczenie o trudnej sytuacji finansowej </w:t>
      </w:r>
      <w:r w:rsidR="0AC27575" w:rsidRPr="00415D66">
        <w:rPr>
          <w:rStyle w:val="Pogrubienie"/>
        </w:rPr>
        <w:t xml:space="preserve">(formularz nr 9) </w:t>
      </w:r>
      <w:r w:rsidR="4FCE64B7" w:rsidRPr="00415D66">
        <w:rPr>
          <w:rStyle w:val="Pogrubienie"/>
        </w:rPr>
        <w:t>/jeśli dotyczy/. </w:t>
      </w:r>
    </w:p>
    <w:p w14:paraId="0430DEAF" w14:textId="77777777" w:rsidR="00F649EF" w:rsidRPr="00415D66" w:rsidRDefault="00F649EF" w:rsidP="00F649EF">
      <w:pPr>
        <w:ind w:left="360"/>
        <w:textAlignment w:val="baseline"/>
        <w:rPr>
          <w:rFonts w:eastAsia="Times New Roman" w:cs="Arial"/>
          <w:szCs w:val="24"/>
          <w:lang w:eastAsia="pl-PL"/>
        </w:rPr>
      </w:pPr>
      <w:r w:rsidRPr="00415D66">
        <w:rPr>
          <w:rFonts w:eastAsia="Times New Roman" w:cs="Arial"/>
          <w:szCs w:val="24"/>
          <w:lang w:eastAsia="pl-PL"/>
        </w:rPr>
        <w:t xml:space="preserve">Oświadczenie składa wnioskodawca, a w przypadku projektów partnerskich oświadczenie jest składane przez partnera wiodącego oraz każdego z partnerów </w:t>
      </w:r>
      <w:r w:rsidRPr="00236783">
        <w:rPr>
          <w:rFonts w:eastAsia="Times New Roman" w:cs="Arial"/>
          <w:szCs w:val="24"/>
          <w:u w:val="single"/>
          <w:lang w:eastAsia="pl-PL"/>
        </w:rPr>
        <w:t>w przypadku, gdy są przedsiębiorcami w rozumieniu przepisów unijnych.</w:t>
      </w:r>
      <w:r w:rsidRPr="00415D66">
        <w:rPr>
          <w:rFonts w:eastAsia="Times New Roman" w:cs="Arial"/>
          <w:szCs w:val="24"/>
          <w:lang w:eastAsia="pl-PL"/>
        </w:rPr>
        <w:t> </w:t>
      </w:r>
    </w:p>
    <w:p w14:paraId="61DB8ACE" w14:textId="77777777" w:rsidR="00F649EF" w:rsidRPr="00415D66" w:rsidRDefault="00F649EF" w:rsidP="00F649EF">
      <w:pPr>
        <w:ind w:left="360"/>
        <w:textAlignment w:val="baseline"/>
        <w:rPr>
          <w:rFonts w:eastAsia="Times New Roman" w:cs="Arial"/>
          <w:szCs w:val="24"/>
          <w:lang w:eastAsia="pl-PL"/>
        </w:rPr>
      </w:pPr>
      <w:r w:rsidRPr="00415D66">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3E68F99F" w14:textId="5855F212" w:rsidR="00F649EF" w:rsidRPr="00415D66" w:rsidRDefault="009E2C25" w:rsidP="009E2C25">
      <w:pPr>
        <w:rPr>
          <w:rStyle w:val="Pogrubienie"/>
        </w:rPr>
      </w:pPr>
      <w:r>
        <w:rPr>
          <w:rStyle w:val="Pogrubienie"/>
        </w:rPr>
        <w:t xml:space="preserve">2. </w:t>
      </w:r>
      <w:r w:rsidR="4FCE64B7" w:rsidRPr="3BDDA886">
        <w:rPr>
          <w:rStyle w:val="Pogrubienie"/>
        </w:rPr>
        <w:t xml:space="preserve">Oświadczenie </w:t>
      </w:r>
      <w:r w:rsidR="023225DB" w:rsidRPr="3BDDA886">
        <w:rPr>
          <w:rStyle w:val="Pogrubienie"/>
        </w:rPr>
        <w:t xml:space="preserve">o otrzymanej pomocy de </w:t>
      </w:r>
      <w:proofErr w:type="spellStart"/>
      <w:r w:rsidR="023225DB" w:rsidRPr="3BDDA886">
        <w:rPr>
          <w:rStyle w:val="Pogrubienie"/>
        </w:rPr>
        <w:t>minimis</w:t>
      </w:r>
      <w:proofErr w:type="spellEnd"/>
      <w:r w:rsidR="023225DB" w:rsidRPr="3BDDA886">
        <w:rPr>
          <w:rStyle w:val="Pogrubienie"/>
        </w:rPr>
        <w:t xml:space="preserve"> </w:t>
      </w:r>
      <w:r w:rsidR="09CB2C88" w:rsidRPr="3BDDA886">
        <w:rPr>
          <w:rStyle w:val="Pogrubienie"/>
        </w:rPr>
        <w:t>oraz</w:t>
      </w:r>
      <w:r w:rsidR="023225DB" w:rsidRPr="3BDDA886">
        <w:rPr>
          <w:rStyle w:val="Pogrubienie"/>
        </w:rPr>
        <w:t xml:space="preserve"> pomocy de </w:t>
      </w:r>
      <w:proofErr w:type="spellStart"/>
      <w:r w:rsidR="023225DB" w:rsidRPr="3BDDA886">
        <w:rPr>
          <w:rStyle w:val="Pogrubienie"/>
        </w:rPr>
        <w:t>minimis</w:t>
      </w:r>
      <w:proofErr w:type="spellEnd"/>
      <w:r w:rsidR="023225DB" w:rsidRPr="3BDDA886">
        <w:rPr>
          <w:rStyle w:val="Pogrubienie"/>
        </w:rPr>
        <w:t xml:space="preserve"> w rolnictwie lub rybołówstwie (formularz nr 10) lub zaświadczenie o otrzymanej pomocy de </w:t>
      </w:r>
      <w:proofErr w:type="spellStart"/>
      <w:r w:rsidR="023225DB" w:rsidRPr="3BDDA886">
        <w:rPr>
          <w:rStyle w:val="Pogrubienie"/>
        </w:rPr>
        <w:t>minimis</w:t>
      </w:r>
      <w:proofErr w:type="spellEnd"/>
      <w:r w:rsidR="023225DB" w:rsidRPr="3BDDA886">
        <w:rPr>
          <w:rStyle w:val="Pogrubienie"/>
        </w:rPr>
        <w:t xml:space="preserve"> </w:t>
      </w:r>
      <w:r w:rsidR="0D2106BA" w:rsidRPr="3BDDA886">
        <w:rPr>
          <w:rStyle w:val="Pogrubienie"/>
        </w:rPr>
        <w:t>oraz</w:t>
      </w:r>
      <w:r w:rsidR="023225DB" w:rsidRPr="3BDDA886">
        <w:rPr>
          <w:rStyle w:val="Pogrubienie"/>
        </w:rPr>
        <w:t xml:space="preserve"> pomocy de </w:t>
      </w:r>
      <w:proofErr w:type="spellStart"/>
      <w:r w:rsidR="023225DB" w:rsidRPr="3BDDA886">
        <w:rPr>
          <w:rStyle w:val="Pogrubienie"/>
        </w:rPr>
        <w:t>minimis</w:t>
      </w:r>
      <w:proofErr w:type="spellEnd"/>
      <w:r w:rsidR="023225DB" w:rsidRPr="3BDDA886">
        <w:rPr>
          <w:rStyle w:val="Pogrubienie"/>
        </w:rPr>
        <w:t xml:space="preserve"> w rolnictwie lub rybołówstwie /jeśli dotyczy</w:t>
      </w:r>
      <w:r w:rsidR="4FCE64B7" w:rsidRPr="3BDDA886">
        <w:rPr>
          <w:rStyle w:val="Pogrubienie"/>
        </w:rPr>
        <w:t>/. </w:t>
      </w:r>
    </w:p>
    <w:p w14:paraId="02CCB85D" w14:textId="0545B9A2" w:rsidR="00FC5CA1" w:rsidRPr="00415D66" w:rsidRDefault="00FC5CA1" w:rsidP="00FC5CA1">
      <w:pPr>
        <w:ind w:left="360"/>
        <w:textAlignment w:val="baseline"/>
        <w:rPr>
          <w:rFonts w:eastAsia="Times New Roman" w:cs="Arial"/>
          <w:szCs w:val="24"/>
          <w:lang w:eastAsia="pl-PL"/>
        </w:rPr>
      </w:pPr>
      <w:r w:rsidRPr="00415D66">
        <w:rPr>
          <w:rFonts w:eastAsia="Times New Roman" w:cs="Arial"/>
          <w:szCs w:val="24"/>
          <w:lang w:eastAsia="pl-PL"/>
        </w:rPr>
        <w:t xml:space="preserve">Dotyczy projektów, w których występuje pomoc de </w:t>
      </w:r>
      <w:proofErr w:type="spellStart"/>
      <w:r w:rsidRPr="00415D66">
        <w:rPr>
          <w:rFonts w:eastAsia="Times New Roman" w:cs="Arial"/>
          <w:szCs w:val="24"/>
          <w:lang w:eastAsia="pl-PL"/>
        </w:rPr>
        <w:t>minimis</w:t>
      </w:r>
      <w:proofErr w:type="spellEnd"/>
      <w:r w:rsidRPr="00415D66">
        <w:rPr>
          <w:rFonts w:eastAsia="Times New Roman" w:cs="Arial"/>
          <w:szCs w:val="24"/>
          <w:lang w:eastAsia="pl-PL"/>
        </w:rPr>
        <w:t>.</w:t>
      </w:r>
    </w:p>
    <w:p w14:paraId="5C3D1B1B" w14:textId="304B3EE8" w:rsidR="00F649EF" w:rsidRPr="00415D66" w:rsidRDefault="00FC5CA1" w:rsidP="7E6C536A">
      <w:pPr>
        <w:ind w:left="360"/>
        <w:textAlignment w:val="baseline"/>
        <w:rPr>
          <w:rFonts w:eastAsia="Times New Roman" w:cs="Arial"/>
          <w:lang w:eastAsia="pl-PL"/>
        </w:rPr>
      </w:pPr>
      <w:r w:rsidRPr="7E6C536A">
        <w:rPr>
          <w:rFonts w:eastAsia="Times New Roman" w:cs="Arial"/>
          <w:lang w:eastAsia="pl-PL"/>
        </w:rPr>
        <w:t xml:space="preserve">Dokument należy złożyć odrębnie dla każdego podmiotu, który otrzymuje pomoc de </w:t>
      </w:r>
      <w:proofErr w:type="spellStart"/>
      <w:r w:rsidRPr="7E6C536A">
        <w:rPr>
          <w:rFonts w:eastAsia="Times New Roman" w:cs="Arial"/>
          <w:lang w:eastAsia="pl-PL"/>
        </w:rPr>
        <w:t>minimis</w:t>
      </w:r>
      <w:proofErr w:type="spellEnd"/>
      <w:r w:rsidRPr="7E6C536A">
        <w:rPr>
          <w:rFonts w:eastAsia="Times New Roman" w:cs="Arial"/>
          <w:lang w:eastAsia="pl-PL"/>
        </w:rPr>
        <w:t xml:space="preserve"> w projekcie (np. w projektach partnerskich tożsamy wymóg dotyczy partnerów, gdy otrzymują oni pomoc de </w:t>
      </w:r>
      <w:proofErr w:type="spellStart"/>
      <w:r w:rsidRPr="7E6C536A">
        <w:rPr>
          <w:rFonts w:eastAsia="Times New Roman" w:cs="Arial"/>
          <w:lang w:eastAsia="pl-PL"/>
        </w:rPr>
        <w:t>minimis</w:t>
      </w:r>
      <w:proofErr w:type="spellEnd"/>
      <w:r w:rsidRPr="7E6C536A">
        <w:rPr>
          <w:rFonts w:eastAsia="Times New Roman" w:cs="Arial"/>
          <w:lang w:eastAsia="pl-PL"/>
        </w:rPr>
        <w:t>)</w:t>
      </w:r>
      <w:r w:rsidR="6763817E" w:rsidRPr="7E6C536A">
        <w:rPr>
          <w:rFonts w:eastAsia="Times New Roman" w:cs="Arial"/>
          <w:lang w:eastAsia="pl-PL"/>
        </w:rPr>
        <w:t>.</w:t>
      </w:r>
    </w:p>
    <w:p w14:paraId="2F45CC8D" w14:textId="77777777" w:rsidR="00F649EF" w:rsidRPr="00415D66" w:rsidRDefault="00F649EF" w:rsidP="00F649EF">
      <w:pPr>
        <w:ind w:left="360"/>
        <w:textAlignment w:val="baseline"/>
        <w:rPr>
          <w:rFonts w:eastAsia="Times New Roman" w:cs="Arial"/>
          <w:szCs w:val="24"/>
          <w:lang w:eastAsia="pl-PL"/>
        </w:rPr>
      </w:pPr>
      <w:r w:rsidRPr="00415D66">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 poinformowany przez IZ FE SL).</w:t>
      </w:r>
    </w:p>
    <w:p w14:paraId="23C50CB9" w14:textId="69763C16" w:rsidR="00F649EF" w:rsidRPr="00415D66" w:rsidRDefault="00D74A1C" w:rsidP="3BDDA886">
      <w:pPr>
        <w:ind w:left="360"/>
        <w:textAlignment w:val="baseline"/>
        <w:rPr>
          <w:rFonts w:eastAsia="Times New Roman" w:cs="Arial"/>
          <w:lang w:eastAsia="pl-PL"/>
        </w:rPr>
      </w:pPr>
      <w:r w:rsidRPr="3BDDA886">
        <w:rPr>
          <w:rFonts w:eastAsia="Times New Roman" w:cs="Arial"/>
          <w:lang w:eastAsia="pl-PL"/>
        </w:rPr>
        <w:t xml:space="preserve">Jeżeli podmiot nie otrzymał wcześniej pomocy de </w:t>
      </w:r>
      <w:proofErr w:type="spellStart"/>
      <w:r w:rsidRPr="3BDDA886">
        <w:rPr>
          <w:rFonts w:eastAsia="Times New Roman" w:cs="Arial"/>
          <w:lang w:eastAsia="pl-PL"/>
        </w:rPr>
        <w:t>minimis</w:t>
      </w:r>
      <w:proofErr w:type="spellEnd"/>
      <w:r w:rsidRPr="3BDDA886">
        <w:rPr>
          <w:rFonts w:eastAsia="Times New Roman" w:cs="Arial"/>
          <w:lang w:eastAsia="pl-PL"/>
        </w:rPr>
        <w:t xml:space="preserve"> </w:t>
      </w:r>
      <w:r w:rsidR="3D50D0E0" w:rsidRPr="3BDDA886">
        <w:rPr>
          <w:rFonts w:eastAsia="Times New Roman" w:cs="Arial"/>
          <w:lang w:eastAsia="pl-PL"/>
        </w:rPr>
        <w:t>oraz</w:t>
      </w:r>
      <w:r w:rsidRPr="3BDDA886">
        <w:rPr>
          <w:rFonts w:eastAsia="Times New Roman" w:cs="Arial"/>
          <w:lang w:eastAsia="pl-PL"/>
        </w:rPr>
        <w:t xml:space="preserve"> pomocy de </w:t>
      </w:r>
      <w:proofErr w:type="spellStart"/>
      <w:r w:rsidRPr="3BDDA886">
        <w:rPr>
          <w:rFonts w:eastAsia="Times New Roman" w:cs="Arial"/>
          <w:lang w:eastAsia="pl-PL"/>
        </w:rPr>
        <w:t>minimis</w:t>
      </w:r>
      <w:proofErr w:type="spellEnd"/>
      <w:r w:rsidRPr="3BDDA886">
        <w:rPr>
          <w:rFonts w:eastAsia="Times New Roman" w:cs="Arial"/>
          <w:lang w:eastAsia="pl-PL"/>
        </w:rPr>
        <w:t xml:space="preserve"> w rolnictwie lub rybołówstwie należy złożyć oświadczenie w tym zakresie.  </w:t>
      </w:r>
    </w:p>
    <w:p w14:paraId="31A85ED5" w14:textId="71188C7F" w:rsidR="00F14475" w:rsidRDefault="00346DD1" w:rsidP="0082133F">
      <w:pPr>
        <w:rPr>
          <w:rStyle w:val="Pogrubienie"/>
          <w:b w:val="0"/>
          <w:iCs/>
        </w:rPr>
      </w:pPr>
      <w:r w:rsidRPr="00415D66">
        <w:rPr>
          <w:rStyle w:val="Pogrubienie"/>
          <w:b w:val="0"/>
          <w:iCs/>
        </w:rPr>
        <w:lastRenderedPageBreak/>
        <w:t>Informacje</w:t>
      </w:r>
      <w:r w:rsidR="00F818A1" w:rsidRPr="00415D66">
        <w:rPr>
          <w:rStyle w:val="Pogrubienie"/>
          <w:b w:val="0"/>
          <w:iCs/>
        </w:rPr>
        <w:t xml:space="preserve"> o konieczności uzupełnienia dokumentacji przekażemy Ci w formie elektronicznej za pośrednictwem skrzynki podawczej </w:t>
      </w:r>
      <w:proofErr w:type="spellStart"/>
      <w:r w:rsidR="00F818A1" w:rsidRPr="00415D66">
        <w:rPr>
          <w:rStyle w:val="Pogrubienie"/>
          <w:b w:val="0"/>
          <w:iCs/>
        </w:rPr>
        <w:t>ePUAP</w:t>
      </w:r>
      <w:proofErr w:type="spellEnd"/>
      <w:r w:rsidR="00105843" w:rsidRPr="00415D66">
        <w:rPr>
          <w:rStyle w:val="Pogrubienie"/>
          <w:b w:val="0"/>
          <w:iCs/>
        </w:rPr>
        <w:t>/</w:t>
      </w:r>
      <w:r w:rsidR="002668DA" w:rsidRPr="00415D66">
        <w:rPr>
          <w:rStyle w:val="Pogrubienie"/>
          <w:b w:val="0"/>
          <w:iCs/>
        </w:rPr>
        <w:t xml:space="preserve"> </w:t>
      </w:r>
      <w:r w:rsidR="00105843" w:rsidRPr="00415D66">
        <w:rPr>
          <w:rStyle w:val="Pogrubienie"/>
          <w:b w:val="0"/>
          <w:iCs/>
        </w:rPr>
        <w:t>e-Doręczenia</w:t>
      </w:r>
      <w:r w:rsidR="00F818A1" w:rsidRPr="00415D66">
        <w:rPr>
          <w:rStyle w:val="Pogrubienie"/>
          <w:b w:val="0"/>
          <w:iCs/>
        </w:rPr>
        <w:t>.</w:t>
      </w:r>
    </w:p>
    <w:p w14:paraId="1EA81195" w14:textId="77777777" w:rsidR="00236783" w:rsidRPr="00236783" w:rsidRDefault="00236783" w:rsidP="00236783">
      <w:pPr>
        <w:pStyle w:val="Nagwekspisutreci"/>
        <w:rPr>
          <w:rStyle w:val="Wyrnienieintensywne"/>
          <w:color w:val="2E74B5" w:themeColor="accent1" w:themeShade="BF"/>
        </w:rPr>
      </w:pPr>
      <w:r w:rsidRPr="00236783">
        <w:rPr>
          <w:rStyle w:val="Wyrnienieintensywne"/>
          <w:color w:val="2E74B5" w:themeColor="accent1" w:themeShade="BF"/>
        </w:rPr>
        <w:t>Uwaga !</w:t>
      </w:r>
    </w:p>
    <w:p w14:paraId="30B750A1" w14:textId="7ED73F32" w:rsidR="00236783" w:rsidRPr="00236783" w:rsidRDefault="00236783" w:rsidP="00236783">
      <w:pPr>
        <w:rPr>
          <w:rStyle w:val="Pogrubienie"/>
          <w:b w:val="0"/>
          <w:iCs/>
        </w:rPr>
      </w:pPr>
      <w:r w:rsidRPr="00786E3E">
        <w:rPr>
          <w:rStyle w:val="Pogrubienie"/>
          <w:iCs/>
        </w:rPr>
        <w:t xml:space="preserve">Formularze niezbędne do zawarcia umowy o dofinansowanie dostępne są na stronie </w:t>
      </w:r>
      <w:hyperlink r:id="rId23" w:history="1">
        <w:r w:rsidR="00D562DE" w:rsidRPr="00786E3E">
          <w:rPr>
            <w:rStyle w:val="Hipercze"/>
            <w:b/>
            <w:iCs/>
          </w:rPr>
          <w:t>Zestawienie dokumentów do podpisania umowy</w:t>
        </w:r>
      </w:hyperlink>
      <w:r w:rsidR="00D562DE" w:rsidRPr="00983C98">
        <w:rPr>
          <w:rStyle w:val="Pogrubienie"/>
          <w:b w:val="0"/>
          <w:iCs/>
        </w:rPr>
        <w:t>.</w:t>
      </w:r>
    </w:p>
    <w:p w14:paraId="234AE706" w14:textId="77777777" w:rsidR="00E72D9B" w:rsidRPr="00415D66" w:rsidRDefault="00E72D9B" w:rsidP="0092135C">
      <w:pPr>
        <w:pStyle w:val="Nagwekspisutreci"/>
        <w:rPr>
          <w:rStyle w:val="Wyrnienieintensywne"/>
          <w:color w:val="2E74B5" w:themeColor="accent1" w:themeShade="BF"/>
        </w:rPr>
      </w:pPr>
      <w:r w:rsidRPr="00415D66">
        <w:rPr>
          <w:rStyle w:val="Wyrnienieintensywne"/>
          <w:color w:val="2E74B5" w:themeColor="accent1" w:themeShade="BF"/>
        </w:rPr>
        <w:t xml:space="preserve">Pamiętaj! </w:t>
      </w:r>
    </w:p>
    <w:p w14:paraId="52B069F7" w14:textId="4AB26CDA" w:rsidR="00524EC1" w:rsidRPr="00415D66" w:rsidRDefault="00E72D9B" w:rsidP="00AC3792">
      <w:pPr>
        <w:rPr>
          <w:rStyle w:val="Pogrubienie"/>
        </w:rPr>
      </w:pPr>
      <w:r w:rsidRPr="00415D66">
        <w:rPr>
          <w:rStyle w:val="Pogrubienie"/>
        </w:rPr>
        <w:t>Niezłożenie wymaganych dokumentów w wyznaczonym terminie oznacza</w:t>
      </w:r>
      <w:r w:rsidR="00C310A8" w:rsidRPr="00415D66">
        <w:rPr>
          <w:rStyle w:val="Pogrubienie"/>
        </w:rPr>
        <w:t xml:space="preserve"> </w:t>
      </w:r>
      <w:r w:rsidR="00524EC1" w:rsidRPr="00415D66">
        <w:rPr>
          <w:rStyle w:val="Pogrubienie"/>
        </w:rPr>
        <w:t>Twoją rezygnację z ubiegania się o dofinansowanie.</w:t>
      </w:r>
    </w:p>
    <w:p w14:paraId="54DE0857" w14:textId="77777777" w:rsidR="00524EC1" w:rsidRPr="00415D66" w:rsidRDefault="00524EC1" w:rsidP="00AC3792">
      <w:pPr>
        <w:rPr>
          <w:rStyle w:val="Pogrubienie"/>
        </w:rPr>
      </w:pPr>
      <w:r w:rsidRPr="00415D66">
        <w:rPr>
          <w:rStyle w:val="Pogrubienie"/>
        </w:rPr>
        <w:t>Złożone przez Ciebie dokumenty nie mogą budzić formalnych i prawnych wątpliwości ION pod względem możliwości zawarcia umowy.</w:t>
      </w:r>
    </w:p>
    <w:p w14:paraId="64F2C2C0" w14:textId="77777777" w:rsidR="00E72D9B" w:rsidRPr="00415D66" w:rsidRDefault="2E85F236" w:rsidP="000463A9">
      <w:pPr>
        <w:pStyle w:val="Nagwek2"/>
        <w:numPr>
          <w:ilvl w:val="1"/>
          <w:numId w:val="18"/>
        </w:numPr>
        <w:spacing w:after="240"/>
        <w:ind w:left="646"/>
      </w:pPr>
      <w:bookmarkStart w:id="104" w:name="_Toc111010172"/>
      <w:bookmarkStart w:id="105" w:name="_Toc111010229"/>
      <w:bookmarkStart w:id="106" w:name="_Toc114570856"/>
      <w:bookmarkStart w:id="107" w:name="_Toc161404718"/>
      <w:r w:rsidRPr="00415D66">
        <w:t>Zabezpieczenie umowy</w:t>
      </w:r>
      <w:bookmarkEnd w:id="104"/>
      <w:bookmarkEnd w:id="105"/>
      <w:bookmarkEnd w:id="106"/>
      <w:bookmarkEnd w:id="107"/>
    </w:p>
    <w:p w14:paraId="50263516" w14:textId="77777777" w:rsidR="00E72D9B" w:rsidRPr="00415D66" w:rsidRDefault="3AC2AD8B" w:rsidP="002658DB">
      <w:pPr>
        <w:autoSpaceDE w:val="0"/>
        <w:autoSpaceDN w:val="0"/>
        <w:adjustRightInd w:val="0"/>
        <w:spacing w:after="0"/>
        <w:rPr>
          <w:rFonts w:cs="Arial"/>
          <w:color w:val="000000" w:themeColor="text1"/>
        </w:rPr>
      </w:pPr>
      <w:r w:rsidRPr="00415D66">
        <w:rPr>
          <w:rFonts w:cs="Arial"/>
          <w:color w:val="000000" w:themeColor="text1"/>
        </w:rPr>
        <w:t xml:space="preserve">W przypadku podpisania umowy o dofinansowanie musisz wnieść poprawnie ustanowione zabezpieczenie prawidłowej realizacji umowy o dofinansowanie, </w:t>
      </w:r>
      <w:r w:rsidRPr="00415D66">
        <w:rPr>
          <w:rFonts w:eastAsia="Arial" w:cs="Arial"/>
        </w:rPr>
        <w:t xml:space="preserve">na kwotę </w:t>
      </w:r>
      <w:r w:rsidR="00D97ED7" w:rsidRPr="00415D66">
        <w:rPr>
          <w:rFonts w:cs="Arial"/>
          <w:color w:val="000000" w:themeColor="text1"/>
        </w:rPr>
        <w:t>nie mniejszą niż wysokość łącznej kwoty dofinansowania /jeśli dotyczy/.</w:t>
      </w:r>
    </w:p>
    <w:p w14:paraId="64CF7810" w14:textId="7D2284E6" w:rsidR="003C357E" w:rsidRPr="00415D66" w:rsidRDefault="003C357E" w:rsidP="009E6610">
      <w:pPr>
        <w:numPr>
          <w:ilvl w:val="0"/>
          <w:numId w:val="9"/>
        </w:numPr>
        <w:autoSpaceDE w:val="0"/>
        <w:autoSpaceDN w:val="0"/>
        <w:adjustRightInd w:val="0"/>
        <w:spacing w:after="287"/>
        <w:contextualSpacing/>
        <w:rPr>
          <w:rFonts w:cs="Arial"/>
          <w:szCs w:val="24"/>
        </w:rPr>
      </w:pPr>
      <w:r w:rsidRPr="00415D66">
        <w:rPr>
          <w:rFonts w:cs="Arial"/>
          <w:b/>
          <w:szCs w:val="24"/>
        </w:rPr>
        <w:t>form</w:t>
      </w:r>
      <w:r w:rsidR="003736C3" w:rsidRPr="00415D66">
        <w:rPr>
          <w:rFonts w:cs="Arial"/>
          <w:b/>
          <w:szCs w:val="24"/>
        </w:rPr>
        <w:t>y</w:t>
      </w:r>
      <w:r w:rsidRPr="00415D66">
        <w:rPr>
          <w:rFonts w:cs="Arial"/>
          <w:b/>
          <w:szCs w:val="24"/>
        </w:rPr>
        <w:t xml:space="preserve"> zabezpiecze</w:t>
      </w:r>
      <w:r w:rsidR="003736C3" w:rsidRPr="00415D66">
        <w:rPr>
          <w:rFonts w:cs="Arial"/>
          <w:b/>
          <w:szCs w:val="24"/>
        </w:rPr>
        <w:t>ń</w:t>
      </w:r>
      <w:r w:rsidRPr="00415D66">
        <w:rPr>
          <w:rFonts w:cs="Arial"/>
          <w:szCs w:val="24"/>
        </w:rPr>
        <w:t xml:space="preserve"> zostały wskazane w przepisach rozporządzenia Ministra </w:t>
      </w:r>
      <w:r w:rsidR="00E7693D" w:rsidRPr="00415D66">
        <w:rPr>
          <w:rFonts w:cs="Arial"/>
          <w:szCs w:val="24"/>
        </w:rPr>
        <w:t>Funduszy i Polityki Regionalnej</w:t>
      </w:r>
      <w:r w:rsidRPr="00415D66">
        <w:rPr>
          <w:rFonts w:cs="Arial"/>
          <w:szCs w:val="24"/>
        </w:rPr>
        <w:t xml:space="preserve"> z 21 września 2022 r. w sprawie zaliczek w</w:t>
      </w:r>
      <w:r w:rsidR="00814BCD" w:rsidRPr="00415D66">
        <w:rPr>
          <w:rFonts w:cs="Arial"/>
          <w:szCs w:val="24"/>
        </w:rPr>
        <w:t xml:space="preserve"> </w:t>
      </w:r>
      <w:r w:rsidRPr="00415D66">
        <w:rPr>
          <w:rFonts w:cs="Arial"/>
          <w:szCs w:val="24"/>
        </w:rPr>
        <w:t>ramach programów finansowanych z udziałem środków europejskich,</w:t>
      </w:r>
    </w:p>
    <w:p w14:paraId="063DED4F" w14:textId="77777777" w:rsidR="003C357E" w:rsidRPr="00415D66" w:rsidRDefault="003C357E" w:rsidP="009E6610">
      <w:pPr>
        <w:numPr>
          <w:ilvl w:val="0"/>
          <w:numId w:val="9"/>
        </w:numPr>
        <w:autoSpaceDE w:val="0"/>
        <w:autoSpaceDN w:val="0"/>
        <w:adjustRightInd w:val="0"/>
        <w:spacing w:after="240"/>
        <w:ind w:left="714" w:hanging="357"/>
        <w:rPr>
          <w:rFonts w:cs="Arial"/>
          <w:szCs w:val="24"/>
        </w:rPr>
      </w:pPr>
      <w:r w:rsidRPr="00415D66">
        <w:rPr>
          <w:rFonts w:cs="Arial"/>
          <w:b/>
          <w:szCs w:val="24"/>
        </w:rPr>
        <w:t>termin wniesienia zabezpieczenia</w:t>
      </w:r>
      <w:r w:rsidRPr="00415D66">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15D66" w:rsidRDefault="00437640" w:rsidP="0082133F">
      <w:pPr>
        <w:autoSpaceDE w:val="0"/>
        <w:autoSpaceDN w:val="0"/>
        <w:adjustRightInd w:val="0"/>
        <w:spacing w:after="240"/>
        <w:rPr>
          <w:rFonts w:cs="Arial"/>
          <w:sz w:val="22"/>
        </w:rPr>
      </w:pPr>
      <w:r w:rsidRPr="00415D66">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15D66" w:rsidRDefault="00437640" w:rsidP="0082133F">
      <w:pPr>
        <w:suppressAutoHyphens/>
        <w:spacing w:after="240"/>
      </w:pPr>
      <w:r w:rsidRPr="00415D66">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15D66" w:rsidRDefault="00437640" w:rsidP="0082133F">
      <w:pPr>
        <w:suppressAutoHyphens/>
        <w:spacing w:before="240" w:after="240"/>
        <w:rPr>
          <w:rFonts w:cstheme="minorHAnsi"/>
        </w:rPr>
      </w:pPr>
      <w:r w:rsidRPr="00415D66">
        <w:rPr>
          <w:rFonts w:cstheme="minorHAnsi"/>
        </w:rPr>
        <w:lastRenderedPageBreak/>
        <w:t>W przypadku, jeżeli prawidłowo wypełnisz wszelkie zobowiązania określone w</w:t>
      </w:r>
      <w:r w:rsidR="00814BCD" w:rsidRPr="00415D66">
        <w:rPr>
          <w:rFonts w:cstheme="minorHAnsi"/>
        </w:rPr>
        <w:t xml:space="preserve"> </w:t>
      </w:r>
      <w:r w:rsidRPr="00415D66">
        <w:rPr>
          <w:rFonts w:cstheme="minorHAnsi"/>
        </w:rPr>
        <w:t>umowie, zwrócimy ustanowione zabezpieczenie po upływie okresu trwałości projektu.</w:t>
      </w:r>
    </w:p>
    <w:p w14:paraId="0688B0AE" w14:textId="77777777" w:rsidR="00437640" w:rsidRPr="00415D66" w:rsidRDefault="00437640" w:rsidP="0082133F">
      <w:pPr>
        <w:suppressAutoHyphens/>
        <w:spacing w:before="240" w:after="240"/>
      </w:pPr>
      <w:r w:rsidRPr="00415D66">
        <w:rPr>
          <w:rFonts w:cstheme="minorHAnsi"/>
        </w:rPr>
        <w:t xml:space="preserve">Jeżeli wniosłeś zabezpieczenie w formie weksla in blanco wraz z deklaracją wekslową, zwrócimy ustanowione zabezpieczenie po upływie okresu trwałości projektu lub </w:t>
      </w:r>
      <w:r w:rsidRPr="00415D66">
        <w:t>dokonamy jego komisyjnego zniszczenia jeżeli w terminie 3 miesięcy od upływu okresu trwałości nie dokonasz jego odbioru.</w:t>
      </w:r>
    </w:p>
    <w:p w14:paraId="44EEC692" w14:textId="77777777" w:rsidR="00437640" w:rsidRPr="00415D66" w:rsidRDefault="00437640" w:rsidP="0082133F">
      <w:pPr>
        <w:suppressAutoHyphens/>
        <w:spacing w:before="240" w:after="240"/>
      </w:pPr>
      <w:r w:rsidRPr="00415D66">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Pr="00415D66" w:rsidRDefault="00EA5562" w:rsidP="000463A9">
      <w:pPr>
        <w:pStyle w:val="Nagwek2"/>
        <w:numPr>
          <w:ilvl w:val="1"/>
          <w:numId w:val="18"/>
        </w:numPr>
        <w:spacing w:after="240"/>
        <w:ind w:left="646"/>
      </w:pPr>
      <w:bookmarkStart w:id="108" w:name="_Toc161404719"/>
      <w:r w:rsidRPr="00415D66">
        <w:t>Zmiany w projekcie przed zawarciem umowy</w:t>
      </w:r>
      <w:bookmarkEnd w:id="108"/>
    </w:p>
    <w:p w14:paraId="41C19DE2" w14:textId="244FA7A6" w:rsidR="00EA5562" w:rsidRPr="00615CE1" w:rsidRDefault="50544849" w:rsidP="45BA4320">
      <w:pPr>
        <w:spacing w:after="240"/>
        <w:rPr>
          <w:rFonts w:eastAsia="Arial" w:cs="Arial"/>
        </w:rPr>
      </w:pPr>
      <w:r w:rsidRPr="00415D66">
        <w:rPr>
          <w:rFonts w:eastAsia="Arial" w:cs="Arial"/>
        </w:rPr>
        <w:t>Jeżeli wystąpią okoliczności, które mogą mieć negatywny wpływ na wynik oceny Twojego projektu</w:t>
      </w:r>
      <w:r w:rsidR="00600B46" w:rsidRPr="007B06EB">
        <w:rPr>
          <w:rFonts w:eastAsia="Arial" w:cs="Arial"/>
          <w:vertAlign w:val="superscript"/>
        </w:rPr>
        <w:footnoteReference w:id="9"/>
      </w:r>
      <w:r w:rsidRPr="007B06EB">
        <w:rPr>
          <w:rFonts w:eastAsia="Arial" w:cs="Arial"/>
        </w:rPr>
        <w:t xml:space="preserve">, możliwe, że poddamy go ponownej ocenie. Zastosowanie znajdą wtedy zapisy rozdziału 5. Od </w:t>
      </w:r>
      <w:r w:rsidR="003E77D5">
        <w:rPr>
          <w:rFonts w:eastAsia="Arial" w:cs="Arial"/>
        </w:rPr>
        <w:t>t</w:t>
      </w:r>
      <w:r w:rsidRPr="007B06EB">
        <w:rPr>
          <w:rFonts w:eastAsia="Arial" w:cs="Arial"/>
        </w:rPr>
        <w:t>akiej oceny będzie Ci</w:t>
      </w:r>
      <w:r w:rsidR="0559EA37" w:rsidRPr="00615CE1">
        <w:rPr>
          <w:rFonts w:eastAsia="Arial" w:cs="Arial"/>
        </w:rPr>
        <w:t xml:space="preserve"> przysługiwać</w:t>
      </w:r>
      <w:r w:rsidRPr="00615CE1">
        <w:rPr>
          <w:rFonts w:eastAsia="Arial" w:cs="Arial"/>
        </w:rPr>
        <w:t xml:space="preserve"> prawo do protestu.</w:t>
      </w:r>
    </w:p>
    <w:p w14:paraId="3BD2B806" w14:textId="68FB900C" w:rsidR="00EA5562" w:rsidRPr="00415D66" w:rsidRDefault="00EA5562" w:rsidP="00D00EDF">
      <w:r w:rsidRPr="00415D66">
        <w:t xml:space="preserve">Informację o poddaniu projektu ponownej ocenie wyślemy Ci na skrzynkę </w:t>
      </w:r>
      <w:proofErr w:type="spellStart"/>
      <w:r w:rsidRPr="00415D66">
        <w:t>ePUAP</w:t>
      </w:r>
      <w:proofErr w:type="spellEnd"/>
      <w:r w:rsidRPr="00415D66">
        <w:t>, którą podałeś w sekcji „kontakty”</w:t>
      </w:r>
      <w:r w:rsidR="005D6D2F" w:rsidRPr="00415D66">
        <w:t xml:space="preserve"> lub skrzynk</w:t>
      </w:r>
      <w:r w:rsidR="0057047A" w:rsidRPr="00415D66">
        <w:t>ę</w:t>
      </w:r>
      <w:r w:rsidR="005D6D2F" w:rsidRPr="00415D66">
        <w:t xml:space="preserve"> wskazan</w:t>
      </w:r>
      <w:r w:rsidR="0057047A" w:rsidRPr="00415D66">
        <w:t>ą</w:t>
      </w:r>
      <w:r w:rsidR="005D6D2F" w:rsidRPr="00415D66">
        <w:t xml:space="preserve"> w </w:t>
      </w:r>
      <w:r w:rsidR="001E472A" w:rsidRPr="00415D66">
        <w:t>B</w:t>
      </w:r>
      <w:r w:rsidR="005D6D2F" w:rsidRPr="00415D66">
        <w:t xml:space="preserve">azie </w:t>
      </w:r>
      <w:r w:rsidR="001E472A" w:rsidRPr="00415D66">
        <w:t>A</w:t>
      </w:r>
      <w:r w:rsidR="005D6D2F" w:rsidRPr="00415D66">
        <w:t xml:space="preserve">dresów </w:t>
      </w:r>
      <w:r w:rsidR="001E472A" w:rsidRPr="00415D66">
        <w:t>E</w:t>
      </w:r>
      <w:r w:rsidR="005D6D2F" w:rsidRPr="00415D66">
        <w:t>lektronicznych (e-Doręczenia)</w:t>
      </w:r>
      <w:r w:rsidRPr="00415D66">
        <w:t>.</w:t>
      </w:r>
      <w:r w:rsidRPr="00415D66">
        <w:rPr>
          <w:color w:val="A6A6A6" w:themeColor="background1" w:themeShade="A6"/>
        </w:rPr>
        <w:t xml:space="preserve"> </w:t>
      </w:r>
    </w:p>
    <w:p w14:paraId="1DEA9E9D" w14:textId="77777777" w:rsidR="00EA5562" w:rsidRPr="00415D66" w:rsidRDefault="008270D0" w:rsidP="008270D0">
      <w:r w:rsidRPr="00415D66">
        <w:br w:type="page"/>
      </w:r>
    </w:p>
    <w:p w14:paraId="4CD3BE1B" w14:textId="77777777" w:rsidR="00E72D9B" w:rsidRPr="00415D66" w:rsidRDefault="2E85F236" w:rsidP="000463A9">
      <w:pPr>
        <w:pStyle w:val="Nagwek1"/>
        <w:numPr>
          <w:ilvl w:val="0"/>
          <w:numId w:val="18"/>
        </w:numPr>
      </w:pPr>
      <w:bookmarkStart w:id="109" w:name="_Toc161404720"/>
      <w:bookmarkStart w:id="110" w:name="_Toc114570859"/>
      <w:r w:rsidRPr="00415D66">
        <w:lastRenderedPageBreak/>
        <w:t>Komunikacja z ION</w:t>
      </w:r>
      <w:bookmarkEnd w:id="109"/>
    </w:p>
    <w:p w14:paraId="7231002D" w14:textId="77777777" w:rsidR="2E85F236" w:rsidRPr="00415D66" w:rsidRDefault="206FD745" w:rsidP="000463A9">
      <w:pPr>
        <w:pStyle w:val="Nagwek2"/>
        <w:numPr>
          <w:ilvl w:val="1"/>
          <w:numId w:val="18"/>
        </w:numPr>
        <w:spacing w:after="240"/>
        <w:ind w:left="646"/>
      </w:pPr>
      <w:r w:rsidRPr="00415D66">
        <w:t xml:space="preserve"> </w:t>
      </w:r>
      <w:bookmarkStart w:id="111" w:name="_Toc161404721"/>
      <w:r w:rsidRPr="00415D66">
        <w:t>Dane teleadresowe do kontaktu</w:t>
      </w:r>
      <w:bookmarkEnd w:id="111"/>
    </w:p>
    <w:p w14:paraId="5CE0AD8A" w14:textId="77777777" w:rsidR="4176314C" w:rsidRPr="00415D66" w:rsidRDefault="4176314C" w:rsidP="1FEA527C">
      <w:pPr>
        <w:rPr>
          <w:rFonts w:cs="Arial"/>
        </w:rPr>
      </w:pPr>
      <w:r w:rsidRPr="00415D66">
        <w:rPr>
          <w:rFonts w:cs="Arial"/>
        </w:rPr>
        <w:t xml:space="preserve">W przypadku </w:t>
      </w:r>
      <w:r w:rsidR="00EB4272" w:rsidRPr="00415D66">
        <w:rPr>
          <w:rFonts w:cs="Arial"/>
        </w:rPr>
        <w:t xml:space="preserve">pytań lub </w:t>
      </w:r>
      <w:r w:rsidRPr="00415D66">
        <w:rPr>
          <w:rFonts w:cs="Arial"/>
        </w:rPr>
        <w:t>wątpliwości dotyczących naboru skontaktuj się z nami:</w:t>
      </w:r>
    </w:p>
    <w:p w14:paraId="78FAFE53" w14:textId="1936428B" w:rsidR="005E76B1" w:rsidRPr="00415D66" w:rsidRDefault="79A7FD28" w:rsidP="00F95B25">
      <w:pPr>
        <w:pStyle w:val="Akapitzlist"/>
        <w:rPr>
          <w:rStyle w:val="Pogrubienie"/>
        </w:rPr>
      </w:pPr>
      <w:r w:rsidRPr="00415D66">
        <w:rPr>
          <w:rStyle w:val="Pogrubienie"/>
        </w:rPr>
        <w:t>telefonicznie lub e-mailowo za pośrednictwem właściwego punktu informacyjnego:</w:t>
      </w:r>
    </w:p>
    <w:p w14:paraId="038495C8" w14:textId="1159AF83" w:rsidR="005E76B1" w:rsidRPr="00415D66" w:rsidRDefault="4176314C" w:rsidP="0002525A">
      <w:pPr>
        <w:ind w:firstLine="709"/>
      </w:pPr>
      <w:r w:rsidRPr="00415D66">
        <w:rPr>
          <w:bCs/>
        </w:rPr>
        <w:t xml:space="preserve">Główny Punkt Informacyjny o Funduszach Europejskich w Katowicach </w:t>
      </w:r>
    </w:p>
    <w:p w14:paraId="2FCECEFF" w14:textId="2E5843EA" w:rsidR="005E76B1" w:rsidRPr="00415D66" w:rsidRDefault="4176314C" w:rsidP="0002525A">
      <w:pPr>
        <w:ind w:firstLine="709"/>
      </w:pPr>
      <w:r w:rsidRPr="00415D66">
        <w:t xml:space="preserve">al. Wojciecha Korfantego 79, </w:t>
      </w:r>
      <w:r w:rsidRPr="00415D66">
        <w:rPr>
          <w:rStyle w:val="lrzxr"/>
        </w:rPr>
        <w:t>40-131 Katowice</w:t>
      </w:r>
    </w:p>
    <w:p w14:paraId="75E15D45" w14:textId="55F41F28" w:rsidR="005E76B1" w:rsidRPr="00415D66" w:rsidRDefault="4176314C" w:rsidP="0002525A">
      <w:pPr>
        <w:ind w:firstLine="709"/>
      </w:pPr>
      <w:r w:rsidRPr="00415D66">
        <w:t xml:space="preserve">godziny pracy: pon. 7:00 – 17:00, wt. – pt. 7:30 – 15:30. </w:t>
      </w:r>
    </w:p>
    <w:p w14:paraId="3D80F885" w14:textId="382A29F4" w:rsidR="005E76B1" w:rsidRPr="00415D66" w:rsidRDefault="4176314C" w:rsidP="0002525A">
      <w:pPr>
        <w:ind w:firstLine="709"/>
      </w:pPr>
      <w:r w:rsidRPr="00415D66">
        <w:t xml:space="preserve">Telefony konsultantów: </w:t>
      </w:r>
    </w:p>
    <w:p w14:paraId="047C4678" w14:textId="72733EC4" w:rsidR="005C1479" w:rsidRPr="00415D66" w:rsidRDefault="4176314C" w:rsidP="0002525A">
      <w:pPr>
        <w:ind w:firstLine="709"/>
      </w:pPr>
      <w:r w:rsidRPr="00415D66">
        <w:t>+48 32</w:t>
      </w:r>
      <w:r w:rsidR="00814BCD" w:rsidRPr="00415D66">
        <w:t xml:space="preserve"> </w:t>
      </w:r>
      <w:r w:rsidRPr="00415D66">
        <w:t>77 44</w:t>
      </w:r>
      <w:r w:rsidR="00814BCD" w:rsidRPr="00415D66">
        <w:t xml:space="preserve"> </w:t>
      </w:r>
      <w:r w:rsidRPr="00415D66">
        <w:t xml:space="preserve">720 </w:t>
      </w:r>
      <w:r w:rsidR="005E76B1" w:rsidRPr="00415D66">
        <w:t xml:space="preserve"> </w:t>
      </w:r>
      <w:r w:rsidRPr="00415D66">
        <w:t>+48 32</w:t>
      </w:r>
      <w:r w:rsidR="00814BCD" w:rsidRPr="00415D66">
        <w:t xml:space="preserve"> </w:t>
      </w:r>
      <w:r w:rsidRPr="00415D66">
        <w:t>77 44</w:t>
      </w:r>
      <w:r w:rsidR="005E76B1" w:rsidRPr="00415D66">
        <w:t> </w:t>
      </w:r>
      <w:r w:rsidRPr="00415D66">
        <w:t>721</w:t>
      </w:r>
      <w:r w:rsidR="005E76B1" w:rsidRPr="00415D66">
        <w:t xml:space="preserve"> </w:t>
      </w:r>
      <w:r w:rsidRPr="00415D66">
        <w:t>+48 32</w:t>
      </w:r>
      <w:r w:rsidR="00814BCD" w:rsidRPr="00415D66">
        <w:t xml:space="preserve"> </w:t>
      </w:r>
      <w:r w:rsidRPr="00415D66">
        <w:t>77 44</w:t>
      </w:r>
      <w:r w:rsidR="005C1479" w:rsidRPr="00415D66">
        <w:t> </w:t>
      </w:r>
      <w:r w:rsidRPr="00415D66">
        <w:t xml:space="preserve">724 </w:t>
      </w:r>
    </w:p>
    <w:p w14:paraId="2EA8155A" w14:textId="752A7C89" w:rsidR="1FEA527C" w:rsidRPr="007B06EB" w:rsidRDefault="4176314C" w:rsidP="0002525A">
      <w:pPr>
        <w:ind w:firstLine="709"/>
      </w:pPr>
      <w:r w:rsidRPr="00415D66">
        <w:t xml:space="preserve">e-mail: </w:t>
      </w:r>
      <w:hyperlink r:id="rId24" w:history="1">
        <w:r w:rsidRPr="00615CE1">
          <w:t>punktinformacyjny@slaskie.pl</w:t>
        </w:r>
      </w:hyperlink>
    </w:p>
    <w:p w14:paraId="0147FA89" w14:textId="739AFE08" w:rsidR="4176314C" w:rsidRPr="00615CE1" w:rsidRDefault="6777C9EC" w:rsidP="00F95B25">
      <w:pPr>
        <w:pStyle w:val="Akapitzlist"/>
        <w:rPr>
          <w:rStyle w:val="Pogrubienie"/>
        </w:rPr>
      </w:pPr>
      <w:r w:rsidRPr="00615CE1">
        <w:rPr>
          <w:rStyle w:val="Pogrubienie"/>
        </w:rPr>
        <w:t xml:space="preserve">w siedzibie ION </w:t>
      </w:r>
    </w:p>
    <w:p w14:paraId="41630F45" w14:textId="77777777" w:rsidR="00406AC6" w:rsidRPr="00415D66" w:rsidRDefault="00406AC6" w:rsidP="00DA3839">
      <w:pPr>
        <w:ind w:firstLine="709"/>
        <w:rPr>
          <w:rFonts w:cs="Arial"/>
        </w:rPr>
      </w:pPr>
      <w:r w:rsidRPr="00415D66">
        <w:rPr>
          <w:rFonts w:cs="Arial"/>
        </w:rPr>
        <w:t>Departamentu Europejskiego Funduszu Rozwoju Regionalnego</w:t>
      </w:r>
    </w:p>
    <w:p w14:paraId="104D9812" w14:textId="77777777" w:rsidR="00406AC6" w:rsidRPr="00415D66" w:rsidRDefault="00406AC6" w:rsidP="00DA3839">
      <w:pPr>
        <w:ind w:firstLine="709"/>
        <w:rPr>
          <w:rFonts w:cs="Arial"/>
        </w:rPr>
      </w:pPr>
      <w:r w:rsidRPr="00415D66">
        <w:rPr>
          <w:rFonts w:cs="Arial"/>
        </w:rPr>
        <w:t>ul. Dąbrowskiego 23, 40-037 Katowice</w:t>
      </w:r>
    </w:p>
    <w:p w14:paraId="0BCFACDB" w14:textId="77777777" w:rsidR="00406AC6" w:rsidRPr="00415D66" w:rsidRDefault="00406AC6" w:rsidP="00DA3839">
      <w:pPr>
        <w:spacing w:after="0"/>
        <w:ind w:firstLine="709"/>
        <w:rPr>
          <w:rFonts w:cs="Arial"/>
        </w:rPr>
      </w:pPr>
      <w:r w:rsidRPr="00415D66">
        <w:rPr>
          <w:rFonts w:cs="Arial"/>
        </w:rPr>
        <w:t>w godzinach pracy: 7:30 – 15:30.</w:t>
      </w:r>
    </w:p>
    <w:p w14:paraId="3926F785" w14:textId="45E469CF" w:rsidR="00406AC6" w:rsidRPr="00615CE1" w:rsidRDefault="00406AC6" w:rsidP="00DA3839">
      <w:pPr>
        <w:spacing w:after="240"/>
        <w:ind w:firstLine="709"/>
        <w:rPr>
          <w:rFonts w:cs="Arial"/>
        </w:rPr>
      </w:pPr>
      <w:r w:rsidRPr="41691A99">
        <w:rPr>
          <w:rFonts w:cs="Arial"/>
        </w:rPr>
        <w:t xml:space="preserve">Telefon w celu ustalenia spotkania: +48 32 </w:t>
      </w:r>
      <w:r w:rsidR="004D2FDE" w:rsidRPr="41691A99">
        <w:rPr>
          <w:rFonts w:cs="Arial"/>
        </w:rPr>
        <w:t>77 40 322</w:t>
      </w:r>
    </w:p>
    <w:p w14:paraId="26F2785E" w14:textId="77777777" w:rsidR="5BC84BA1" w:rsidRPr="00615CE1" w:rsidRDefault="0A703843" w:rsidP="00F95B25">
      <w:pPr>
        <w:pStyle w:val="Akapitzlist"/>
        <w:rPr>
          <w:rStyle w:val="Pogrubienie"/>
        </w:rPr>
      </w:pPr>
      <w:r w:rsidRPr="007B06EB">
        <w:rPr>
          <w:rStyle w:val="Pogrubienie"/>
        </w:rPr>
        <w:t>telefonicznie i mailowo do osób odpowiedzialnych za nabó</w:t>
      </w:r>
      <w:r w:rsidR="6777C9EC" w:rsidRPr="00615CE1">
        <w:rPr>
          <w:rStyle w:val="Pogrubienie"/>
        </w:rPr>
        <w:t>r:</w:t>
      </w:r>
    </w:p>
    <w:p w14:paraId="246FBBE9" w14:textId="3429284F" w:rsidR="004D2FDE" w:rsidRPr="00415D66" w:rsidRDefault="00CA71EC" w:rsidP="004D2FDE">
      <w:pPr>
        <w:spacing w:after="0"/>
        <w:ind w:firstLine="709"/>
        <w:rPr>
          <w:rFonts w:cs="Arial"/>
        </w:rPr>
      </w:pPr>
      <w:hyperlink r:id="rId25" w:history="1">
        <w:r w:rsidR="00A20332" w:rsidRPr="00BD70C3">
          <w:rPr>
            <w:rStyle w:val="Hipercze"/>
            <w:rFonts w:cs="Arial"/>
          </w:rPr>
          <w:t>energetyka_fr@slaskie.pl</w:t>
        </w:r>
      </w:hyperlink>
      <w:r w:rsidR="00A20332">
        <w:rPr>
          <w:rFonts w:cs="Arial"/>
        </w:rPr>
        <w:t xml:space="preserve"> </w:t>
      </w:r>
      <w:r w:rsidR="004D2FDE" w:rsidRPr="00415D66">
        <w:rPr>
          <w:rFonts w:cs="Arial"/>
        </w:rPr>
        <w:t xml:space="preserve"> </w:t>
      </w:r>
    </w:p>
    <w:p w14:paraId="6D88ADF0" w14:textId="44ADABD4" w:rsidR="004D2FDE" w:rsidRPr="00415D66" w:rsidRDefault="00CA71EC" w:rsidP="004D2FDE">
      <w:pPr>
        <w:spacing w:after="0"/>
        <w:ind w:firstLine="709"/>
        <w:rPr>
          <w:rFonts w:cs="Arial"/>
        </w:rPr>
      </w:pPr>
      <w:hyperlink r:id="rId26" w:history="1">
        <w:r w:rsidR="00A20332" w:rsidRPr="00BD70C3">
          <w:rPr>
            <w:rStyle w:val="Hipercze"/>
            <w:rFonts w:cs="Arial"/>
          </w:rPr>
          <w:t>magdalena.paczynska@slaskie.pl</w:t>
        </w:r>
      </w:hyperlink>
      <w:r w:rsidR="00A20332">
        <w:rPr>
          <w:rFonts w:cs="Arial"/>
        </w:rPr>
        <w:t xml:space="preserve"> </w:t>
      </w:r>
      <w:r w:rsidR="004D2FDE" w:rsidRPr="00415D66">
        <w:rPr>
          <w:rFonts w:cs="Arial"/>
        </w:rPr>
        <w:t>(+48 32 77 40</w:t>
      </w:r>
      <w:r w:rsidR="004F6884" w:rsidRPr="00415D66">
        <w:rPr>
          <w:rFonts w:cs="Arial"/>
        </w:rPr>
        <w:t> </w:t>
      </w:r>
      <w:r w:rsidR="004D2FDE" w:rsidRPr="00415D66">
        <w:rPr>
          <w:rFonts w:cs="Arial"/>
        </w:rPr>
        <w:t>322</w:t>
      </w:r>
      <w:r w:rsidR="004F6884" w:rsidRPr="00415D66">
        <w:rPr>
          <w:rFonts w:cs="Arial"/>
        </w:rPr>
        <w:t>; 32 77 44 206</w:t>
      </w:r>
      <w:r w:rsidR="004D2FDE" w:rsidRPr="00415D66">
        <w:rPr>
          <w:rFonts w:cs="Arial"/>
        </w:rPr>
        <w:t>)</w:t>
      </w:r>
    </w:p>
    <w:p w14:paraId="2F85B74A" w14:textId="55A5BF6D" w:rsidR="004D2FDE" w:rsidRPr="00415D66" w:rsidRDefault="00CA71EC" w:rsidP="004D2FDE">
      <w:pPr>
        <w:spacing w:after="0"/>
        <w:ind w:firstLine="709"/>
        <w:rPr>
          <w:rFonts w:cs="Arial"/>
        </w:rPr>
      </w:pPr>
      <w:hyperlink r:id="rId27" w:history="1">
        <w:r w:rsidR="00A20332" w:rsidRPr="00BD70C3">
          <w:rPr>
            <w:rStyle w:val="Hipercze"/>
            <w:rFonts w:cs="Arial"/>
          </w:rPr>
          <w:t>iwona.klosowicz@slaskie.pl</w:t>
        </w:r>
      </w:hyperlink>
      <w:r w:rsidR="00A20332">
        <w:rPr>
          <w:rFonts w:cs="Arial"/>
        </w:rPr>
        <w:t xml:space="preserve"> </w:t>
      </w:r>
      <w:r w:rsidR="004D2FDE" w:rsidRPr="00415D66">
        <w:rPr>
          <w:rFonts w:cs="Arial"/>
        </w:rPr>
        <w:t>(+48 32 77 40</w:t>
      </w:r>
      <w:r w:rsidR="004F6884" w:rsidRPr="00415D66">
        <w:rPr>
          <w:rFonts w:cs="Arial"/>
        </w:rPr>
        <w:t> </w:t>
      </w:r>
      <w:r w:rsidR="004D2FDE" w:rsidRPr="00415D66">
        <w:rPr>
          <w:rFonts w:cs="Arial"/>
        </w:rPr>
        <w:t>322</w:t>
      </w:r>
      <w:r w:rsidR="004F6884" w:rsidRPr="00415D66">
        <w:rPr>
          <w:rFonts w:cs="Arial"/>
        </w:rPr>
        <w:t>; 32 77 44 210</w:t>
      </w:r>
      <w:r w:rsidR="004D2FDE" w:rsidRPr="00415D66">
        <w:rPr>
          <w:rFonts w:cs="Arial"/>
        </w:rPr>
        <w:t>)</w:t>
      </w:r>
    </w:p>
    <w:p w14:paraId="37D56953" w14:textId="52ADA984" w:rsidR="004D2FDE" w:rsidRPr="00415D66" w:rsidRDefault="00CA71EC" w:rsidP="004D2FDE">
      <w:pPr>
        <w:spacing w:after="0"/>
        <w:ind w:firstLine="709"/>
        <w:rPr>
          <w:rFonts w:cs="Arial"/>
        </w:rPr>
      </w:pPr>
      <w:hyperlink r:id="rId28" w:history="1">
        <w:r w:rsidR="00A20332" w:rsidRPr="00BD70C3">
          <w:rPr>
            <w:rStyle w:val="Hipercze"/>
            <w:rFonts w:cs="Arial"/>
          </w:rPr>
          <w:t>joanna.basak@slaskie.pl</w:t>
        </w:r>
      </w:hyperlink>
      <w:r w:rsidR="00A20332">
        <w:rPr>
          <w:rFonts w:cs="Arial"/>
        </w:rPr>
        <w:t xml:space="preserve"> </w:t>
      </w:r>
      <w:r w:rsidR="004D2FDE" w:rsidRPr="00415D66">
        <w:rPr>
          <w:rFonts w:cs="Arial"/>
        </w:rPr>
        <w:t>(+48 32 77 40</w:t>
      </w:r>
      <w:r w:rsidR="004F6884" w:rsidRPr="00415D66">
        <w:rPr>
          <w:rFonts w:cs="Arial"/>
        </w:rPr>
        <w:t> </w:t>
      </w:r>
      <w:r w:rsidR="004D2FDE" w:rsidRPr="00415D66">
        <w:rPr>
          <w:rFonts w:cs="Arial"/>
        </w:rPr>
        <w:t>323</w:t>
      </w:r>
      <w:r w:rsidR="004F6884" w:rsidRPr="00415D66">
        <w:rPr>
          <w:rFonts w:cs="Arial"/>
        </w:rPr>
        <w:t>; 32 77 44 209</w:t>
      </w:r>
      <w:r w:rsidR="004D2FDE" w:rsidRPr="00415D66">
        <w:rPr>
          <w:rFonts w:cs="Arial"/>
        </w:rPr>
        <w:t>)</w:t>
      </w:r>
    </w:p>
    <w:p w14:paraId="11366E05" w14:textId="6B4CFC86" w:rsidR="004D2FDE" w:rsidRPr="00415D66" w:rsidRDefault="00CA71EC" w:rsidP="004D2FDE">
      <w:pPr>
        <w:spacing w:after="0"/>
        <w:ind w:firstLine="709"/>
        <w:rPr>
          <w:rFonts w:cs="Arial"/>
        </w:rPr>
      </w:pPr>
      <w:hyperlink r:id="rId29" w:history="1">
        <w:r w:rsidR="00A20332" w:rsidRPr="00BD70C3">
          <w:rPr>
            <w:rStyle w:val="Hipercze"/>
            <w:rFonts w:cs="Arial"/>
          </w:rPr>
          <w:t>patrycja.jedras@slaskie.pl</w:t>
        </w:r>
      </w:hyperlink>
      <w:r w:rsidR="00A20332">
        <w:rPr>
          <w:rFonts w:cs="Arial"/>
        </w:rPr>
        <w:t xml:space="preserve"> </w:t>
      </w:r>
      <w:r w:rsidR="004D2FDE" w:rsidRPr="00415D66">
        <w:rPr>
          <w:rFonts w:cs="Arial"/>
        </w:rPr>
        <w:t>(+48 32 77 40</w:t>
      </w:r>
      <w:r w:rsidR="004F6884" w:rsidRPr="00415D66">
        <w:rPr>
          <w:rFonts w:cs="Arial"/>
        </w:rPr>
        <w:t> </w:t>
      </w:r>
      <w:r w:rsidR="004D2FDE" w:rsidRPr="00415D66">
        <w:rPr>
          <w:rFonts w:cs="Arial"/>
        </w:rPr>
        <w:t>323</w:t>
      </w:r>
      <w:r w:rsidR="004F6884" w:rsidRPr="00415D66">
        <w:rPr>
          <w:rFonts w:cs="Arial"/>
        </w:rPr>
        <w:t>; 32 77 44 290</w:t>
      </w:r>
      <w:r w:rsidR="004D2FDE" w:rsidRPr="00415D66">
        <w:rPr>
          <w:rFonts w:cs="Arial"/>
        </w:rPr>
        <w:t>)</w:t>
      </w:r>
    </w:p>
    <w:p w14:paraId="702779A0" w14:textId="03809D24" w:rsidR="004D2FDE" w:rsidRPr="00415D66" w:rsidRDefault="00CA71EC" w:rsidP="004D2FDE">
      <w:pPr>
        <w:spacing w:after="0"/>
        <w:ind w:firstLine="709"/>
        <w:rPr>
          <w:rFonts w:cs="Arial"/>
        </w:rPr>
      </w:pPr>
      <w:hyperlink r:id="rId30" w:history="1">
        <w:r w:rsidR="00A20332" w:rsidRPr="00BD70C3">
          <w:rPr>
            <w:rStyle w:val="Hipercze"/>
            <w:rFonts w:cs="Arial"/>
          </w:rPr>
          <w:t>kamila.kubica-swietlicka@slaskie.pl</w:t>
        </w:r>
      </w:hyperlink>
      <w:r w:rsidR="00A20332">
        <w:rPr>
          <w:rFonts w:cs="Arial"/>
        </w:rPr>
        <w:t xml:space="preserve"> </w:t>
      </w:r>
      <w:r w:rsidR="004D2FDE" w:rsidRPr="00415D66">
        <w:rPr>
          <w:rFonts w:cs="Arial"/>
        </w:rPr>
        <w:t>(+48 32 77 40</w:t>
      </w:r>
      <w:r w:rsidR="004F6884" w:rsidRPr="00415D66">
        <w:rPr>
          <w:rFonts w:cs="Arial"/>
        </w:rPr>
        <w:t> </w:t>
      </w:r>
      <w:r w:rsidR="004D2FDE" w:rsidRPr="00415D66">
        <w:rPr>
          <w:rFonts w:cs="Arial"/>
        </w:rPr>
        <w:t>322</w:t>
      </w:r>
      <w:r w:rsidR="004F6884" w:rsidRPr="00415D66">
        <w:rPr>
          <w:rFonts w:cs="Arial"/>
        </w:rPr>
        <w:t>; 32 77 44 350</w:t>
      </w:r>
      <w:r w:rsidR="004D2FDE" w:rsidRPr="00415D66">
        <w:rPr>
          <w:rFonts w:cs="Arial"/>
        </w:rPr>
        <w:t>)</w:t>
      </w:r>
    </w:p>
    <w:p w14:paraId="53E3F408" w14:textId="2B06214A" w:rsidR="004D2FDE" w:rsidRPr="00415D66" w:rsidRDefault="00CA71EC" w:rsidP="004D2FDE">
      <w:pPr>
        <w:spacing w:after="0"/>
        <w:ind w:firstLine="709"/>
        <w:rPr>
          <w:rFonts w:cs="Arial"/>
        </w:rPr>
      </w:pPr>
      <w:hyperlink r:id="rId31" w:history="1">
        <w:r w:rsidR="00A20332" w:rsidRPr="00BD70C3">
          <w:rPr>
            <w:rStyle w:val="Hipercze"/>
            <w:rFonts w:cs="Arial"/>
          </w:rPr>
          <w:t>barbara.szczeszek@slaskie.pl</w:t>
        </w:r>
      </w:hyperlink>
      <w:r w:rsidR="00A20332">
        <w:rPr>
          <w:rFonts w:cs="Arial"/>
        </w:rPr>
        <w:t xml:space="preserve"> </w:t>
      </w:r>
      <w:r w:rsidR="004D2FDE" w:rsidRPr="00415D66">
        <w:rPr>
          <w:rFonts w:cs="Arial"/>
        </w:rPr>
        <w:t>(+48 32 77 40</w:t>
      </w:r>
      <w:r w:rsidR="007D14D9">
        <w:rPr>
          <w:rFonts w:cs="Arial"/>
        </w:rPr>
        <w:t> </w:t>
      </w:r>
      <w:r w:rsidR="004D2FDE" w:rsidRPr="00415D66">
        <w:rPr>
          <w:rFonts w:cs="Arial"/>
        </w:rPr>
        <w:t>322)</w:t>
      </w:r>
    </w:p>
    <w:p w14:paraId="59C36682" w14:textId="77777777" w:rsidR="009A1377" w:rsidRPr="00415D66" w:rsidRDefault="009A1377" w:rsidP="0092135C">
      <w:pPr>
        <w:pStyle w:val="Nagwekspisutreci"/>
        <w:rPr>
          <w:rStyle w:val="Wyrnienieintensywne"/>
          <w:color w:val="2E74B5" w:themeColor="accent1" w:themeShade="BF"/>
        </w:rPr>
      </w:pPr>
    </w:p>
    <w:p w14:paraId="1C80CE2F" w14:textId="77777777" w:rsidR="009A1377" w:rsidRPr="00415D66" w:rsidRDefault="009A1377" w:rsidP="0092135C">
      <w:pPr>
        <w:pStyle w:val="Nagwekspisutreci"/>
        <w:rPr>
          <w:rStyle w:val="Wyrnienieintensywne"/>
          <w:color w:val="2E74B5" w:themeColor="accent1" w:themeShade="BF"/>
        </w:rPr>
      </w:pPr>
    </w:p>
    <w:p w14:paraId="104E7F07" w14:textId="38407978" w:rsidR="1F36B7B9" w:rsidRPr="00415D66" w:rsidRDefault="1F36B7B9" w:rsidP="0092135C">
      <w:pPr>
        <w:pStyle w:val="Nagwekspisutreci"/>
        <w:rPr>
          <w:rStyle w:val="Wyrnienieintensywne"/>
          <w:color w:val="2E74B5" w:themeColor="accent1" w:themeShade="BF"/>
        </w:rPr>
      </w:pPr>
      <w:r w:rsidRPr="00415D66">
        <w:rPr>
          <w:rStyle w:val="Wyrnienieintensywne"/>
          <w:color w:val="2E74B5" w:themeColor="accent1" w:themeShade="BF"/>
        </w:rPr>
        <w:lastRenderedPageBreak/>
        <w:t>Uwaga!</w:t>
      </w:r>
    </w:p>
    <w:p w14:paraId="2E6BEE2F" w14:textId="77777777" w:rsidR="1F36B7B9" w:rsidRPr="00415D66" w:rsidRDefault="1F36B7B9" w:rsidP="00CC1685">
      <w:pPr>
        <w:rPr>
          <w:rFonts w:eastAsia="Arial" w:cs="Arial"/>
          <w:szCs w:val="24"/>
        </w:rPr>
      </w:pPr>
      <w:r w:rsidRPr="00415D66">
        <w:rPr>
          <w:rFonts w:eastAsia="Arial" w:cs="Arial"/>
          <w:color w:val="000000" w:themeColor="text1"/>
          <w:szCs w:val="24"/>
        </w:rPr>
        <w:t>ION ma 7 dni na udzielenie odpowiedzi na pytania dotyczące naboru</w:t>
      </w:r>
      <w:r w:rsidR="008C7201" w:rsidRPr="00415D66">
        <w:rPr>
          <w:rFonts w:eastAsia="Arial" w:cs="Arial"/>
          <w:color w:val="000000" w:themeColor="text1"/>
          <w:szCs w:val="24"/>
        </w:rPr>
        <w:t>, chyba że pytanie dotyczy skomplikowanej sprawy</w:t>
      </w:r>
      <w:r w:rsidRPr="00415D66">
        <w:rPr>
          <w:rFonts w:eastAsia="Arial" w:cs="Arial"/>
          <w:color w:val="000000" w:themeColor="text1"/>
          <w:szCs w:val="24"/>
        </w:rPr>
        <w:t>. Jeżeli zadasz pytanie zbyt późno, możemy nie zdążyć odpowiedzieć przed zakończeniem naboru.</w:t>
      </w:r>
    </w:p>
    <w:p w14:paraId="7D9D5537" w14:textId="77777777" w:rsidR="1F36B7B9" w:rsidRPr="00415D66" w:rsidRDefault="1F36B7B9" w:rsidP="00CC1685">
      <w:pPr>
        <w:rPr>
          <w:rFonts w:eastAsia="Arial" w:cs="Arial"/>
          <w:color w:val="000000" w:themeColor="text1"/>
          <w:szCs w:val="24"/>
        </w:rPr>
      </w:pPr>
      <w:r w:rsidRPr="00415D66">
        <w:rPr>
          <w:rFonts w:eastAsia="Arial" w:cs="Arial"/>
          <w:color w:val="000000" w:themeColor="text1"/>
          <w:szCs w:val="24"/>
        </w:rPr>
        <w:t>Przedmiotem zapytań nie mogą być konkretne zapisy czy rozwiązania zastosowane w</w:t>
      </w:r>
      <w:r w:rsidR="002B77B7" w:rsidRPr="00415D66">
        <w:rPr>
          <w:rFonts w:eastAsia="Arial" w:cs="Arial"/>
          <w:color w:val="000000" w:themeColor="text1"/>
          <w:szCs w:val="24"/>
        </w:rPr>
        <w:t> </w:t>
      </w:r>
      <w:r w:rsidRPr="00415D66">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15D66" w:rsidRDefault="1F36B7B9" w:rsidP="00CC1685">
      <w:pPr>
        <w:spacing w:after="240"/>
        <w:rPr>
          <w:szCs w:val="24"/>
        </w:rPr>
      </w:pPr>
      <w:r w:rsidRPr="00415D66">
        <w:rPr>
          <w:rFonts w:eastAsia="Arial" w:cs="Arial"/>
          <w:color w:val="000000" w:themeColor="text1"/>
          <w:szCs w:val="24"/>
        </w:rPr>
        <w:t>Na stronie internetowej FE SL 2021-2027 zamieścimy wyjaśnienia zawierające informacje o</w:t>
      </w:r>
      <w:r w:rsidR="00814BCD" w:rsidRPr="00415D66">
        <w:rPr>
          <w:rFonts w:eastAsia="Arial" w:cs="Arial"/>
          <w:color w:val="000000" w:themeColor="text1"/>
          <w:szCs w:val="24"/>
        </w:rPr>
        <w:t xml:space="preserve"> </w:t>
      </w:r>
      <w:r w:rsidRPr="00415D66">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Pr="00415D66" w:rsidRDefault="1F36B7B9" w:rsidP="0048181B">
      <w:pPr>
        <w:spacing w:line="276" w:lineRule="auto"/>
        <w:rPr>
          <w:rStyle w:val="Wyrnienieintensywne"/>
          <w:b w:val="0"/>
          <w:bCs/>
        </w:rPr>
      </w:pPr>
      <w:r w:rsidRPr="00415D66">
        <w:rPr>
          <w:rStyle w:val="Wyrnienieintensywne"/>
          <w:b w:val="0"/>
          <w:bCs/>
          <w:color w:val="2E74B5" w:themeColor="accent1" w:themeShade="BF"/>
        </w:rPr>
        <w:t>Dowiedz się więcej</w:t>
      </w:r>
    </w:p>
    <w:p w14:paraId="2582C281" w14:textId="77777777" w:rsidR="0048181B" w:rsidRPr="00415D66" w:rsidRDefault="3E87FE11" w:rsidP="00CC1685">
      <w:pPr>
        <w:spacing w:before="240" w:after="240"/>
      </w:pPr>
      <w:r w:rsidRPr="00415D66">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Pr="00415D66" w:rsidRDefault="6F89FA0E" w:rsidP="000463A9">
      <w:pPr>
        <w:pStyle w:val="Nagwek2"/>
        <w:numPr>
          <w:ilvl w:val="1"/>
          <w:numId w:val="18"/>
        </w:numPr>
        <w:spacing w:before="240" w:after="240" w:line="276" w:lineRule="auto"/>
        <w:ind w:left="935" w:hanging="578"/>
      </w:pPr>
      <w:r w:rsidRPr="00415D66">
        <w:t xml:space="preserve"> </w:t>
      </w:r>
      <w:bookmarkStart w:id="112" w:name="_Toc161404722"/>
      <w:r w:rsidRPr="00415D66">
        <w:t>Komunikacja dotycząca procesu oceny wniosku</w:t>
      </w:r>
      <w:bookmarkEnd w:id="112"/>
    </w:p>
    <w:p w14:paraId="7415BB27" w14:textId="5B6FB055" w:rsidR="6F89FA0E" w:rsidRPr="00415D66" w:rsidRDefault="5E82C8EC" w:rsidP="00CC1685">
      <w:pPr>
        <w:spacing w:after="240"/>
      </w:pPr>
      <w:r w:rsidRPr="00415D66">
        <w:t xml:space="preserve">Wezwania do czynności wymaganych na etapie oceny WOD </w:t>
      </w:r>
      <w:r w:rsidR="151216F0" w:rsidRPr="00415D66">
        <w:t xml:space="preserve">znajdziesz w </w:t>
      </w:r>
      <w:r w:rsidRPr="00415D66">
        <w:t>LSI 2021. Z chwilą</w:t>
      </w:r>
      <w:r w:rsidR="66BFCBCA" w:rsidRPr="00415D66">
        <w:t>,</w:t>
      </w:r>
      <w:r w:rsidRPr="00415D66">
        <w:t xml:space="preserve"> kiedy wezwanie zostanie zamieszczone w LSI 2021 </w:t>
      </w:r>
      <w:r w:rsidR="151216F0" w:rsidRPr="00415D66">
        <w:t>(w procesie obsługi projektu, który znajdziesz w kolumnie Operacje)</w:t>
      </w:r>
      <w:r w:rsidRPr="00415D66">
        <w:t>, na e-mail</w:t>
      </w:r>
      <w:r w:rsidR="151216F0" w:rsidRPr="00415D66">
        <w:t xml:space="preserve">, który podano we wniosku o dofinansowanie, </w:t>
      </w:r>
      <w:r w:rsidRPr="00415D66">
        <w:t>w</w:t>
      </w:r>
      <w:r w:rsidR="009373C3" w:rsidRPr="00415D66">
        <w:t>yślemy</w:t>
      </w:r>
      <w:r w:rsidRPr="00415D66">
        <w:t xml:space="preserve"> komunikat z adresu: </w:t>
      </w:r>
      <w:hyperlink r:id="rId32">
        <w:r w:rsidR="151216F0" w:rsidRPr="00615CE1">
          <w:rPr>
            <w:rStyle w:val="Hipercze"/>
            <w:color w:val="2E74B5" w:themeColor="accent1" w:themeShade="BF"/>
            <w:u w:val="none"/>
          </w:rPr>
          <w:t>lsi2021@slaskie.pl</w:t>
        </w:r>
      </w:hyperlink>
      <w:r w:rsidR="151216F0" w:rsidRPr="007B06EB">
        <w:rPr>
          <w:color w:val="2E74B5" w:themeColor="accent1" w:themeShade="BF"/>
        </w:rPr>
        <w:t>.</w:t>
      </w:r>
      <w:r w:rsidR="151216F0" w:rsidRPr="00615CE1">
        <w:rPr>
          <w:color w:val="A6A6A6" w:themeColor="background1" w:themeShade="A6"/>
        </w:rPr>
        <w:t xml:space="preserve"> </w:t>
      </w:r>
      <w:r w:rsidR="151216F0" w:rsidRPr="00615CE1">
        <w:t>Koniecznie zapozn</w:t>
      </w:r>
      <w:r w:rsidR="151216F0" w:rsidRPr="00415D66">
        <w:t>aj się z jego treścią, w terminie wskazanym w wezwaniu.</w:t>
      </w:r>
      <w:r w:rsidRPr="00415D66">
        <w:t xml:space="preserve"> </w:t>
      </w:r>
    </w:p>
    <w:p w14:paraId="00B9AC1A" w14:textId="77777777" w:rsidR="6F89FA0E" w:rsidRPr="00415D66" w:rsidRDefault="6F89FA0E" w:rsidP="0092135C">
      <w:pPr>
        <w:pStyle w:val="Nagwekspisutreci"/>
        <w:rPr>
          <w:rStyle w:val="Wyrnienieintensywne"/>
          <w:color w:val="2E74B5" w:themeColor="accent1" w:themeShade="BF"/>
        </w:rPr>
      </w:pPr>
      <w:r w:rsidRPr="00415D66">
        <w:rPr>
          <w:rStyle w:val="Wyrnienieintensywne"/>
          <w:color w:val="2E74B5" w:themeColor="accent1" w:themeShade="BF"/>
        </w:rPr>
        <w:t>Pamiętaj!</w:t>
      </w:r>
    </w:p>
    <w:p w14:paraId="6E0C0855" w14:textId="77777777" w:rsidR="1FEA527C" w:rsidRPr="00415D66" w:rsidRDefault="5E82C8EC" w:rsidP="00CC1685">
      <w:pPr>
        <w:spacing w:after="240"/>
        <w:rPr>
          <w:b/>
          <w:bCs/>
        </w:rPr>
      </w:pPr>
      <w:r w:rsidRPr="00415D66">
        <w:rPr>
          <w:b/>
          <w:bCs/>
        </w:rPr>
        <w:t>Termin na podjęcie czynności z WOD biegnie od dnia następującego po</w:t>
      </w:r>
      <w:r w:rsidR="1A198099" w:rsidRPr="00415D66">
        <w:rPr>
          <w:b/>
          <w:bCs/>
        </w:rPr>
        <w:t xml:space="preserve"> dniu</w:t>
      </w:r>
      <w:r w:rsidR="02E7D2E5" w:rsidRPr="00415D66">
        <w:rPr>
          <w:b/>
          <w:bCs/>
        </w:rPr>
        <w:t>, w którym</w:t>
      </w:r>
      <w:r w:rsidRPr="00415D66">
        <w:rPr>
          <w:b/>
          <w:bCs/>
        </w:rPr>
        <w:t xml:space="preserve"> zamieszcz</w:t>
      </w:r>
      <w:r w:rsidR="1404A138" w:rsidRPr="00415D66">
        <w:rPr>
          <w:b/>
          <w:bCs/>
        </w:rPr>
        <w:t>ono</w:t>
      </w:r>
      <w:r w:rsidRPr="00415D66">
        <w:rPr>
          <w:b/>
          <w:bCs/>
        </w:rPr>
        <w:t xml:space="preserve"> wezwani</w:t>
      </w:r>
      <w:r w:rsidR="72A295E5" w:rsidRPr="00415D66">
        <w:rPr>
          <w:b/>
          <w:bCs/>
        </w:rPr>
        <w:t>e</w:t>
      </w:r>
      <w:r w:rsidRPr="00415D66">
        <w:rPr>
          <w:b/>
          <w:bCs/>
        </w:rPr>
        <w:t xml:space="preserve"> w LSI 2021.</w:t>
      </w:r>
    </w:p>
    <w:p w14:paraId="5EA88922" w14:textId="77777777" w:rsidR="6F89FA0E" w:rsidRPr="00415D66" w:rsidRDefault="0D674A02" w:rsidP="00CC1685">
      <w:r w:rsidRPr="00415D66">
        <w:t>Wyjaśnienia</w:t>
      </w:r>
      <w:r w:rsidR="06A2AC2D" w:rsidRPr="00415D66">
        <w:t>,</w:t>
      </w:r>
      <w:r w:rsidRPr="00415D66">
        <w:t xml:space="preserve"> </w:t>
      </w:r>
      <w:r w:rsidR="4F30C085" w:rsidRPr="00415D66">
        <w:t>a</w:t>
      </w:r>
      <w:r w:rsidRPr="00415D66">
        <w:t xml:space="preserve"> w razie konieczności p</w:t>
      </w:r>
      <w:r w:rsidR="5E82C8EC" w:rsidRPr="00415D66">
        <w:t>oprawiony WOD</w:t>
      </w:r>
      <w:r w:rsidR="3C204493" w:rsidRPr="00415D66">
        <w:t>,</w:t>
      </w:r>
      <w:r w:rsidR="5E82C8EC" w:rsidRPr="00415D66">
        <w:t xml:space="preserve"> składasz ponow</w:t>
      </w:r>
      <w:r w:rsidRPr="00415D66">
        <w:t xml:space="preserve">nie za pośrednictwem LSI 2021 </w:t>
      </w:r>
      <w:r w:rsidR="5E82C8EC" w:rsidRPr="00415D66">
        <w:t>na takich samych zasadach jak opisane w rozdziale 3.</w:t>
      </w:r>
    </w:p>
    <w:p w14:paraId="02A1C415" w14:textId="77777777" w:rsidR="608AC9CB" w:rsidRPr="00415D66" w:rsidRDefault="608AC9CB" w:rsidP="0092135C">
      <w:pPr>
        <w:pStyle w:val="Nagwekspisutreci"/>
        <w:rPr>
          <w:rStyle w:val="Wyrnienieintensywne"/>
          <w:color w:val="2E74B5" w:themeColor="accent1" w:themeShade="BF"/>
        </w:rPr>
      </w:pPr>
      <w:r w:rsidRPr="00415D66">
        <w:rPr>
          <w:rStyle w:val="Wyrnienieintensywne"/>
          <w:color w:val="2E74B5" w:themeColor="accent1" w:themeShade="BF"/>
        </w:rPr>
        <w:t>Uwaga!</w:t>
      </w:r>
    </w:p>
    <w:p w14:paraId="12EC0E3B" w14:textId="77777777" w:rsidR="6F89FA0E" w:rsidRPr="00415D66" w:rsidRDefault="6F89FA0E" w:rsidP="0082133F">
      <w:pPr>
        <w:spacing w:before="240" w:after="240"/>
      </w:pPr>
      <w:r w:rsidRPr="00415D66">
        <w:t>W sekcji kontakty</w:t>
      </w:r>
      <w:r w:rsidR="315B0DE5" w:rsidRPr="00415D66">
        <w:t xml:space="preserve"> </w:t>
      </w:r>
      <w:r w:rsidR="002801E2" w:rsidRPr="00415D66">
        <w:t>-</w:t>
      </w:r>
      <w:r w:rsidR="315B0DE5" w:rsidRPr="00415D66">
        <w:t xml:space="preserve"> </w:t>
      </w:r>
      <w:r w:rsidRPr="00415D66">
        <w:t>dane adresowe do korespondencji należy wskazać aktywny i obsługiwany adres skrzynki e-mail.</w:t>
      </w:r>
    </w:p>
    <w:p w14:paraId="04EAB48C" w14:textId="516BF540" w:rsidR="37C1A449" w:rsidRPr="00415D66" w:rsidRDefault="37C1A449" w:rsidP="0082133F">
      <w:pPr>
        <w:spacing w:before="240" w:after="240"/>
      </w:pPr>
      <w:r w:rsidRPr="00415D66">
        <w:lastRenderedPageBreak/>
        <w:t xml:space="preserve">Zawiadomienia o wyborze projektu do dofinansowania lub o negatywnym wyniku oceny otrzymasz za pośrednictwem skrzynki </w:t>
      </w:r>
      <w:proofErr w:type="spellStart"/>
      <w:r w:rsidRPr="00415D66">
        <w:t>ePUAP</w:t>
      </w:r>
      <w:proofErr w:type="spellEnd"/>
      <w:r w:rsidRPr="00415D66">
        <w:t>, któr</w:t>
      </w:r>
      <w:r w:rsidR="008A5A52" w:rsidRPr="00415D66">
        <w:t>ą</w:t>
      </w:r>
      <w:r w:rsidRPr="00415D66">
        <w:t xml:space="preserve"> podałeś w sekcji „kontakty”</w:t>
      </w:r>
      <w:r w:rsidR="005D6D2F" w:rsidRPr="00415D66">
        <w:t xml:space="preserve"> lub skrzynk</w:t>
      </w:r>
      <w:r w:rsidR="002F5C0E" w:rsidRPr="00415D66">
        <w:t>i</w:t>
      </w:r>
      <w:r w:rsidR="005D6D2F" w:rsidRPr="00415D66">
        <w:t xml:space="preserve"> wskazanej w </w:t>
      </w:r>
      <w:r w:rsidR="00095791" w:rsidRPr="00415D66">
        <w:t>B</w:t>
      </w:r>
      <w:r w:rsidR="005D6D2F" w:rsidRPr="00415D66">
        <w:t xml:space="preserve">azie </w:t>
      </w:r>
      <w:r w:rsidR="00095791" w:rsidRPr="00415D66">
        <w:t>A</w:t>
      </w:r>
      <w:r w:rsidR="005D6D2F" w:rsidRPr="00415D66">
        <w:t xml:space="preserve">dresów </w:t>
      </w:r>
      <w:r w:rsidR="00095791" w:rsidRPr="00415D66">
        <w:t>E</w:t>
      </w:r>
      <w:r w:rsidR="005D6D2F" w:rsidRPr="00415D66">
        <w:t>lektronicznych (e-Doręczenia)</w:t>
      </w:r>
      <w:r w:rsidRPr="00415D66">
        <w:t>.</w:t>
      </w:r>
    </w:p>
    <w:p w14:paraId="3B1D1170" w14:textId="77777777" w:rsidR="37C1A449" w:rsidRPr="00415D66" w:rsidRDefault="37C1A449" w:rsidP="0092135C">
      <w:pPr>
        <w:pStyle w:val="Nagwekspisutreci"/>
        <w:rPr>
          <w:rStyle w:val="Wyrnienieintensywne"/>
          <w:color w:val="2E74B5" w:themeColor="accent1" w:themeShade="BF"/>
        </w:rPr>
      </w:pPr>
      <w:r w:rsidRPr="00415D66">
        <w:rPr>
          <w:rStyle w:val="Wyrnienieintensywne"/>
          <w:color w:val="2E74B5" w:themeColor="accent1" w:themeShade="BF"/>
        </w:rPr>
        <w:t>Pamiętaj!</w:t>
      </w:r>
    </w:p>
    <w:p w14:paraId="670E79B5" w14:textId="450D0F90" w:rsidR="00814BCD" w:rsidRPr="00415D66" w:rsidRDefault="37C1A449">
      <w:r w:rsidRPr="00415D66">
        <w:t>Złożenie wniosku o dofinansowanie oznacza, że akceptujesz wskazany powyżej sposób komunikacji elektronicznej.</w:t>
      </w:r>
    </w:p>
    <w:p w14:paraId="316004D9" w14:textId="77777777" w:rsidR="37C1A449" w:rsidRPr="00415D66" w:rsidRDefault="37C1A449" w:rsidP="0082133F">
      <w:pPr>
        <w:rPr>
          <w:rStyle w:val="Wyrnienieintensywne"/>
          <w:b w:val="0"/>
          <w:color w:val="2E74B5" w:themeColor="accent1" w:themeShade="BF"/>
        </w:rPr>
      </w:pPr>
      <w:r w:rsidRPr="00415D66">
        <w:rPr>
          <w:rStyle w:val="Wyrnienieintensywne"/>
          <w:b w:val="0"/>
          <w:color w:val="2E74B5" w:themeColor="accent1" w:themeShade="BF"/>
        </w:rPr>
        <w:t>Uwaga!</w:t>
      </w:r>
    </w:p>
    <w:p w14:paraId="4BA6C87B" w14:textId="77777777" w:rsidR="37C1A449" w:rsidRPr="00415D66" w:rsidRDefault="37C1A449" w:rsidP="00CC1685">
      <w:r w:rsidRPr="00415D66">
        <w:t>Doręczenie pism za pomocą środków komunikacji elektronicznej oznacza, że nie masz prawa do roszczeń, jeżeli dojdzie do sytuacji dla Ciebie niekorzystnej wskutek</w:t>
      </w:r>
    </w:p>
    <w:p w14:paraId="5865F3BE" w14:textId="77777777" w:rsidR="37C1A449" w:rsidRPr="00415D66" w:rsidRDefault="37C1A449" w:rsidP="00F95B25">
      <w:pPr>
        <w:pStyle w:val="Akapitzlist"/>
        <w:numPr>
          <w:ilvl w:val="0"/>
          <w:numId w:val="2"/>
        </w:numPr>
      </w:pPr>
      <w:r w:rsidRPr="00415D66">
        <w:t>nieodebrania pisma</w:t>
      </w:r>
    </w:p>
    <w:p w14:paraId="5A44B0CA" w14:textId="77777777" w:rsidR="37C1A449" w:rsidRPr="00415D66" w:rsidRDefault="37C1A449" w:rsidP="00F95B25">
      <w:pPr>
        <w:pStyle w:val="Akapitzlist"/>
        <w:numPr>
          <w:ilvl w:val="0"/>
          <w:numId w:val="2"/>
        </w:numPr>
      </w:pPr>
      <w:r w:rsidRPr="00415D66">
        <w:t>nieterminowego odebrania pisma albo</w:t>
      </w:r>
    </w:p>
    <w:p w14:paraId="183F1D63" w14:textId="77777777" w:rsidR="1FEA527C" w:rsidRPr="00415D66" w:rsidRDefault="37C1A449" w:rsidP="00F95B25">
      <w:pPr>
        <w:pStyle w:val="Akapitzlist"/>
        <w:numPr>
          <w:ilvl w:val="0"/>
          <w:numId w:val="2"/>
        </w:numPr>
      </w:pPr>
      <w:r w:rsidRPr="00415D66">
        <w:t>innego uchybienia, w tym niepoinformowania ION o zmianie danych teleadresowych w zakresie komunikacji elektronicznej.</w:t>
      </w:r>
    </w:p>
    <w:p w14:paraId="485716F0" w14:textId="77777777" w:rsidR="1FEA527C" w:rsidRPr="00415D66" w:rsidRDefault="37C1A449" w:rsidP="00CC1685">
      <w:r w:rsidRPr="00415D66">
        <w:t>W zakresie procedury odwoławczej komunikacja jest prowadzona zgodnie z</w:t>
      </w:r>
      <w:r w:rsidR="002B77B7" w:rsidRPr="00415D66">
        <w:t> </w:t>
      </w:r>
      <w:r w:rsidRPr="00415D66">
        <w:t>Podrozdziałem 5.5</w:t>
      </w:r>
    </w:p>
    <w:p w14:paraId="5017C2F6" w14:textId="77777777" w:rsidR="00E72D9B" w:rsidRPr="00415D66" w:rsidRDefault="37C1A449" w:rsidP="0082133F">
      <w:pPr>
        <w:spacing w:after="240"/>
      </w:pPr>
      <w:r w:rsidRPr="00415D66">
        <w:t>W zakresie umowy o dofinansowanie projektu komunikacja jest prowadzona zgodnie z rozdziałem 6.</w:t>
      </w:r>
    </w:p>
    <w:p w14:paraId="3A9F4609" w14:textId="77777777" w:rsidR="00E72D9B" w:rsidRPr="00415D66" w:rsidRDefault="2E85F236" w:rsidP="000463A9">
      <w:pPr>
        <w:pStyle w:val="Nagwek2"/>
        <w:numPr>
          <w:ilvl w:val="1"/>
          <w:numId w:val="18"/>
        </w:numPr>
        <w:spacing w:after="240"/>
        <w:ind w:left="646"/>
      </w:pPr>
      <w:bookmarkStart w:id="113" w:name="_Toc161404723"/>
      <w:r w:rsidRPr="00415D66">
        <w:t>Udzielanie informacji przez wnioskodawcę podmiotom zewnętrznym</w:t>
      </w:r>
      <w:bookmarkEnd w:id="113"/>
    </w:p>
    <w:p w14:paraId="0B4EABFA" w14:textId="1003D97C" w:rsidR="00D82E1B" w:rsidRPr="00415D66" w:rsidRDefault="00E72D9B" w:rsidP="00D82E1B">
      <w:r w:rsidRPr="00415D66">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10"/>
    </w:p>
    <w:p w14:paraId="64284E17" w14:textId="77777777" w:rsidR="00EE049C" w:rsidRPr="00415D66" w:rsidRDefault="00D82E1B" w:rsidP="00D82E1B">
      <w:pPr>
        <w:rPr>
          <w:rFonts w:cs="Arial"/>
          <w:szCs w:val="24"/>
        </w:rPr>
      </w:pPr>
      <w:r w:rsidRPr="00415D66">
        <w:rPr>
          <w:rFonts w:cs="Arial"/>
          <w:szCs w:val="24"/>
        </w:rPr>
        <w:br w:type="page"/>
      </w:r>
    </w:p>
    <w:p w14:paraId="7948B200" w14:textId="77777777" w:rsidR="00EE049C" w:rsidRPr="00415D66" w:rsidRDefault="00EE049C" w:rsidP="000463A9">
      <w:pPr>
        <w:pStyle w:val="Nagwek1"/>
        <w:numPr>
          <w:ilvl w:val="0"/>
          <w:numId w:val="18"/>
        </w:numPr>
      </w:pPr>
      <w:bookmarkStart w:id="114" w:name="_Toc161404724"/>
      <w:r w:rsidRPr="00415D66">
        <w:lastRenderedPageBreak/>
        <w:t>Przetwarzanie danych osobowych</w:t>
      </w:r>
      <w:bookmarkEnd w:id="114"/>
    </w:p>
    <w:p w14:paraId="74E1AE8C" w14:textId="77777777" w:rsidR="00EE049C" w:rsidRPr="00415D66" w:rsidRDefault="5E24B32A" w:rsidP="45BA4320">
      <w:pPr>
        <w:rPr>
          <w:rFonts w:cs="Arial"/>
        </w:rPr>
      </w:pPr>
      <w:r w:rsidRPr="00415D66">
        <w:rPr>
          <w:rFonts w:cs="Arial"/>
        </w:rPr>
        <w:t>Realizacja naszych zadań, takich jak rozpatrzenie Twojego wniosku, komunikacja z Tobą, przyznanie dofinansowania</w:t>
      </w:r>
      <w:r w:rsidR="2CC7D7C2" w:rsidRPr="00415D66">
        <w:rPr>
          <w:rFonts w:cs="Arial"/>
        </w:rPr>
        <w:t>,</w:t>
      </w:r>
      <w:r w:rsidRPr="00415D66">
        <w:rPr>
          <w:rFonts w:cs="Arial"/>
        </w:rPr>
        <w:t xml:space="preserve"> a następnie jego rozliczenie, wymagać będą pozyskiwania różnych danych osobowych.</w:t>
      </w:r>
    </w:p>
    <w:p w14:paraId="10F21724" w14:textId="77777777" w:rsidR="00EE049C" w:rsidRPr="00415D66" w:rsidRDefault="00EE049C" w:rsidP="00EE049C">
      <w:pPr>
        <w:rPr>
          <w:rFonts w:cs="Arial"/>
          <w:szCs w:val="24"/>
        </w:rPr>
      </w:pPr>
      <w:r w:rsidRPr="00415D66">
        <w:rPr>
          <w:rFonts w:cs="Arial"/>
          <w:szCs w:val="24"/>
        </w:rPr>
        <w:t>Będziemy przekazywać informacje na temat przetwarzania danych poszczególnych osób, w miejscu i czasie, w których będą one zbierane.</w:t>
      </w:r>
    </w:p>
    <w:p w14:paraId="326E714F" w14:textId="77777777" w:rsidR="00EE049C" w:rsidRPr="00415D66" w:rsidRDefault="00EE049C" w:rsidP="0092135C">
      <w:pPr>
        <w:pStyle w:val="Nagwekspisutreci"/>
        <w:rPr>
          <w:rStyle w:val="Wyrnienieintensywne"/>
          <w:color w:val="2E74B5" w:themeColor="accent1" w:themeShade="BF"/>
        </w:rPr>
      </w:pPr>
      <w:r w:rsidRPr="00415D66">
        <w:rPr>
          <w:rStyle w:val="Wyrnienieintensywne"/>
          <w:color w:val="2E74B5" w:themeColor="accent1" w:themeShade="BF"/>
        </w:rPr>
        <w:t>Pamiętaj!</w:t>
      </w:r>
    </w:p>
    <w:p w14:paraId="51FDA423" w14:textId="77777777" w:rsidR="00EE049C" w:rsidRPr="00415D66" w:rsidRDefault="5E24B32A" w:rsidP="45BA4320">
      <w:pPr>
        <w:rPr>
          <w:rFonts w:cs="Arial"/>
        </w:rPr>
      </w:pPr>
      <w:r w:rsidRPr="00415D66">
        <w:rPr>
          <w:rFonts w:cs="Arial"/>
        </w:rPr>
        <w:t>Jako wnioskodawca lub beneficjent odpowiadasz za przetwarzanie danych osobowych, którymi dysponujesz jako ich administrator.</w:t>
      </w:r>
    </w:p>
    <w:p w14:paraId="0A8EB4A6" w14:textId="77777777" w:rsidR="00EE049C" w:rsidRPr="00415D66" w:rsidRDefault="00EE049C" w:rsidP="00EE049C">
      <w:pPr>
        <w:rPr>
          <w:rFonts w:cs="Arial"/>
          <w:szCs w:val="24"/>
        </w:rPr>
      </w:pPr>
      <w:r w:rsidRPr="00415D66">
        <w:rPr>
          <w:rFonts w:cs="Arial"/>
          <w:szCs w:val="24"/>
        </w:rPr>
        <w:t>Oznacza to między innymi, że:</w:t>
      </w:r>
    </w:p>
    <w:p w14:paraId="1FB5074B" w14:textId="77777777" w:rsidR="00EE049C" w:rsidRPr="00415D66" w:rsidRDefault="00EE049C" w:rsidP="00F95B25">
      <w:pPr>
        <w:pStyle w:val="Akapitzlist"/>
        <w:numPr>
          <w:ilvl w:val="0"/>
          <w:numId w:val="13"/>
        </w:numPr>
      </w:pPr>
      <w:r w:rsidRPr="00415D66">
        <w:t>powinieneś realizować obowiązki administratora danych,</w:t>
      </w:r>
    </w:p>
    <w:p w14:paraId="7EE58A8E" w14:textId="77777777" w:rsidR="00EE049C" w:rsidRPr="00415D66" w:rsidRDefault="00EE049C" w:rsidP="00F95B25">
      <w:pPr>
        <w:pStyle w:val="Akapitzlist"/>
        <w:numPr>
          <w:ilvl w:val="0"/>
          <w:numId w:val="13"/>
        </w:numPr>
      </w:pPr>
      <w:r w:rsidRPr="00415D66">
        <w:t>pomiędzy Tobą a nami będzie dochodzić do przekazywania danych osobowych – zarówno Twoich jak i innych osób.</w:t>
      </w:r>
    </w:p>
    <w:p w14:paraId="47016046" w14:textId="77777777" w:rsidR="00EE049C" w:rsidRPr="00415D66" w:rsidRDefault="00EE049C" w:rsidP="0082133F">
      <w:pPr>
        <w:spacing w:after="240"/>
        <w:rPr>
          <w:rFonts w:cs="Arial"/>
          <w:szCs w:val="24"/>
        </w:rPr>
      </w:pPr>
      <w:r w:rsidRPr="00415D66">
        <w:rPr>
          <w:rFonts w:cs="Arial"/>
          <w:szCs w:val="24"/>
        </w:rPr>
        <w:t>Dane osobowe muszą być przetwarzane zgodnie z prawem, w niezbędnym zakresie oraz w bezpieczny sposób.</w:t>
      </w:r>
    </w:p>
    <w:p w14:paraId="1AD72C7B" w14:textId="77777777" w:rsidR="00EE049C" w:rsidRPr="00415D66" w:rsidRDefault="00EE049C" w:rsidP="00EE049C">
      <w:pPr>
        <w:autoSpaceDE w:val="0"/>
        <w:autoSpaceDN w:val="0"/>
        <w:adjustRightInd w:val="0"/>
        <w:spacing w:after="0"/>
        <w:rPr>
          <w:rFonts w:cs="Arial"/>
          <w:szCs w:val="24"/>
        </w:rPr>
      </w:pPr>
      <w:r w:rsidRPr="00415D66">
        <w:rPr>
          <w:rStyle w:val="Wyrnienieintensywne"/>
          <w:b w:val="0"/>
          <w:color w:val="2E74B5" w:themeColor="accent1" w:themeShade="BF"/>
        </w:rPr>
        <w:t>Dowiedz się więcej:</w:t>
      </w:r>
    </w:p>
    <w:p w14:paraId="5A66E3A1" w14:textId="6C6C4DD7" w:rsidR="00E72D9B" w:rsidRPr="00615CE1" w:rsidRDefault="00A16371" w:rsidP="00E72D9B">
      <w:pPr>
        <w:rPr>
          <w:rFonts w:cs="Arial"/>
          <w:szCs w:val="24"/>
        </w:rPr>
      </w:pPr>
      <w:r w:rsidRPr="00415D66">
        <w:rPr>
          <w:rFonts w:cs="Arial"/>
          <w:szCs w:val="24"/>
        </w:rPr>
        <w:t xml:space="preserve">Więcej informacji na ten temat znajdziesz na stronie internetowej programu pod adresem </w:t>
      </w:r>
      <w:hyperlink r:id="rId33" w:history="1">
        <w:r w:rsidR="009B374F" w:rsidRPr="00615CE1">
          <w:rPr>
            <w:rStyle w:val="Hipercze"/>
            <w:rFonts w:cs="Arial"/>
            <w:szCs w:val="24"/>
            <w:u w:val="none"/>
          </w:rPr>
          <w:t>FUNDUSZE UE - przetwarzanie danych osobowych</w:t>
        </w:r>
      </w:hyperlink>
      <w:r w:rsidR="009B374F" w:rsidRPr="007B06EB">
        <w:rPr>
          <w:rStyle w:val="Hipercze"/>
          <w:rFonts w:cs="Arial"/>
          <w:color w:val="auto"/>
          <w:szCs w:val="24"/>
          <w:u w:val="none"/>
        </w:rPr>
        <w:t>.</w:t>
      </w:r>
      <w:r w:rsidR="00E72D9B" w:rsidRPr="00615CE1">
        <w:rPr>
          <w:szCs w:val="24"/>
        </w:rPr>
        <w:br w:type="page"/>
      </w:r>
    </w:p>
    <w:p w14:paraId="38377620" w14:textId="11F3307D" w:rsidR="00E72D9B" w:rsidRPr="00415D66" w:rsidRDefault="6899894D" w:rsidP="000463A9">
      <w:pPr>
        <w:pStyle w:val="Nagwek1"/>
        <w:numPr>
          <w:ilvl w:val="0"/>
          <w:numId w:val="18"/>
        </w:numPr>
      </w:pPr>
      <w:r w:rsidRPr="00415D66">
        <w:lastRenderedPageBreak/>
        <w:t xml:space="preserve"> </w:t>
      </w:r>
      <w:bookmarkStart w:id="115" w:name="_Toc161404725"/>
      <w:r w:rsidR="7AABBA07" w:rsidRPr="00415D66">
        <w:t>Podstawy prawne</w:t>
      </w:r>
      <w:bookmarkEnd w:id="115"/>
    </w:p>
    <w:p w14:paraId="42BB6CE9" w14:textId="77777777" w:rsidR="009E2B79" w:rsidRPr="00415D66" w:rsidRDefault="4123C799" w:rsidP="00F95B25">
      <w:pPr>
        <w:pStyle w:val="Akapitzlist"/>
      </w:pPr>
      <w:r w:rsidRPr="00415D66">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1705B44D" w:rsidRPr="00415D66">
        <w:t xml:space="preserve"> (Dz. Urz. UE L 231 z 30.06.2021, str. 159, z </w:t>
      </w:r>
      <w:proofErr w:type="spellStart"/>
      <w:r w:rsidR="1705B44D" w:rsidRPr="00415D66">
        <w:t>późn</w:t>
      </w:r>
      <w:proofErr w:type="spellEnd"/>
      <w:r w:rsidR="1705B44D" w:rsidRPr="00415D66">
        <w:t>. zm.)</w:t>
      </w:r>
      <w:r w:rsidRPr="00415D66">
        <w:t>.</w:t>
      </w:r>
    </w:p>
    <w:p w14:paraId="30E677E5" w14:textId="77BE496A" w:rsidR="00153FFE" w:rsidRPr="00415D66" w:rsidRDefault="2742C8D3" w:rsidP="00F95B25">
      <w:pPr>
        <w:pStyle w:val="Akapitzlist"/>
      </w:pPr>
      <w:bookmarkStart w:id="116" w:name="_Hlk132266461"/>
      <w:r w:rsidRPr="00415D66">
        <w:t xml:space="preserve">Rozporządzenie Parlamentu Europejskiego i Rady (UE) nr </w:t>
      </w:r>
      <w:r w:rsidR="2CE41C78" w:rsidRPr="00415D66">
        <w:t>2021/1058 z dnia 24 czerwca 2021 r. w sprawie Europejskiego Funduszu Rozwoju Regionalnego i Funduszu Spójnośc</w:t>
      </w:r>
      <w:r w:rsidRPr="00415D66">
        <w:t>i</w:t>
      </w:r>
      <w:r w:rsidR="18C07DD2" w:rsidRPr="00415D66">
        <w:t xml:space="preserve"> (Dz. Urz. UE L 231 z 30.06.2021, str. 60,</w:t>
      </w:r>
      <w:r w:rsidR="56EB8240" w:rsidRPr="00415D66">
        <w:t xml:space="preserve"> </w:t>
      </w:r>
      <w:r w:rsidR="18C07DD2" w:rsidRPr="00415D66">
        <w:t xml:space="preserve">z </w:t>
      </w:r>
      <w:proofErr w:type="spellStart"/>
      <w:r w:rsidR="18C07DD2" w:rsidRPr="00415D66">
        <w:t>późn</w:t>
      </w:r>
      <w:proofErr w:type="spellEnd"/>
      <w:r w:rsidR="18C07DD2" w:rsidRPr="00415D66">
        <w:t>. zm.)</w:t>
      </w:r>
    </w:p>
    <w:bookmarkEnd w:id="116"/>
    <w:p w14:paraId="149249DC" w14:textId="7CCE4085" w:rsidR="74C5B3D0" w:rsidRPr="00415D66" w:rsidRDefault="2AB87D4D" w:rsidP="00F95B25">
      <w:pPr>
        <w:pStyle w:val="Akapitzlist"/>
      </w:pPr>
      <w:r w:rsidRPr="00415D66">
        <w:t xml:space="preserve">Rozporządzenie Parlamentu Europejskiego i Rady (UE) nr 2021/1056 z dnia 24 czerwca 2021 r. </w:t>
      </w:r>
      <w:r w:rsidR="03D0E0DF" w:rsidRPr="00415D66">
        <w:t>ustanawiające</w:t>
      </w:r>
      <w:r w:rsidRPr="00415D66">
        <w:t xml:space="preserve"> Fundusz na rzecz Sprawiedliwej Transformacji</w:t>
      </w:r>
      <w:r w:rsidR="2F8D9038" w:rsidRPr="00415D66">
        <w:t xml:space="preserve"> </w:t>
      </w:r>
      <w:bookmarkStart w:id="117" w:name="_Hlk132364908"/>
      <w:r w:rsidR="2F8D9038" w:rsidRPr="00415D66">
        <w:t xml:space="preserve">(Dz. Urz. UE L 231 z 30.06.2021, str. 1, z </w:t>
      </w:r>
      <w:proofErr w:type="spellStart"/>
      <w:r w:rsidR="2F8D9038" w:rsidRPr="00415D66">
        <w:t>późn</w:t>
      </w:r>
      <w:proofErr w:type="spellEnd"/>
      <w:r w:rsidR="2F8D9038" w:rsidRPr="00415D66">
        <w:t>. zm.)</w:t>
      </w:r>
      <w:bookmarkEnd w:id="117"/>
    </w:p>
    <w:p w14:paraId="4B284334" w14:textId="261582B6" w:rsidR="00E72D9B" w:rsidRPr="00415D66" w:rsidRDefault="636EA32F" w:rsidP="00F95B25">
      <w:pPr>
        <w:pStyle w:val="Akapitzlist"/>
      </w:pPr>
      <w:r w:rsidRPr="00415D66">
        <w:t xml:space="preserve">Ustawa z dnia 28 kwietnia 2022 r. o zasadach realizacji zadań finansowanych ze środków europejskich w perspektywie finansowej 2021–2027 </w:t>
      </w:r>
      <w:r w:rsidR="77FFAACC" w:rsidRPr="00415D66">
        <w:t>(Dz.U z 2022 r., poz.1079</w:t>
      </w:r>
      <w:r w:rsidR="523C0BD1" w:rsidRPr="00415D66">
        <w:t xml:space="preserve"> z </w:t>
      </w:r>
      <w:proofErr w:type="spellStart"/>
      <w:r w:rsidR="523C0BD1" w:rsidRPr="00415D66">
        <w:t>późn</w:t>
      </w:r>
      <w:proofErr w:type="spellEnd"/>
      <w:r w:rsidR="523C0BD1" w:rsidRPr="00415D66">
        <w:t>. zm.</w:t>
      </w:r>
      <w:r w:rsidR="77FFAACC" w:rsidRPr="00415D66">
        <w:t>).</w:t>
      </w:r>
    </w:p>
    <w:p w14:paraId="62A70A44" w14:textId="68D74D2A" w:rsidR="00E72D9B" w:rsidRPr="00415D66" w:rsidRDefault="4123C799" w:rsidP="00F95B25">
      <w:pPr>
        <w:pStyle w:val="Akapitzlist"/>
      </w:pPr>
      <w:r w:rsidRPr="00415D66">
        <w:t>Ustawa z dnia 14 czerwca 1960 r. Kodeks postępowania administracyjnego</w:t>
      </w:r>
      <w:r w:rsidR="006D14AF">
        <w:t xml:space="preserve"> </w:t>
      </w:r>
      <w:r w:rsidR="361A21FC" w:rsidRPr="00415D66">
        <w:t>(t. j. Dz. U. z 202</w:t>
      </w:r>
      <w:r w:rsidR="006D14AF">
        <w:t>4</w:t>
      </w:r>
      <w:r w:rsidR="361A21FC" w:rsidRPr="00415D66">
        <w:t xml:space="preserve"> r., poz. </w:t>
      </w:r>
      <w:r w:rsidR="006D14AF">
        <w:t>572</w:t>
      </w:r>
      <w:r w:rsidR="361A21FC" w:rsidRPr="00415D66">
        <w:t>).</w:t>
      </w:r>
    </w:p>
    <w:p w14:paraId="3D41AD84" w14:textId="7DA2FCE5" w:rsidR="00C9541A" w:rsidRPr="00415D66" w:rsidRDefault="361A21FC" w:rsidP="00F95B25">
      <w:pPr>
        <w:pStyle w:val="Akapitzlist"/>
      </w:pPr>
      <w:r w:rsidRPr="00415D66">
        <w:t>Ustawa z dnia 27 sierpnia 2009 r. o finansach publicznych (t. j. Dz. U. z 202</w:t>
      </w:r>
      <w:r w:rsidR="58B1FF35" w:rsidRPr="00415D66">
        <w:t>3</w:t>
      </w:r>
      <w:r w:rsidRPr="00415D66">
        <w:t xml:space="preserve"> r., poz. 1</w:t>
      </w:r>
      <w:r w:rsidR="58B1FF35" w:rsidRPr="00415D66">
        <w:t>270</w:t>
      </w:r>
      <w:r w:rsidR="3FB4C59B" w:rsidRPr="00415D66">
        <w:t xml:space="preserve"> z </w:t>
      </w:r>
      <w:proofErr w:type="spellStart"/>
      <w:r w:rsidR="3FB4C59B" w:rsidRPr="00415D66">
        <w:t>późn</w:t>
      </w:r>
      <w:proofErr w:type="spellEnd"/>
      <w:r w:rsidR="3FB4C59B" w:rsidRPr="00415D66">
        <w:t>. zm.</w:t>
      </w:r>
      <w:r w:rsidRPr="00415D66">
        <w:t>).</w:t>
      </w:r>
    </w:p>
    <w:p w14:paraId="3CB344F4" w14:textId="7CBF4D04" w:rsidR="00C9541A" w:rsidRPr="00415D66" w:rsidRDefault="361A21FC" w:rsidP="00F95B25">
      <w:pPr>
        <w:pStyle w:val="Akapitzlist"/>
      </w:pPr>
      <w:r w:rsidRPr="00415D66">
        <w:t>Ustawa z dnia 11 września 2019 r. Prawo zamówień publicznych (</w:t>
      </w:r>
      <w:proofErr w:type="spellStart"/>
      <w:r w:rsidRPr="00415D66">
        <w:t>t.j</w:t>
      </w:r>
      <w:proofErr w:type="spellEnd"/>
      <w:r w:rsidRPr="00415D66">
        <w:t>. Dz. U. z 202</w:t>
      </w:r>
      <w:r w:rsidR="343B300A" w:rsidRPr="00415D66">
        <w:t>3</w:t>
      </w:r>
      <w:r w:rsidRPr="00415D66">
        <w:t xml:space="preserve"> r., poz. </w:t>
      </w:r>
      <w:r w:rsidR="343B300A" w:rsidRPr="00415D66">
        <w:t>1605</w:t>
      </w:r>
      <w:r w:rsidRPr="00415D66">
        <w:t xml:space="preserve"> z </w:t>
      </w:r>
      <w:proofErr w:type="spellStart"/>
      <w:r w:rsidRPr="00415D66">
        <w:t>późn</w:t>
      </w:r>
      <w:proofErr w:type="spellEnd"/>
      <w:r w:rsidRPr="00415D66">
        <w:t>. zm</w:t>
      </w:r>
      <w:r w:rsidR="11E91CBC" w:rsidRPr="00415D66">
        <w:t>.</w:t>
      </w:r>
      <w:r w:rsidRPr="00415D66">
        <w:t>).</w:t>
      </w:r>
    </w:p>
    <w:p w14:paraId="4469090D" w14:textId="1040B8EA" w:rsidR="003337A3" w:rsidRPr="00415D66" w:rsidRDefault="08280BC5" w:rsidP="00F95B25">
      <w:pPr>
        <w:pStyle w:val="Akapitzlist"/>
      </w:pPr>
      <w:r w:rsidRPr="00415D66">
        <w:t>Ustawa z dnia 23 kwietnia 1964 r. Kodeks cywilny (</w:t>
      </w:r>
      <w:proofErr w:type="spellStart"/>
      <w:r w:rsidRPr="00415D66">
        <w:t>t.j</w:t>
      </w:r>
      <w:proofErr w:type="spellEnd"/>
      <w:r w:rsidRPr="00415D66">
        <w:t>. Dz. U. z 202</w:t>
      </w:r>
      <w:r w:rsidR="08D83371" w:rsidRPr="00415D66">
        <w:t>3</w:t>
      </w:r>
      <w:r w:rsidRPr="00415D66">
        <w:t xml:space="preserve"> r. poz. 1</w:t>
      </w:r>
      <w:r w:rsidR="08D83371" w:rsidRPr="00415D66">
        <w:t>610</w:t>
      </w:r>
      <w:r w:rsidRPr="00415D66">
        <w:t xml:space="preserve"> z </w:t>
      </w:r>
      <w:proofErr w:type="spellStart"/>
      <w:r w:rsidRPr="00415D66">
        <w:t>późn</w:t>
      </w:r>
      <w:proofErr w:type="spellEnd"/>
      <w:r w:rsidRPr="00415D66">
        <w:t>. zm.)</w:t>
      </w:r>
    </w:p>
    <w:p w14:paraId="1E02A0AF" w14:textId="30362DD3" w:rsidR="002668DA" w:rsidRPr="00415D66" w:rsidRDefault="79388D94" w:rsidP="00F95B25">
      <w:pPr>
        <w:pStyle w:val="Akapitzlist"/>
      </w:pPr>
      <w:r w:rsidRPr="00415D66">
        <w:t>Ustawa z dnia 18 listopada 2020 r. o doręczeniach elektronicznych (</w:t>
      </w:r>
      <w:proofErr w:type="spellStart"/>
      <w:r w:rsidRPr="00415D66">
        <w:t>t.j</w:t>
      </w:r>
      <w:proofErr w:type="spellEnd"/>
      <w:r w:rsidRPr="00415D66">
        <w:t>. Dz.U. 2023 poz. 285</w:t>
      </w:r>
      <w:r w:rsidR="396A40D5" w:rsidRPr="00415D66">
        <w:t xml:space="preserve"> z </w:t>
      </w:r>
      <w:proofErr w:type="spellStart"/>
      <w:r w:rsidR="396A40D5" w:rsidRPr="00415D66">
        <w:t>późn</w:t>
      </w:r>
      <w:proofErr w:type="spellEnd"/>
      <w:r w:rsidR="396A40D5" w:rsidRPr="00415D66">
        <w:t>. zm.</w:t>
      </w:r>
      <w:r w:rsidRPr="00415D66">
        <w:t>)</w:t>
      </w:r>
    </w:p>
    <w:p w14:paraId="0C8D0B59" w14:textId="1AC69CCE" w:rsidR="09A3A486" w:rsidRPr="00415D66" w:rsidRDefault="16EDFF5E" w:rsidP="00F95B25">
      <w:pPr>
        <w:pStyle w:val="Akapitzlist"/>
      </w:pPr>
      <w:r w:rsidRPr="00415D66">
        <w:lastRenderedPageBreak/>
        <w:t>Ustaw</w:t>
      </w:r>
      <w:r w:rsidR="08CF4282" w:rsidRPr="00415D66">
        <w:t>a</w:t>
      </w:r>
      <w:r w:rsidRPr="00415D66">
        <w:t xml:space="preserve"> o szczególnych rozwiązaniach w zakresie przeciwdziałania wspieraniu agresji na Ukrainę oraz służących ochronie bezpieczeństwa</w:t>
      </w:r>
      <w:r w:rsidR="11E91CBC" w:rsidRPr="00415D66">
        <w:t xml:space="preserve"> </w:t>
      </w:r>
      <w:r w:rsidRPr="00415D66">
        <w:t xml:space="preserve">narodowego z dnia 13 kwietnia 2022 r. </w:t>
      </w:r>
      <w:r w:rsidR="08CF4282" w:rsidRPr="00415D66">
        <w:t>(</w:t>
      </w:r>
      <w:proofErr w:type="spellStart"/>
      <w:r w:rsidR="08CF4282" w:rsidRPr="00415D66">
        <w:t>t.j</w:t>
      </w:r>
      <w:proofErr w:type="spellEnd"/>
      <w:r w:rsidR="08CF4282" w:rsidRPr="00415D66">
        <w:t xml:space="preserve">. </w:t>
      </w:r>
      <w:r w:rsidRPr="00415D66">
        <w:t>Dz.U.</w:t>
      </w:r>
      <w:r w:rsidR="08CF4282" w:rsidRPr="00415D66">
        <w:t xml:space="preserve"> </w:t>
      </w:r>
      <w:r w:rsidRPr="00415D66">
        <w:t>z 202</w:t>
      </w:r>
      <w:r w:rsidR="6AECECC9" w:rsidRPr="00415D66">
        <w:t>4</w:t>
      </w:r>
      <w:r w:rsidRPr="00415D66">
        <w:t xml:space="preserve"> r. poz.</w:t>
      </w:r>
      <w:r w:rsidR="6AECECC9" w:rsidRPr="00415D66">
        <w:t xml:space="preserve"> 507</w:t>
      </w:r>
      <w:r w:rsidRPr="00415D66">
        <w:t>)</w:t>
      </w:r>
    </w:p>
    <w:p w14:paraId="002A5204" w14:textId="279914D4" w:rsidR="0CECDBCC" w:rsidRPr="00415D66" w:rsidRDefault="16EDFF5E" w:rsidP="00F95B25">
      <w:pPr>
        <w:pStyle w:val="Akapitzlist"/>
      </w:pPr>
      <w:r w:rsidRPr="00415D66">
        <w:t>Rozporządzenie Ministra Rozwoju i Finansów z 21 września 2022 r. w sprawie zaliczek w ramach programów finansowanych z udziałem środków europejskich (Dz. U. z 2022 r. poz. 2055).</w:t>
      </w:r>
    </w:p>
    <w:p w14:paraId="72991295" w14:textId="77777777" w:rsidR="00E72D9B" w:rsidRPr="00415D66" w:rsidRDefault="00E72D9B" w:rsidP="00074748">
      <w:pPr>
        <w:spacing w:after="0"/>
        <w:ind w:left="851"/>
        <w:rPr>
          <w:rFonts w:cs="Arial"/>
          <w:szCs w:val="24"/>
        </w:rPr>
      </w:pPr>
      <w:r w:rsidRPr="00415D66">
        <w:rPr>
          <w:rFonts w:cs="Arial"/>
          <w:szCs w:val="24"/>
        </w:rPr>
        <w:t>oraz</w:t>
      </w:r>
    </w:p>
    <w:p w14:paraId="756AC1A2" w14:textId="77777777" w:rsidR="008F5565" w:rsidRPr="00415D66" w:rsidRDefault="14A1F1C8" w:rsidP="00F95B25">
      <w:pPr>
        <w:pStyle w:val="Akapitzlist"/>
      </w:pPr>
      <w:bookmarkStart w:id="118" w:name="_Hlk132265964"/>
      <w:r w:rsidRPr="00415D66">
        <w:t>U</w:t>
      </w:r>
      <w:r w:rsidR="542B54E5" w:rsidRPr="00415D66">
        <w:t>m</w:t>
      </w:r>
      <w:r w:rsidRPr="00415D66">
        <w:t xml:space="preserve">owa Partnerstwa </w:t>
      </w:r>
      <w:r w:rsidR="542B54E5" w:rsidRPr="00415D66">
        <w:t>na lata 2021-2027 zatwierdzona przez Komisję Europejską 30 czerwca 2022 r. decyzją wykonawczą nr C(2022)4640</w:t>
      </w:r>
    </w:p>
    <w:bookmarkEnd w:id="118"/>
    <w:p w14:paraId="1B935479" w14:textId="696F36F7" w:rsidR="00E72D9B" w:rsidRDefault="399A3BCA" w:rsidP="00F95B25">
      <w:pPr>
        <w:pStyle w:val="Akapitzlist"/>
      </w:pPr>
      <w:r w:rsidRPr="00415D66">
        <w:t xml:space="preserve">Program Fundusze Europejskie dla Śląskiego 2021-2027 (FE SL 2021-2027) uchwalony przez Zarząd Województwa Śląskiego Uchwałą nr </w:t>
      </w:r>
      <w:r w:rsidR="1174E3EE" w:rsidRPr="00415D66">
        <w:t>2267/382/VI/202</w:t>
      </w:r>
      <w:r w:rsidR="0251ED8E" w:rsidRPr="00415D66">
        <w:t>2</w:t>
      </w:r>
      <w:r w:rsidRPr="00415D66">
        <w:t xml:space="preserve"> z</w:t>
      </w:r>
      <w:r w:rsidR="2DF821F7" w:rsidRPr="00415D66">
        <w:t xml:space="preserve"> </w:t>
      </w:r>
      <w:r w:rsidRPr="00415D66">
        <w:t xml:space="preserve">dnia </w:t>
      </w:r>
      <w:r w:rsidR="5DA7F357" w:rsidRPr="00415D66">
        <w:t xml:space="preserve">15 grudnia 2022 r. </w:t>
      </w:r>
      <w:r w:rsidRPr="00415D66">
        <w:t xml:space="preserve">i zatwierdzony decyzją Komisji Europejskiej z dnia </w:t>
      </w:r>
      <w:r w:rsidR="6F15BBE5" w:rsidRPr="00415D66">
        <w:t>5 grudnia 2022</w:t>
      </w:r>
      <w:r w:rsidR="3A8D81E1" w:rsidRPr="00415D66">
        <w:t xml:space="preserve"> </w:t>
      </w:r>
      <w:r w:rsidR="6F15BBE5" w:rsidRPr="00415D66">
        <w:t>r.</w:t>
      </w:r>
      <w:r w:rsidRPr="00415D66">
        <w:t xml:space="preserve">nr </w:t>
      </w:r>
      <w:r w:rsidR="4CBD5F66" w:rsidRPr="00415D66">
        <w:t>C(2022)9041</w:t>
      </w:r>
      <w:r w:rsidR="18E39B97" w:rsidRPr="00415D66">
        <w:t>.</w:t>
      </w:r>
    </w:p>
    <w:p w14:paraId="606BA474" w14:textId="77777777" w:rsidR="00167225" w:rsidRPr="00982FE8" w:rsidRDefault="00167225" w:rsidP="00F95B25">
      <w:pPr>
        <w:pStyle w:val="Akapitzlist"/>
      </w:pPr>
      <w:r w:rsidRPr="00982FE8">
        <w:t xml:space="preserve">Szczegółowy Opis Priorytetów dla FE SL 2021-2027(SZOP FE SL) uchwalony przez Zarząd Województwa Śląskiego Uchwałą nr 699/494/VI/2024 z dnia 20 marca 2024 r. (wersja 009) </w:t>
      </w:r>
    </w:p>
    <w:p w14:paraId="20AB487B" w14:textId="19C0E5A5" w:rsidR="00E72D9B" w:rsidRPr="007B06EB" w:rsidRDefault="4123C799" w:rsidP="00F95B25">
      <w:pPr>
        <w:pStyle w:val="Akapitzlist"/>
      </w:pPr>
      <w:r>
        <w:t xml:space="preserve">Kryteria wyboru projektów przyjęte uchwałą KM FE SL nr </w:t>
      </w:r>
      <w:r w:rsidR="2774FAFA">
        <w:t>66 Komitetu Monitorującego program Fundusze Europejskie dla Śląskiego 2021-2027 z dnia 6 czerwca 2023 r.</w:t>
      </w:r>
      <w:r w:rsidR="7C446B26">
        <w:t xml:space="preserve"> </w:t>
      </w:r>
    </w:p>
    <w:p w14:paraId="4B50075E" w14:textId="77777777" w:rsidR="00A846C0" w:rsidRDefault="6835CB76" w:rsidP="00F95B25">
      <w:pPr>
        <w:pStyle w:val="Akapitzlist"/>
      </w:pPr>
      <w:r>
        <w:t xml:space="preserve">Krajowa </w:t>
      </w:r>
      <w:r w:rsidR="0BA0BED9">
        <w:t>St</w:t>
      </w:r>
      <w:r>
        <w:t>rategia Rozwoju Regionalnego 2030</w:t>
      </w:r>
      <w:r w:rsidR="44BFCD41">
        <w:t xml:space="preserve"> przyjęta Uchwałą nr 102 R</w:t>
      </w:r>
      <w:r w:rsidR="2C9CA09F">
        <w:t>ady</w:t>
      </w:r>
      <w:r w:rsidR="44BFCD41">
        <w:t xml:space="preserve"> Ministrów dnia 17 września 2019 r. </w:t>
      </w:r>
    </w:p>
    <w:p w14:paraId="6A4DB351" w14:textId="3DAA5A1E" w:rsidR="00DF1FA2" w:rsidRPr="00415D66" w:rsidRDefault="6965258A" w:rsidP="00F95B25">
      <w:pPr>
        <w:pStyle w:val="Akapitzlist"/>
      </w:pPr>
      <w:r>
        <w:t>Wytyczne dotyczące wyboru projektów na lata 2021-2027, zatwierdzone</w:t>
      </w:r>
      <w:r w:rsidR="08D24843">
        <w:t xml:space="preserve"> </w:t>
      </w:r>
      <w:r>
        <w:t>12 października 2022 r., obowiązujące od 27 października 2022 r.</w:t>
      </w:r>
    </w:p>
    <w:p w14:paraId="0FEBF0CD" w14:textId="1C02B7DC" w:rsidR="00DF1FA2" w:rsidRPr="00415D66" w:rsidRDefault="6965258A" w:rsidP="00F95B25">
      <w:pPr>
        <w:pStyle w:val="Akapitzlist"/>
      </w:pPr>
      <w:r>
        <w:t>Wytyczne dotyczące monitorowania postępu rzeczowego realizacji programów na lata 2021-2027, zatwierdzone 12 października 2022 r., obowiązujące od</w:t>
      </w:r>
      <w:r w:rsidR="1BA8DA34">
        <w:t xml:space="preserve"> </w:t>
      </w:r>
      <w:r>
        <w:t>27 października 2022 r.</w:t>
      </w:r>
    </w:p>
    <w:p w14:paraId="6981A370" w14:textId="76981D10" w:rsidR="00DF1FA2" w:rsidRPr="00415D66" w:rsidRDefault="6965258A" w:rsidP="00F95B25">
      <w:pPr>
        <w:pStyle w:val="Akapitzlist"/>
      </w:pPr>
      <w:r>
        <w:t>Wytyczne dotyczące kwalifikowalności wydatków na lata 2021-2027,</w:t>
      </w:r>
      <w:r w:rsidR="1BA8DA34">
        <w:t xml:space="preserve"> </w:t>
      </w:r>
      <w:r>
        <w:t>zatwierdzone 18 listopada 2022 r., obowiązujące od 25 listopada 2022r.</w:t>
      </w:r>
    </w:p>
    <w:p w14:paraId="2D67FE05" w14:textId="77777777" w:rsidR="00DF1FA2" w:rsidRPr="00415D66" w:rsidRDefault="6965258A" w:rsidP="00F95B25">
      <w:pPr>
        <w:pStyle w:val="Akapitzlist"/>
      </w:pPr>
      <w:r>
        <w:t>Wytyczne dotyczące realizacji zasad równościowych w ramach funduszy unijnych na lata 2021-2027, zatwierdzone 29 grudnia 2022 r., obowiązujące od 5 stycznia 2023 r.</w:t>
      </w:r>
    </w:p>
    <w:p w14:paraId="3F9785FC" w14:textId="1F57BEDC" w:rsidR="00E74F2C" w:rsidRPr="00415D66" w:rsidRDefault="4BDE7F00" w:rsidP="00F95B25">
      <w:pPr>
        <w:pStyle w:val="Akapitzlist"/>
      </w:pPr>
      <w:r>
        <w:lastRenderedPageBreak/>
        <w:t>Wytyczne dotyczące zagadnień związanych z przygotowaniem projektów inwestycyjnych, w tym hybrydowych na lata 2021-2027, zatwierdzone 5 marca 2023 r., obowiązujące od 27 marca 2023 r.</w:t>
      </w:r>
    </w:p>
    <w:p w14:paraId="0441D0CC" w14:textId="5E938D52" w:rsidR="00074748" w:rsidRPr="00415D66" w:rsidRDefault="32361D6E" w:rsidP="00F95B25">
      <w:pPr>
        <w:pStyle w:val="Akapitzlist"/>
      </w:pPr>
      <w:r>
        <w:t>Wytyczne dotyczące realizacji projektów z udziałem środków Europejskiego Funduszu Społecznego Plus w regionalnych programach na lata 2021–2027, zatwierdzone 6 grudnia 2023 r., obowiązujące od 8 grudnia 2023</w:t>
      </w:r>
    </w:p>
    <w:p w14:paraId="058AC26D" w14:textId="66FB657E" w:rsidR="007B2B1B" w:rsidRPr="007B06EB" w:rsidRDefault="007B2B1B" w:rsidP="0092663F">
      <w:bookmarkStart w:id="119" w:name="_Hlk132357986"/>
      <w:r>
        <w:t xml:space="preserve">Wytyczne znajdują się na stronie internetowej Ministerstwa Funduszy i Polityki Regionalnej pod adresem </w:t>
      </w:r>
      <w:hyperlink r:id="rId34">
        <w:r w:rsidRPr="41691A99">
          <w:rPr>
            <w:rStyle w:val="Hipercze"/>
            <w:u w:val="none"/>
          </w:rPr>
          <w:t>Wytyczne na lata 2021-2027</w:t>
        </w:r>
      </w:hyperlink>
    </w:p>
    <w:bookmarkEnd w:id="119"/>
    <w:p w14:paraId="6D8CA1DE" w14:textId="1C0B2F00" w:rsidR="00944032" w:rsidRPr="00415D66" w:rsidRDefault="00944032" w:rsidP="00944032">
      <w:pPr>
        <w:rPr>
          <w:rStyle w:val="Wyrnienieintensywne"/>
        </w:rPr>
      </w:pPr>
      <w:r w:rsidRPr="00615CE1">
        <w:rPr>
          <w:rStyle w:val="Wyrnienieintensywne"/>
          <w:color w:val="2E74B5" w:themeColor="accent1" w:themeShade="BF"/>
        </w:rPr>
        <w:t xml:space="preserve">Jeśli Twój projekt objęty jest pomocą de </w:t>
      </w:r>
      <w:proofErr w:type="spellStart"/>
      <w:r w:rsidRPr="00615CE1">
        <w:rPr>
          <w:rStyle w:val="Wyrnienieintensywne"/>
          <w:color w:val="2E74B5" w:themeColor="accent1" w:themeShade="BF"/>
        </w:rPr>
        <w:t>minimis</w:t>
      </w:r>
      <w:proofErr w:type="spellEnd"/>
      <w:r w:rsidR="00E36C5F" w:rsidRPr="00615CE1">
        <w:rPr>
          <w:rStyle w:val="Wyrnienieintensywne"/>
          <w:color w:val="2E74B5" w:themeColor="accent1" w:themeShade="BF"/>
        </w:rPr>
        <w:t xml:space="preserve"> -</w:t>
      </w:r>
      <w:r w:rsidR="006D2A88" w:rsidRPr="00CA0A7A">
        <w:rPr>
          <w:rStyle w:val="Wyrnienieintensywne"/>
          <w:color w:val="2E74B5" w:themeColor="accent1" w:themeShade="BF"/>
        </w:rPr>
        <w:t xml:space="preserve"> zasady przyznawania pomocy de </w:t>
      </w:r>
      <w:proofErr w:type="spellStart"/>
      <w:r w:rsidR="006D2A88" w:rsidRPr="00CA0A7A">
        <w:rPr>
          <w:rStyle w:val="Wyrnienieintensywne"/>
          <w:color w:val="2E74B5" w:themeColor="accent1" w:themeShade="BF"/>
        </w:rPr>
        <w:t>minimis</w:t>
      </w:r>
      <w:proofErr w:type="spellEnd"/>
      <w:r w:rsidR="006D2A88" w:rsidRPr="00CA0A7A">
        <w:rPr>
          <w:rStyle w:val="Wyrnienieintensywne"/>
          <w:color w:val="2E74B5" w:themeColor="accent1" w:themeShade="BF"/>
        </w:rPr>
        <w:t xml:space="preserve"> reguluje</w:t>
      </w:r>
      <w:r w:rsidR="00240FE0" w:rsidRPr="00415D66">
        <w:rPr>
          <w:rStyle w:val="Wyrnienieintensywne"/>
          <w:color w:val="2E74B5" w:themeColor="accent1" w:themeShade="BF"/>
        </w:rPr>
        <w:t xml:space="preserve"> w szczególności</w:t>
      </w:r>
      <w:r w:rsidRPr="00415D66">
        <w:rPr>
          <w:rStyle w:val="Wyrnienieintensywne"/>
          <w:color w:val="2E74B5" w:themeColor="accent1" w:themeShade="BF"/>
        </w:rPr>
        <w:t>:</w:t>
      </w:r>
    </w:p>
    <w:p w14:paraId="4B8CFA46" w14:textId="14E7FCAB" w:rsidR="00944032" w:rsidRPr="00415D66" w:rsidRDefault="00DE779F" w:rsidP="00F95B25">
      <w:pPr>
        <w:pStyle w:val="Akapitzlist"/>
        <w:numPr>
          <w:ilvl w:val="0"/>
          <w:numId w:val="14"/>
        </w:numPr>
        <w:rPr>
          <w:rFonts w:asciiTheme="majorHAnsi" w:eastAsiaTheme="majorEastAsia" w:hAnsiTheme="majorHAnsi" w:cstheme="majorBidi"/>
          <w:sz w:val="32"/>
          <w:szCs w:val="32"/>
        </w:rPr>
      </w:pPr>
      <w:r w:rsidRPr="00415D66">
        <w:t xml:space="preserve">Rozporządzenie Ministra Funduszy i Polityki Regionalnej z dnia 17 kwietnia 2024 r. w sprawie udzielania pomocy de </w:t>
      </w:r>
      <w:proofErr w:type="spellStart"/>
      <w:r w:rsidRPr="00415D66">
        <w:t>minimis</w:t>
      </w:r>
      <w:proofErr w:type="spellEnd"/>
      <w:r w:rsidRPr="00415D66">
        <w:t xml:space="preserve"> w ramach regionalnych programów na lata 2021–2027 (Dz. U. z 2024 r. poz. 598)</w:t>
      </w:r>
    </w:p>
    <w:p w14:paraId="7A6A2A3D" w14:textId="77777777" w:rsidR="00944032" w:rsidRPr="00415D66" w:rsidRDefault="4D16D92F" w:rsidP="00944032">
      <w:pPr>
        <w:rPr>
          <w:rStyle w:val="Wyrnienieintensywne"/>
        </w:rPr>
      </w:pPr>
      <w:r w:rsidRPr="00415D66">
        <w:rPr>
          <w:rStyle w:val="Wyrnienieintensywne"/>
          <w:color w:val="2E74B5" w:themeColor="accent1" w:themeShade="BF"/>
        </w:rPr>
        <w:t>Jeśli Twój projekt objęty jest pomocą publiczną, właściwymi podstawami prawnymi udzielenia pomocy mogą być</w:t>
      </w:r>
      <w:r w:rsidR="32DEBD55" w:rsidRPr="00415D66">
        <w:rPr>
          <w:rStyle w:val="Wyrnienieintensywne"/>
          <w:color w:val="2E74B5" w:themeColor="accent1" w:themeShade="BF"/>
        </w:rPr>
        <w:t xml:space="preserve"> w szczególności</w:t>
      </w:r>
      <w:r w:rsidRPr="00415D66">
        <w:rPr>
          <w:rStyle w:val="Wyrnienieintensywne"/>
          <w:color w:val="2E74B5" w:themeColor="accent1" w:themeShade="BF"/>
        </w:rPr>
        <w:t>:</w:t>
      </w:r>
    </w:p>
    <w:p w14:paraId="1BF163FC" w14:textId="77777777" w:rsidR="00922764" w:rsidRPr="00415D66" w:rsidRDefault="00922764" w:rsidP="00F95B25">
      <w:pPr>
        <w:pStyle w:val="Akapitzlist"/>
        <w:numPr>
          <w:ilvl w:val="0"/>
          <w:numId w:val="14"/>
        </w:numPr>
      </w:pPr>
      <w:r w:rsidRPr="00415D66">
        <w:t>Rozporządzenie Komisji (UE) nr 651/2014 z dnia 17 czerwca 2014 r. uznające niektóre rodzaje pomocy za zgodne z rynkiem wewnętrznym w zastosowaniu art. 107 i 108 Traktatu (Dz. Urz. UE L 187/1 z 26 czerwca 2014 r. z późn.zm.)</w:t>
      </w:r>
    </w:p>
    <w:p w14:paraId="16956EC6" w14:textId="77777777" w:rsidR="00922764" w:rsidRPr="00415D66" w:rsidRDefault="00922764" w:rsidP="00F95B25">
      <w:pPr>
        <w:pStyle w:val="Akapitzlist"/>
        <w:numPr>
          <w:ilvl w:val="0"/>
          <w:numId w:val="14"/>
        </w:numPr>
      </w:pPr>
      <w:r w:rsidRPr="00415D66">
        <w:t xml:space="preserve">Rozporządzenie Ministra Funduszy i Polityki Regionalnej z dnia 11 października 2022 r. w sprawie udzielania regionalnej pomocy inwestycyjnej w ramach programów regionalnych na lata 2021–2027 (Dz. U. z 2022 r. poz. 2161, z </w:t>
      </w:r>
      <w:proofErr w:type="spellStart"/>
      <w:r w:rsidRPr="00415D66">
        <w:t>późn</w:t>
      </w:r>
      <w:proofErr w:type="spellEnd"/>
      <w:r w:rsidRPr="00415D66">
        <w:t>. zm.),</w:t>
      </w:r>
    </w:p>
    <w:p w14:paraId="7DC76C8E" w14:textId="77777777" w:rsidR="00922764" w:rsidRPr="00415D66" w:rsidRDefault="00922764" w:rsidP="00F95B25">
      <w:pPr>
        <w:pStyle w:val="Akapitzlist"/>
        <w:numPr>
          <w:ilvl w:val="0"/>
          <w:numId w:val="14"/>
        </w:numPr>
      </w:pPr>
      <w:r w:rsidRPr="00415D66">
        <w:t xml:space="preserve">Rozporządzenie Ministra Funduszy i Polityki Regionalnej z dnia 11 grudnia 2022 r. w sprawie udzielania pomocy na inwestycje wspierające efektywność energetyczną w ramach regionalnych programów na lata 2021–2027 (Dz. U. z 2022 r. poz. 2607 z </w:t>
      </w:r>
      <w:proofErr w:type="spellStart"/>
      <w:r w:rsidRPr="00415D66">
        <w:t>późn</w:t>
      </w:r>
      <w:proofErr w:type="spellEnd"/>
      <w:r w:rsidRPr="00415D66">
        <w:t>. zm.),</w:t>
      </w:r>
    </w:p>
    <w:p w14:paraId="669C807D" w14:textId="77777777" w:rsidR="00922764" w:rsidRPr="00415D66" w:rsidRDefault="00922764" w:rsidP="00F95B25">
      <w:pPr>
        <w:pStyle w:val="Akapitzlist"/>
        <w:numPr>
          <w:ilvl w:val="0"/>
          <w:numId w:val="14"/>
        </w:numPr>
      </w:pPr>
      <w:r w:rsidRPr="00415D66">
        <w:t>Rozporządzenie Ministra Funduszy i Polityki Regionalnej z dnia 11 grudnia 2022 r. w sprawie udzielania pomocy inwestycyjnej na infrastrukturę lokalną w ramach regionalnych programów na lata 2021–2027 (Dz. U. z 2022 r. poz. 2686),</w:t>
      </w:r>
    </w:p>
    <w:p w14:paraId="1CFA33D3" w14:textId="77777777" w:rsidR="00922764" w:rsidRPr="00415D66" w:rsidRDefault="00922764" w:rsidP="00F95B25">
      <w:pPr>
        <w:pStyle w:val="Akapitzlist"/>
        <w:numPr>
          <w:ilvl w:val="0"/>
          <w:numId w:val="14"/>
        </w:numPr>
      </w:pPr>
      <w:r w:rsidRPr="00415D66">
        <w:lastRenderedPageBreak/>
        <w:t xml:space="preserve">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z </w:t>
      </w:r>
      <w:proofErr w:type="spellStart"/>
      <w:r w:rsidRPr="00415D66">
        <w:t>późn</w:t>
      </w:r>
      <w:proofErr w:type="spellEnd"/>
      <w:r w:rsidRPr="00415D66">
        <w:t>. zm.).</w:t>
      </w:r>
    </w:p>
    <w:p w14:paraId="45A2D528" w14:textId="77777777" w:rsidR="00922764" w:rsidRPr="00415D66" w:rsidRDefault="00922764" w:rsidP="00F95B25">
      <w:pPr>
        <w:pStyle w:val="Akapitzlist"/>
        <w:numPr>
          <w:ilvl w:val="0"/>
          <w:numId w:val="14"/>
        </w:numPr>
      </w:pPr>
      <w:r w:rsidRPr="00415D66">
        <w:t xml:space="preserve">Rozporządzenie Ministra Funduszy i Polityki Regionalnej z dnia 7 listopada 2023 r. w sprawie udzielania pomocy inwestycyjnej na </w:t>
      </w:r>
      <w:proofErr w:type="spellStart"/>
      <w:r w:rsidRPr="00415D66">
        <w:t>remediację</w:t>
      </w:r>
      <w:proofErr w:type="spellEnd"/>
      <w:r w:rsidRPr="00415D66">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415D66">
        <w:t>poz</w:t>
      </w:r>
      <w:proofErr w:type="spellEnd"/>
      <w:r w:rsidRPr="00415D66">
        <w:t xml:space="preserve"> 2451</w:t>
      </w:r>
    </w:p>
    <w:p w14:paraId="12D83F84" w14:textId="77777777" w:rsidR="00922764" w:rsidRPr="00415D66" w:rsidRDefault="00922764" w:rsidP="00F95B25">
      <w:pPr>
        <w:pStyle w:val="Akapitzlist"/>
        <w:numPr>
          <w:ilvl w:val="0"/>
          <w:numId w:val="14"/>
        </w:numPr>
      </w:pPr>
      <w:r w:rsidRPr="00415D66">
        <w:t xml:space="preserve">Rozporządzenie Ministra Funduszy i Polityki Regionalnej z dnia 12 lipca 2023 r. w sprawie udzielania </w:t>
      </w:r>
      <w:proofErr w:type="spellStart"/>
      <w:r w:rsidRPr="00415D66">
        <w:t>mikroprzedsiębiorcom</w:t>
      </w:r>
      <w:proofErr w:type="spellEnd"/>
      <w:r w:rsidRPr="00415D66">
        <w:t>, małym lub średnim przedsiębiorcom pomocy na usługi doradcze oraz na udział w targach w ramach regionalnych programów na lata 2021–2027 (Dz. U. z 2023 r. poz. 1399)</w:t>
      </w:r>
    </w:p>
    <w:p w14:paraId="0D097895" w14:textId="77777777" w:rsidR="00922764" w:rsidRPr="00415D66" w:rsidRDefault="00922764" w:rsidP="00F95B25">
      <w:pPr>
        <w:pStyle w:val="Akapitzlist"/>
        <w:numPr>
          <w:ilvl w:val="0"/>
          <w:numId w:val="14"/>
        </w:numPr>
      </w:pPr>
      <w:r w:rsidRPr="00415D66">
        <w:t xml:space="preserve">Rozporządzenie Ministra Funduszy i Polityki Regionalnej z dnia 18 stycznia 2024 r. w sprawie udzielania pomocy inwestycyjnej na infrastrukturę ładowania lub tankowania, zakup pojazdów ekologicznie czystych lub </w:t>
      </w:r>
      <w:proofErr w:type="spellStart"/>
      <w:r w:rsidRPr="00415D66">
        <w:t>bezemisyjnych</w:t>
      </w:r>
      <w:proofErr w:type="spellEnd"/>
      <w:r w:rsidRPr="00415D66">
        <w:t xml:space="preserve"> oraz na doposażenie pojazdów w ramach regionalnych programów na lata 2021–2027 (Dz. U. poz. 89)</w:t>
      </w:r>
    </w:p>
    <w:p w14:paraId="508EEA73" w14:textId="6B19F109" w:rsidR="001700C0" w:rsidRPr="00415D66" w:rsidRDefault="00240FE0" w:rsidP="00240FE0">
      <w:pPr>
        <w:rPr>
          <w:b/>
        </w:rPr>
      </w:pPr>
      <w:r w:rsidRPr="00415D66">
        <w:rPr>
          <w:b/>
        </w:rPr>
        <w:t xml:space="preserve">Pomoc publiczna / pomoc de </w:t>
      </w:r>
      <w:proofErr w:type="spellStart"/>
      <w:r w:rsidRPr="00415D66">
        <w:rPr>
          <w:b/>
        </w:rPr>
        <w:t>minimis</w:t>
      </w:r>
      <w:proofErr w:type="spellEnd"/>
      <w:r w:rsidRPr="00415D66">
        <w:rPr>
          <w:b/>
        </w:rPr>
        <w:t xml:space="preserve"> będzie udzielana na podstawach prawnych aktualnych na moment podpisania umowy</w:t>
      </w:r>
    </w:p>
    <w:p w14:paraId="5D40CE7E" w14:textId="77777777" w:rsidR="00715F1D" w:rsidRPr="00415D66" w:rsidRDefault="00715F1D" w:rsidP="00240FE0">
      <w:pPr>
        <w:rPr>
          <w:b/>
        </w:rPr>
      </w:pPr>
    </w:p>
    <w:p w14:paraId="6F13E5F8" w14:textId="0A03BF2D" w:rsidR="00E72D9B" w:rsidRPr="00415D66" w:rsidRDefault="00E730FE" w:rsidP="000463A9">
      <w:pPr>
        <w:pStyle w:val="Nagwek1"/>
        <w:numPr>
          <w:ilvl w:val="0"/>
          <w:numId w:val="18"/>
        </w:numPr>
      </w:pPr>
      <w:bookmarkStart w:id="120" w:name="_Toc114570866"/>
      <w:r w:rsidRPr="00415D66">
        <w:t xml:space="preserve"> </w:t>
      </w:r>
      <w:bookmarkStart w:id="121" w:name="_Toc161404726"/>
      <w:r w:rsidR="2E85F236" w:rsidRPr="00415D66">
        <w:t>Załączniki</w:t>
      </w:r>
      <w:bookmarkEnd w:id="120"/>
      <w:r w:rsidR="008C7201" w:rsidRPr="00415D66">
        <w:t xml:space="preserve"> do Regulaminu</w:t>
      </w:r>
      <w:bookmarkEnd w:id="121"/>
    </w:p>
    <w:p w14:paraId="696A5C58" w14:textId="1C0C81DF" w:rsidR="008C11BC" w:rsidRPr="00415D66" w:rsidRDefault="3AC2AD8B" w:rsidP="008C11BC">
      <w:pPr>
        <w:pStyle w:val="paragraph"/>
        <w:spacing w:line="360" w:lineRule="auto"/>
        <w:textAlignment w:val="baseline"/>
        <w:rPr>
          <w:rStyle w:val="eop"/>
          <w:rFonts w:ascii="Arial" w:hAnsi="Arial" w:cs="Arial"/>
        </w:rPr>
      </w:pPr>
      <w:r w:rsidRPr="00415D66">
        <w:rPr>
          <w:rStyle w:val="normaltextrun"/>
          <w:rFonts w:ascii="Arial" w:hAnsi="Arial" w:cs="Arial"/>
        </w:rPr>
        <w:t>Integralną część Regulaminu wyboru projektów stanowią</w:t>
      </w:r>
      <w:r w:rsidR="00E74F2C" w:rsidRPr="00415D66">
        <w:rPr>
          <w:rStyle w:val="normaltextrun"/>
          <w:rFonts w:ascii="Arial" w:hAnsi="Arial" w:cs="Arial"/>
        </w:rPr>
        <w:t xml:space="preserve"> załączniki</w:t>
      </w:r>
      <w:r w:rsidRPr="00415D66">
        <w:rPr>
          <w:rStyle w:val="normaltextrun"/>
          <w:rFonts w:ascii="Arial" w:hAnsi="Arial" w:cs="Arial"/>
        </w:rPr>
        <w:t>:</w:t>
      </w:r>
      <w:bookmarkStart w:id="122" w:name="_Zał._nr_1:"/>
      <w:bookmarkEnd w:id="122"/>
    </w:p>
    <w:p w14:paraId="3065828C" w14:textId="584C315E" w:rsidR="00D01526" w:rsidRPr="00415D66" w:rsidRDefault="00D01526" w:rsidP="000463A9">
      <w:pPr>
        <w:pStyle w:val="paragraph"/>
        <w:numPr>
          <w:ilvl w:val="0"/>
          <w:numId w:val="33"/>
        </w:numPr>
        <w:spacing w:line="360" w:lineRule="auto"/>
        <w:textAlignment w:val="baseline"/>
        <w:rPr>
          <w:rStyle w:val="normaltextrun"/>
          <w:rFonts w:ascii="Arial" w:hAnsi="Arial" w:cs="Arial"/>
        </w:rPr>
      </w:pPr>
      <w:r w:rsidRPr="00415D66">
        <w:rPr>
          <w:rStyle w:val="normaltextrun"/>
          <w:rFonts w:ascii="Arial" w:hAnsi="Arial" w:cs="Arial"/>
        </w:rPr>
        <w:t>Kryteria wyboru projektów</w:t>
      </w:r>
      <w:r w:rsidR="00E74F2C" w:rsidRPr="00415D66">
        <w:rPr>
          <w:rStyle w:val="normaltextrun"/>
          <w:rFonts w:ascii="Arial" w:hAnsi="Arial" w:cs="Arial"/>
        </w:rPr>
        <w:t>;</w:t>
      </w:r>
    </w:p>
    <w:p w14:paraId="414E01E3" w14:textId="7E0ED530" w:rsidR="00D01526" w:rsidRPr="00415D66" w:rsidRDefault="00D01526" w:rsidP="000463A9">
      <w:pPr>
        <w:pStyle w:val="paragraph"/>
        <w:numPr>
          <w:ilvl w:val="0"/>
          <w:numId w:val="33"/>
        </w:numPr>
        <w:spacing w:line="360" w:lineRule="auto"/>
        <w:textAlignment w:val="baseline"/>
        <w:rPr>
          <w:rStyle w:val="normaltextrun"/>
          <w:rFonts w:ascii="Arial" w:hAnsi="Arial" w:cs="Arial"/>
        </w:rPr>
      </w:pPr>
      <w:r w:rsidRPr="00415D66">
        <w:rPr>
          <w:rStyle w:val="normaltextrun"/>
          <w:rFonts w:ascii="Arial" w:hAnsi="Arial" w:cs="Arial"/>
        </w:rPr>
        <w:t>Wskaźniki</w:t>
      </w:r>
      <w:r w:rsidR="00E74F2C" w:rsidRPr="00415D66">
        <w:rPr>
          <w:rStyle w:val="normaltextrun"/>
          <w:rFonts w:ascii="Arial" w:hAnsi="Arial" w:cs="Arial"/>
        </w:rPr>
        <w:t>;</w:t>
      </w:r>
    </w:p>
    <w:p w14:paraId="68AB30D0" w14:textId="1A157DD0" w:rsidR="00D01526" w:rsidRPr="00415D66" w:rsidRDefault="00D01526" w:rsidP="000463A9">
      <w:pPr>
        <w:pStyle w:val="paragraph"/>
        <w:numPr>
          <w:ilvl w:val="0"/>
          <w:numId w:val="33"/>
        </w:numPr>
        <w:spacing w:line="360" w:lineRule="auto"/>
        <w:textAlignment w:val="baseline"/>
        <w:rPr>
          <w:rStyle w:val="normaltextrun"/>
          <w:rFonts w:ascii="Arial" w:hAnsi="Arial" w:cs="Arial"/>
        </w:rPr>
      </w:pPr>
      <w:r w:rsidRPr="00415D66">
        <w:rPr>
          <w:rStyle w:val="normaltextrun"/>
          <w:rFonts w:ascii="Arial" w:hAnsi="Arial" w:cs="Arial"/>
        </w:rPr>
        <w:t>Wzór wniosku o dofinansowanie projektu</w:t>
      </w:r>
      <w:r w:rsidR="00E74F2C" w:rsidRPr="00415D66">
        <w:rPr>
          <w:rStyle w:val="normaltextrun"/>
          <w:rFonts w:ascii="Arial" w:hAnsi="Arial" w:cs="Arial"/>
        </w:rPr>
        <w:t>;</w:t>
      </w:r>
    </w:p>
    <w:p w14:paraId="0A7C831E" w14:textId="19EFA5E9" w:rsidR="00D01526" w:rsidRPr="00415D66" w:rsidRDefault="00D01526" w:rsidP="000463A9">
      <w:pPr>
        <w:pStyle w:val="paragraph"/>
        <w:numPr>
          <w:ilvl w:val="0"/>
          <w:numId w:val="33"/>
        </w:numPr>
        <w:spacing w:line="360" w:lineRule="auto"/>
        <w:textAlignment w:val="baseline"/>
        <w:rPr>
          <w:rStyle w:val="normaltextrun"/>
          <w:rFonts w:ascii="Arial" w:hAnsi="Arial" w:cs="Arial"/>
        </w:rPr>
      </w:pPr>
      <w:r w:rsidRPr="00415D66">
        <w:rPr>
          <w:rStyle w:val="normaltextrun"/>
          <w:rFonts w:ascii="Arial" w:hAnsi="Arial" w:cs="Arial"/>
        </w:rPr>
        <w:t>Instrukcja wypełniania wniosku</w:t>
      </w:r>
      <w:r w:rsidR="00E74F2C" w:rsidRPr="00415D66">
        <w:rPr>
          <w:rStyle w:val="normaltextrun"/>
          <w:rFonts w:ascii="Arial" w:hAnsi="Arial" w:cs="Arial"/>
        </w:rPr>
        <w:t>;</w:t>
      </w:r>
    </w:p>
    <w:p w14:paraId="40F1D509" w14:textId="45336EAD" w:rsidR="0081102C" w:rsidRPr="00415D66" w:rsidRDefault="0081102C" w:rsidP="000463A9">
      <w:pPr>
        <w:pStyle w:val="paragraph"/>
        <w:numPr>
          <w:ilvl w:val="0"/>
          <w:numId w:val="33"/>
        </w:numPr>
        <w:spacing w:line="360" w:lineRule="auto"/>
        <w:textAlignment w:val="baseline"/>
        <w:rPr>
          <w:rStyle w:val="normaltextrun"/>
          <w:rFonts w:ascii="Arial" w:hAnsi="Arial" w:cs="Arial"/>
        </w:rPr>
      </w:pPr>
      <w:r w:rsidRPr="00415D66">
        <w:rPr>
          <w:rStyle w:val="normaltextrun"/>
          <w:rFonts w:ascii="Arial" w:hAnsi="Arial" w:cs="Arial"/>
        </w:rPr>
        <w:lastRenderedPageBreak/>
        <w:t>Wzory dokumentów:</w:t>
      </w:r>
    </w:p>
    <w:p w14:paraId="65BECA6C" w14:textId="5EFEEF68" w:rsidR="00D01526" w:rsidRPr="00415D66" w:rsidRDefault="00D01526" w:rsidP="000463A9">
      <w:pPr>
        <w:pStyle w:val="paragraph"/>
        <w:numPr>
          <w:ilvl w:val="0"/>
          <w:numId w:val="34"/>
        </w:numPr>
        <w:spacing w:line="360" w:lineRule="auto"/>
        <w:textAlignment w:val="baseline"/>
        <w:rPr>
          <w:rStyle w:val="normaltextrun"/>
          <w:rFonts w:ascii="Arial" w:hAnsi="Arial" w:cs="Arial"/>
        </w:rPr>
      </w:pPr>
      <w:r w:rsidRPr="00415D66">
        <w:rPr>
          <w:rStyle w:val="normaltextrun"/>
          <w:rFonts w:ascii="Arial" w:hAnsi="Arial" w:cs="Arial"/>
        </w:rPr>
        <w:t>Wzór umowy o dofinansowanie projektu</w:t>
      </w:r>
      <w:r w:rsidR="00E74F2C" w:rsidRPr="00415D66">
        <w:rPr>
          <w:rStyle w:val="normaltextrun"/>
          <w:rFonts w:ascii="Arial" w:hAnsi="Arial" w:cs="Arial"/>
        </w:rPr>
        <w:t>;</w:t>
      </w:r>
    </w:p>
    <w:p w14:paraId="636877BC" w14:textId="79274FB0" w:rsidR="00D01526" w:rsidRPr="00415D66" w:rsidRDefault="00D01526" w:rsidP="000463A9">
      <w:pPr>
        <w:pStyle w:val="paragraph"/>
        <w:numPr>
          <w:ilvl w:val="0"/>
          <w:numId w:val="33"/>
        </w:numPr>
        <w:spacing w:line="360" w:lineRule="auto"/>
        <w:textAlignment w:val="baseline"/>
        <w:rPr>
          <w:rStyle w:val="normaltextrun"/>
          <w:rFonts w:ascii="Arial" w:hAnsi="Arial" w:cs="Arial"/>
        </w:rPr>
      </w:pPr>
      <w:r w:rsidRPr="00415D66">
        <w:rPr>
          <w:rStyle w:val="normaltextrun"/>
          <w:rFonts w:ascii="Arial" w:hAnsi="Arial" w:cs="Arial"/>
        </w:rPr>
        <w:t xml:space="preserve">Poradnik dla Wnioskodawców obrazujący realizację założeń Nowego Europejskiego </w:t>
      </w:r>
      <w:proofErr w:type="spellStart"/>
      <w:r w:rsidRPr="00415D66">
        <w:rPr>
          <w:rStyle w:val="normaltextrun"/>
          <w:rFonts w:ascii="Arial" w:hAnsi="Arial" w:cs="Arial"/>
        </w:rPr>
        <w:t>Bauhausu</w:t>
      </w:r>
      <w:proofErr w:type="spellEnd"/>
      <w:r w:rsidRPr="00415D66">
        <w:rPr>
          <w:rStyle w:val="normaltextrun"/>
          <w:rFonts w:ascii="Arial" w:hAnsi="Arial" w:cs="Arial"/>
        </w:rPr>
        <w:t>.</w:t>
      </w:r>
    </w:p>
    <w:p w14:paraId="1B51008B" w14:textId="77777777" w:rsidR="000E3AA4" w:rsidRPr="00415D66" w:rsidRDefault="000E3AA4" w:rsidP="006459ED">
      <w:pPr>
        <w:pStyle w:val="paragraph"/>
        <w:numPr>
          <w:ilvl w:val="0"/>
          <w:numId w:val="33"/>
        </w:numPr>
        <w:spacing w:line="360" w:lineRule="auto"/>
        <w:textAlignment w:val="baseline"/>
        <w:rPr>
          <w:rStyle w:val="normaltextrun"/>
          <w:rFonts w:ascii="Arial" w:hAnsi="Arial" w:cs="Arial"/>
        </w:rPr>
      </w:pPr>
      <w:r w:rsidRPr="00415D66">
        <w:rPr>
          <w:rStyle w:val="normaltextrun"/>
          <w:rFonts w:ascii="Arial" w:hAnsi="Arial" w:cs="Arial"/>
        </w:rPr>
        <w:t>Wykaz gmin osiągających dochody podatkowe niższe niż uśredniona wartość wskaźnika dochodów podatkowych gmin dla województwa na potrzeby programu Fundusze Europejskie dla Śląskiego.</w:t>
      </w:r>
    </w:p>
    <w:p w14:paraId="0D8E977C" w14:textId="77777777" w:rsidR="000E3AA4" w:rsidRPr="00415D66" w:rsidRDefault="000E3AA4" w:rsidP="006459ED">
      <w:pPr>
        <w:pStyle w:val="paragraph"/>
        <w:numPr>
          <w:ilvl w:val="0"/>
          <w:numId w:val="33"/>
        </w:numPr>
        <w:spacing w:line="360" w:lineRule="auto"/>
        <w:textAlignment w:val="baseline"/>
        <w:rPr>
          <w:rStyle w:val="normaltextrun"/>
          <w:rFonts w:ascii="Arial" w:hAnsi="Arial" w:cs="Arial"/>
        </w:rPr>
      </w:pPr>
      <w:r w:rsidRPr="00415D66">
        <w:rPr>
          <w:rStyle w:val="normaltextrun"/>
          <w:rFonts w:ascii="Arial" w:hAnsi="Arial" w:cs="Arial"/>
        </w:rPr>
        <w:t>Wykaz gmin Obszarów Strategicznej Interwencji (OSI) z problemami środowiskowymi w zakresie jakości powietrza na podstawie Strategii Rozwoju Województwa Śląskiego “Śląskie 2030”.</w:t>
      </w:r>
    </w:p>
    <w:p w14:paraId="2FD6C3BF" w14:textId="5BC1EE3E" w:rsidR="000E3AA4" w:rsidRPr="00415D66" w:rsidRDefault="000E3AA4" w:rsidP="006459ED">
      <w:pPr>
        <w:pStyle w:val="paragraph"/>
        <w:numPr>
          <w:ilvl w:val="0"/>
          <w:numId w:val="33"/>
        </w:numPr>
        <w:spacing w:line="360" w:lineRule="auto"/>
        <w:textAlignment w:val="baseline"/>
        <w:rPr>
          <w:rStyle w:val="normaltextrun"/>
          <w:rFonts w:ascii="Arial" w:hAnsi="Arial" w:cs="Arial"/>
        </w:rPr>
      </w:pPr>
      <w:r w:rsidRPr="00415D66">
        <w:rPr>
          <w:rStyle w:val="normaltextrun"/>
          <w:rFonts w:ascii="Arial" w:hAnsi="Arial" w:cs="Arial"/>
        </w:rPr>
        <w:t>Wzory audytu energetycznego:</w:t>
      </w:r>
    </w:p>
    <w:p w14:paraId="5D20456F" w14:textId="0CA1653D" w:rsidR="000E3AA4" w:rsidRPr="00415D66" w:rsidRDefault="000E3AA4" w:rsidP="009C0EBB">
      <w:pPr>
        <w:pStyle w:val="paragraph"/>
        <w:numPr>
          <w:ilvl w:val="0"/>
          <w:numId w:val="43"/>
        </w:numPr>
        <w:spacing w:line="360" w:lineRule="auto"/>
        <w:textAlignment w:val="baseline"/>
        <w:rPr>
          <w:rStyle w:val="normaltextrun"/>
          <w:rFonts w:ascii="Arial" w:hAnsi="Arial" w:cs="Arial"/>
        </w:rPr>
      </w:pPr>
      <w:r w:rsidRPr="00415D66">
        <w:rPr>
          <w:rStyle w:val="normaltextrun"/>
          <w:rFonts w:ascii="Arial" w:hAnsi="Arial" w:cs="Arial"/>
        </w:rPr>
        <w:t>Szablon audytu energetycznego - wzór,</w:t>
      </w:r>
    </w:p>
    <w:p w14:paraId="3A14A55E" w14:textId="51EE8040" w:rsidR="000E3AA4" w:rsidRPr="00415D66" w:rsidRDefault="000E3AA4" w:rsidP="009C0EBB">
      <w:pPr>
        <w:pStyle w:val="paragraph"/>
        <w:numPr>
          <w:ilvl w:val="0"/>
          <w:numId w:val="43"/>
        </w:numPr>
        <w:spacing w:line="360" w:lineRule="auto"/>
        <w:textAlignment w:val="baseline"/>
        <w:rPr>
          <w:rStyle w:val="normaltextrun"/>
          <w:rFonts w:ascii="Arial" w:hAnsi="Arial" w:cs="Arial"/>
        </w:rPr>
      </w:pPr>
      <w:r w:rsidRPr="00415D66">
        <w:rPr>
          <w:rStyle w:val="normaltextrun"/>
          <w:rFonts w:ascii="Arial" w:hAnsi="Arial" w:cs="Arial"/>
        </w:rPr>
        <w:t>Instrukcja wypełniania szablonu audytu,</w:t>
      </w:r>
    </w:p>
    <w:p w14:paraId="4518CC28" w14:textId="7C5B8052" w:rsidR="000E3AA4" w:rsidRPr="00415D66" w:rsidRDefault="000E3AA4" w:rsidP="009C0EBB">
      <w:pPr>
        <w:pStyle w:val="paragraph"/>
        <w:numPr>
          <w:ilvl w:val="0"/>
          <w:numId w:val="43"/>
        </w:numPr>
        <w:spacing w:line="360" w:lineRule="auto"/>
        <w:textAlignment w:val="baseline"/>
        <w:rPr>
          <w:rStyle w:val="normaltextrun"/>
          <w:rFonts w:ascii="Arial" w:hAnsi="Arial" w:cs="Arial"/>
        </w:rPr>
      </w:pPr>
      <w:r w:rsidRPr="3BDDA886">
        <w:rPr>
          <w:rStyle w:val="normaltextrun"/>
          <w:rFonts w:ascii="Arial" w:hAnsi="Arial" w:cs="Arial"/>
        </w:rPr>
        <w:t>Karta audytu energetycznego – wzór</w:t>
      </w:r>
      <w:r w:rsidR="00BC0F02">
        <w:rPr>
          <w:rStyle w:val="normaltextrun"/>
          <w:rFonts w:ascii="Arial" w:hAnsi="Arial" w:cs="Arial"/>
        </w:rPr>
        <w:t>,</w:t>
      </w:r>
      <w:r w:rsidRPr="3BDDA886">
        <w:rPr>
          <w:rStyle w:val="normaltextrun"/>
          <w:rFonts w:ascii="Arial" w:hAnsi="Arial" w:cs="Arial"/>
        </w:rPr>
        <w:t xml:space="preserve"> </w:t>
      </w:r>
    </w:p>
    <w:p w14:paraId="6FDE0DEE" w14:textId="5D56BA1B" w:rsidR="63B1A737" w:rsidRDefault="63B1A737" w:rsidP="3BDDA886">
      <w:pPr>
        <w:pStyle w:val="paragraph"/>
        <w:numPr>
          <w:ilvl w:val="0"/>
          <w:numId w:val="43"/>
        </w:numPr>
        <w:spacing w:line="360" w:lineRule="auto"/>
        <w:rPr>
          <w:rStyle w:val="normaltextrun"/>
          <w:rFonts w:ascii="Arial" w:hAnsi="Arial" w:cs="Arial"/>
        </w:rPr>
      </w:pPr>
      <w:r w:rsidRPr="3BDDA886">
        <w:rPr>
          <w:rStyle w:val="normaltextrun"/>
          <w:rFonts w:ascii="Arial" w:hAnsi="Arial" w:cs="Arial"/>
        </w:rPr>
        <w:t>Wskaźniki - zestawienie zbiorcze dla projektów, w których inwestycja dotyczy kilku budynków</w:t>
      </w:r>
      <w:r w:rsidR="00BC0F02">
        <w:rPr>
          <w:rStyle w:val="normaltextrun"/>
          <w:rFonts w:ascii="Arial" w:hAnsi="Arial" w:cs="Arial"/>
        </w:rPr>
        <w:t>.</w:t>
      </w:r>
    </w:p>
    <w:p w14:paraId="74290A72" w14:textId="77777777" w:rsidR="000E3AA4" w:rsidRPr="00D01526" w:rsidRDefault="000E3AA4" w:rsidP="000E3AA4">
      <w:pPr>
        <w:pStyle w:val="paragraph"/>
        <w:spacing w:line="360" w:lineRule="auto"/>
        <w:ind w:left="360"/>
        <w:textAlignment w:val="baseline"/>
        <w:rPr>
          <w:rStyle w:val="normaltextrun"/>
          <w:rFonts w:ascii="Arial" w:hAnsi="Arial" w:cs="Arial"/>
        </w:rPr>
      </w:pPr>
    </w:p>
    <w:p w14:paraId="109E4AE3" w14:textId="77777777" w:rsidR="002241BB" w:rsidRDefault="002241BB" w:rsidP="002241BB">
      <w:bookmarkStart w:id="123" w:name="_Załącznik_nr_1"/>
      <w:bookmarkStart w:id="124" w:name="_Zał._nr_2:"/>
      <w:bookmarkEnd w:id="123"/>
      <w:bookmarkEnd w:id="124"/>
    </w:p>
    <w:p w14:paraId="39C653B8" w14:textId="33990695" w:rsidR="00E71D34" w:rsidRPr="009A1377" w:rsidRDefault="00E71D34" w:rsidP="009A1377">
      <w:pPr>
        <w:sectPr w:rsidR="00E71D34" w:rsidRPr="009A1377" w:rsidSect="00A501A3">
          <w:headerReference w:type="default" r:id="rId35"/>
          <w:pgSz w:w="11906" w:h="16838"/>
          <w:pgMar w:top="1417" w:right="1417" w:bottom="1134" w:left="1417" w:header="708" w:footer="708" w:gutter="0"/>
          <w:cols w:space="708"/>
          <w:docGrid w:linePitch="360"/>
        </w:sectPr>
      </w:pPr>
    </w:p>
    <w:p w14:paraId="08868D51" w14:textId="77777777" w:rsidR="00D45DF7" w:rsidRPr="00D742E1" w:rsidRDefault="00D45DF7">
      <w:pPr>
        <w:tabs>
          <w:tab w:val="left" w:pos="3868"/>
        </w:tabs>
      </w:pPr>
      <w:bookmarkStart w:id="125" w:name="_Załącznik_nr_2"/>
      <w:bookmarkStart w:id="126" w:name="_Zał._nr_3:"/>
      <w:bookmarkStart w:id="127" w:name="_Zał._nr_3"/>
      <w:bookmarkStart w:id="128" w:name="_Załącznik_nr_3"/>
      <w:bookmarkStart w:id="129" w:name="_Załącznik_nr_4"/>
      <w:bookmarkStart w:id="130" w:name="_Załącznik_nr_5."/>
      <w:bookmarkStart w:id="131" w:name="_Zał._nr_4:"/>
      <w:bookmarkStart w:id="132" w:name="_Zał._nr_4"/>
      <w:bookmarkEnd w:id="125"/>
      <w:bookmarkEnd w:id="126"/>
      <w:bookmarkEnd w:id="127"/>
      <w:bookmarkEnd w:id="128"/>
      <w:bookmarkEnd w:id="129"/>
      <w:bookmarkEnd w:id="130"/>
      <w:bookmarkEnd w:id="131"/>
      <w:bookmarkEnd w:id="132"/>
    </w:p>
    <w:sectPr w:rsidR="00D45DF7" w:rsidRPr="00D742E1" w:rsidSect="007A08F9">
      <w:headerReference w:type="default" r:id="rId36"/>
      <w:footerReference w:type="default" r:id="rId37"/>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14D8F" w16cex:dateUtc="2024-06-10T08:01:00Z"/>
  <w16cex:commentExtensible w16cex:durableId="2A114E84" w16cex:dateUtc="2024-06-10T08:05:00Z"/>
  <w16cex:commentExtensible w16cex:durableId="2A114F81" w16cex:dateUtc="2024-06-10T08:10:00Z"/>
  <w16cex:commentExtensible w16cex:durableId="2A114DD0" w16cex:dateUtc="2024-06-10T0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3898" w14:textId="77777777" w:rsidR="00C35607" w:rsidRDefault="00C35607" w:rsidP="001E70D8">
      <w:pPr>
        <w:spacing w:after="0" w:line="240" w:lineRule="auto"/>
      </w:pPr>
      <w:r>
        <w:separator/>
      </w:r>
    </w:p>
  </w:endnote>
  <w:endnote w:type="continuationSeparator" w:id="0">
    <w:p w14:paraId="0B283A6E" w14:textId="77777777" w:rsidR="00C35607" w:rsidRDefault="00C35607" w:rsidP="001E70D8">
      <w:pPr>
        <w:spacing w:after="0" w:line="240" w:lineRule="auto"/>
      </w:pPr>
      <w:r>
        <w:continuationSeparator/>
      </w:r>
    </w:p>
  </w:endnote>
  <w:endnote w:type="continuationNotice" w:id="1">
    <w:p w14:paraId="0441A110" w14:textId="77777777" w:rsidR="00C35607" w:rsidRDefault="00C35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276852B4" w:rsidR="00C35607" w:rsidRDefault="00C35607" w:rsidP="003F2884">
        <w:pPr>
          <w:pStyle w:val="Stopka"/>
          <w:jc w:val="right"/>
        </w:pPr>
        <w:r>
          <w:fldChar w:fldCharType="begin"/>
        </w:r>
        <w:r>
          <w:instrText>PAGE   \* MERGEFORMAT</w:instrText>
        </w:r>
        <w:r>
          <w:fldChar w:fldCharType="separate"/>
        </w:r>
        <w:r w:rsidR="00F864A5">
          <w:rPr>
            <w:noProof/>
          </w:rPr>
          <w:t>54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C35607" w:rsidRDefault="00C35607">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C35607" w:rsidRDefault="00C3560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C35607" w:rsidRDefault="00C35607">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C35607" w:rsidRDefault="00C356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B7526" w14:textId="77777777" w:rsidR="00C35607" w:rsidRDefault="00C35607" w:rsidP="001E70D8">
      <w:pPr>
        <w:spacing w:after="0" w:line="240" w:lineRule="auto"/>
      </w:pPr>
      <w:r>
        <w:separator/>
      </w:r>
    </w:p>
  </w:footnote>
  <w:footnote w:type="continuationSeparator" w:id="0">
    <w:p w14:paraId="0C812F01" w14:textId="77777777" w:rsidR="00C35607" w:rsidRDefault="00C35607" w:rsidP="001E70D8">
      <w:pPr>
        <w:spacing w:after="0" w:line="240" w:lineRule="auto"/>
      </w:pPr>
      <w:r>
        <w:continuationSeparator/>
      </w:r>
    </w:p>
  </w:footnote>
  <w:footnote w:type="continuationNotice" w:id="1">
    <w:p w14:paraId="1C8BAF0C" w14:textId="77777777" w:rsidR="00C35607" w:rsidRDefault="00C35607">
      <w:pPr>
        <w:spacing w:after="0" w:line="240" w:lineRule="auto"/>
      </w:pPr>
    </w:p>
  </w:footnote>
  <w:footnote w:id="2">
    <w:p w14:paraId="0530E4BE" w14:textId="77777777" w:rsidR="00C35607" w:rsidRPr="00BB6BEB" w:rsidRDefault="00C35607"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4E56F64C" w14:textId="22D3B08C" w:rsidR="00C35607" w:rsidRDefault="00C35607">
      <w:pPr>
        <w:pStyle w:val="Tekstprzypisudolnego"/>
      </w:pPr>
      <w:r>
        <w:rPr>
          <w:rStyle w:val="Odwoanieprzypisudolnego"/>
        </w:rPr>
        <w:footnoteRef/>
      </w:r>
      <w:r>
        <w:t xml:space="preserve"> </w:t>
      </w:r>
      <w:r w:rsidRPr="00876B4B">
        <w:t>Aktualny audyt – audyt energetyczny odpowiadający stanowi budynku przed planowaną termomodernizacją, nie starszy niż z 1 stycznia 2021 r.</w:t>
      </w:r>
    </w:p>
  </w:footnote>
  <w:footnote w:id="4">
    <w:p w14:paraId="3B10E86C" w14:textId="0A00DFB0" w:rsidR="00C35607" w:rsidRDefault="00C35607">
      <w:pPr>
        <w:pStyle w:val="Tekstprzypisudolnego"/>
      </w:pPr>
      <w:r>
        <w:rPr>
          <w:rStyle w:val="Odwoanieprzypisudolnego"/>
        </w:rPr>
        <w:footnoteRef/>
      </w:r>
      <w:r>
        <w:t xml:space="preserve"> </w:t>
      </w:r>
      <w:r w:rsidRPr="00876B4B">
        <w:t xml:space="preserve">Rozporządzenie Ministra Infrastruktury z dnia 17 marca 2009 r. w sprawie szczegółowego zakresu i form audytu energetycznego, oraz części audytu remontowego,  wzorów kart audytów, a także algorytmu oceny opłacalności przedsięwzięcia termomodernizacyjnego. (Dz.U. Nr 43, poz. 364 z </w:t>
      </w:r>
      <w:proofErr w:type="spellStart"/>
      <w:r w:rsidRPr="00876B4B">
        <w:t>późn</w:t>
      </w:r>
      <w:proofErr w:type="spellEnd"/>
      <w:r w:rsidRPr="00876B4B">
        <w:t>. zm.)</w:t>
      </w:r>
    </w:p>
  </w:footnote>
  <w:footnote w:id="5">
    <w:p w14:paraId="3FC411A8" w14:textId="1279595C" w:rsidR="00C35607" w:rsidRDefault="00C35607"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6">
    <w:p w14:paraId="5FE6428E" w14:textId="77777777" w:rsidR="00C35607" w:rsidRDefault="00C35607"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7">
    <w:p w14:paraId="715A686D" w14:textId="77777777" w:rsidR="00C35607" w:rsidRDefault="00C35607" w:rsidP="00F95B25">
      <w:pPr>
        <w:pStyle w:val="Tekstprzypisudolnego"/>
      </w:pPr>
      <w:r>
        <w:rPr>
          <w:rStyle w:val="Odwoanieprzypisudolnego"/>
        </w:rPr>
        <w:footnoteRef/>
      </w:r>
      <w:r>
        <w:t xml:space="preserve"> </w:t>
      </w:r>
      <w:r w:rsidRPr="001172AE">
        <w:rPr>
          <w:rStyle w:val="Odwoanieprzypisudolnego"/>
          <w:rFonts w:eastAsiaTheme="minorEastAsia"/>
        </w:rPr>
        <w:t>IZ FE SL dopuszcza zmianę terminu w przypadku projektów realizowanych w partnerstwie publiczno-prywatnym - na indywidualny wniosek wnioskodawcy - za zgodą IZ FE SL.</w:t>
      </w:r>
    </w:p>
  </w:footnote>
  <w:footnote w:id="8">
    <w:p w14:paraId="1228FC89" w14:textId="77777777" w:rsidR="00C35607" w:rsidRDefault="00C35607"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9">
    <w:p w14:paraId="496CDEB3" w14:textId="77777777" w:rsidR="00C35607" w:rsidRDefault="00C35607"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C35607" w:rsidRDefault="00C35607" w:rsidP="009A1377">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549059C5" w:rsidR="00C35607" w:rsidRPr="00770C33" w:rsidRDefault="00C35607" w:rsidP="00A501A3">
    <w:pPr>
      <w:spacing w:after="120"/>
      <w:rPr>
        <w:rFonts w:cs="Arial"/>
        <w:sz w:val="18"/>
        <w:szCs w:val="18"/>
      </w:rPr>
    </w:pPr>
    <w:r w:rsidRPr="00770C33">
      <w:rPr>
        <w:rFonts w:cs="Arial"/>
        <w:sz w:val="18"/>
        <w:szCs w:val="18"/>
      </w:rPr>
      <w:t xml:space="preserve">Załącznik do uchwały nr 83/4/VII/2024 Zarządu Województwa Śląskiego z dnia 22 maja 2024 r. z </w:t>
    </w:r>
    <w:proofErr w:type="spellStart"/>
    <w:r w:rsidRPr="00770C33">
      <w:rPr>
        <w:rFonts w:cs="Arial"/>
        <w:sz w:val="18"/>
        <w:szCs w:val="18"/>
      </w:rPr>
      <w:t>późn</w:t>
    </w:r>
    <w:proofErr w:type="spellEnd"/>
    <w:r w:rsidRPr="00770C33">
      <w:rPr>
        <w:rFonts w:cs="Arial"/>
        <w:sz w:val="18"/>
        <w:szCs w:val="18"/>
      </w:rPr>
      <w:t>. zm.</w:t>
    </w:r>
  </w:p>
  <w:p w14:paraId="5580F261" w14:textId="501792A6" w:rsidR="00C35607" w:rsidRDefault="00C35607">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C35607" w:rsidRDefault="00C3560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C35607" w:rsidRDefault="00C356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C35607" w:rsidRPr="00257C17" w:rsidRDefault="00C35607"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6550"/>
    <w:multiLevelType w:val="hybridMultilevel"/>
    <w:tmpl w:val="0714DE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FCC39E8"/>
    <w:multiLevelType w:val="hybridMultilevel"/>
    <w:tmpl w:val="C24C7884"/>
    <w:lvl w:ilvl="0" w:tplc="D6200E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F75553"/>
    <w:multiLevelType w:val="hybridMultilevel"/>
    <w:tmpl w:val="94C6E0D4"/>
    <w:lvl w:ilvl="0" w:tplc="B4B8A08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3"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5"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4D01EF"/>
    <w:multiLevelType w:val="hybridMultilevel"/>
    <w:tmpl w:val="07FA56F6"/>
    <w:lvl w:ilvl="0" w:tplc="A1885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8F8116C"/>
    <w:multiLevelType w:val="hybridMultilevel"/>
    <w:tmpl w:val="34FAE4E4"/>
    <w:lvl w:ilvl="0" w:tplc="8152C808">
      <w:start w:val="1"/>
      <w:numFmt w:val="decimal"/>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5" w15:restartNumberingAfterBreak="0">
    <w:nsid w:val="52A42E15"/>
    <w:multiLevelType w:val="hybridMultilevel"/>
    <w:tmpl w:val="60BC9828"/>
    <w:lvl w:ilvl="0" w:tplc="E1D692D0">
      <w:start w:val="1"/>
      <w:numFmt w:val="bullet"/>
      <w:pStyle w:val="Akapitzlis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8" w15:restartNumberingAfterBreak="0">
    <w:nsid w:val="557C3756"/>
    <w:multiLevelType w:val="hybridMultilevel"/>
    <w:tmpl w:val="2C18D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4FAA9"/>
    <w:multiLevelType w:val="hybridMultilevel"/>
    <w:tmpl w:val="7F0212CC"/>
    <w:lvl w:ilvl="0" w:tplc="A1BEA06C">
      <w:start w:val="1"/>
      <w:numFmt w:val="bullet"/>
      <w:lvlText w:val=""/>
      <w:lvlJc w:val="left"/>
      <w:pPr>
        <w:ind w:left="1080" w:hanging="360"/>
      </w:pPr>
      <w:rPr>
        <w:rFonts w:ascii="Symbol" w:hAnsi="Symbol" w:hint="default"/>
      </w:rPr>
    </w:lvl>
    <w:lvl w:ilvl="1" w:tplc="EDFEE31C">
      <w:start w:val="1"/>
      <w:numFmt w:val="bullet"/>
      <w:lvlText w:val="o"/>
      <w:lvlJc w:val="left"/>
      <w:pPr>
        <w:ind w:left="1440" w:hanging="360"/>
      </w:pPr>
      <w:rPr>
        <w:rFonts w:ascii="Courier New" w:hAnsi="Courier New" w:hint="default"/>
      </w:rPr>
    </w:lvl>
    <w:lvl w:ilvl="2" w:tplc="29644480">
      <w:start w:val="1"/>
      <w:numFmt w:val="bullet"/>
      <w:lvlText w:val=""/>
      <w:lvlJc w:val="left"/>
      <w:pPr>
        <w:ind w:left="2160" w:hanging="360"/>
      </w:pPr>
      <w:rPr>
        <w:rFonts w:ascii="Wingdings" w:hAnsi="Wingdings" w:hint="default"/>
      </w:rPr>
    </w:lvl>
    <w:lvl w:ilvl="3" w:tplc="453A1268">
      <w:start w:val="1"/>
      <w:numFmt w:val="bullet"/>
      <w:lvlText w:val=""/>
      <w:lvlJc w:val="left"/>
      <w:pPr>
        <w:ind w:left="2880" w:hanging="360"/>
      </w:pPr>
      <w:rPr>
        <w:rFonts w:ascii="Symbol" w:hAnsi="Symbol" w:hint="default"/>
      </w:rPr>
    </w:lvl>
    <w:lvl w:ilvl="4" w:tplc="905EF4D8">
      <w:start w:val="1"/>
      <w:numFmt w:val="bullet"/>
      <w:lvlText w:val="o"/>
      <w:lvlJc w:val="left"/>
      <w:pPr>
        <w:ind w:left="3600" w:hanging="360"/>
      </w:pPr>
      <w:rPr>
        <w:rFonts w:ascii="Courier New" w:hAnsi="Courier New" w:hint="default"/>
      </w:rPr>
    </w:lvl>
    <w:lvl w:ilvl="5" w:tplc="942859BA">
      <w:start w:val="1"/>
      <w:numFmt w:val="bullet"/>
      <w:lvlText w:val=""/>
      <w:lvlJc w:val="left"/>
      <w:pPr>
        <w:ind w:left="4320" w:hanging="360"/>
      </w:pPr>
      <w:rPr>
        <w:rFonts w:ascii="Wingdings" w:hAnsi="Wingdings" w:hint="default"/>
      </w:rPr>
    </w:lvl>
    <w:lvl w:ilvl="6" w:tplc="A13A9B14">
      <w:start w:val="1"/>
      <w:numFmt w:val="bullet"/>
      <w:lvlText w:val=""/>
      <w:lvlJc w:val="left"/>
      <w:pPr>
        <w:ind w:left="5040" w:hanging="360"/>
      </w:pPr>
      <w:rPr>
        <w:rFonts w:ascii="Symbol" w:hAnsi="Symbol" w:hint="default"/>
      </w:rPr>
    </w:lvl>
    <w:lvl w:ilvl="7" w:tplc="EE061400">
      <w:start w:val="1"/>
      <w:numFmt w:val="bullet"/>
      <w:lvlText w:val="o"/>
      <w:lvlJc w:val="left"/>
      <w:pPr>
        <w:ind w:left="5760" w:hanging="360"/>
      </w:pPr>
      <w:rPr>
        <w:rFonts w:ascii="Courier New" w:hAnsi="Courier New" w:hint="default"/>
      </w:rPr>
    </w:lvl>
    <w:lvl w:ilvl="8" w:tplc="B07E7822">
      <w:start w:val="1"/>
      <w:numFmt w:val="bullet"/>
      <w:lvlText w:val=""/>
      <w:lvlJc w:val="left"/>
      <w:pPr>
        <w:ind w:left="6480" w:hanging="360"/>
      </w:pPr>
      <w:rPr>
        <w:rFonts w:ascii="Wingdings" w:hAnsi="Wingdings" w:hint="default"/>
      </w:rPr>
    </w:lvl>
  </w:abstractNum>
  <w:abstractNum w:abstractNumId="30" w15:restartNumberingAfterBreak="0">
    <w:nsid w:val="5DE32628"/>
    <w:multiLevelType w:val="hybridMultilevel"/>
    <w:tmpl w:val="8028067C"/>
    <w:lvl w:ilvl="0" w:tplc="FCC0E9F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226FAE"/>
    <w:multiLevelType w:val="hybridMultilevel"/>
    <w:tmpl w:val="47B68CDC"/>
    <w:lvl w:ilvl="0" w:tplc="7346D858">
      <w:start w:val="1"/>
      <w:numFmt w:val="bullet"/>
      <w:lvlText w:val=""/>
      <w:lvlJc w:val="left"/>
      <w:pPr>
        <w:ind w:left="720" w:hanging="360"/>
      </w:pPr>
      <w:rPr>
        <w:rFonts w:ascii="Symbol" w:hAnsi="Symbol" w:hint="default"/>
      </w:rPr>
    </w:lvl>
    <w:lvl w:ilvl="1" w:tplc="B0B81C9E">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8"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7"/>
  </w:num>
  <w:num w:numId="3">
    <w:abstractNumId w:val="1"/>
  </w:num>
  <w:num w:numId="4">
    <w:abstractNumId w:val="36"/>
  </w:num>
  <w:num w:numId="5">
    <w:abstractNumId w:val="34"/>
  </w:num>
  <w:num w:numId="6">
    <w:abstractNumId w:val="39"/>
  </w:num>
  <w:num w:numId="7">
    <w:abstractNumId w:val="15"/>
  </w:num>
  <w:num w:numId="8">
    <w:abstractNumId w:val="19"/>
  </w:num>
  <w:num w:numId="9">
    <w:abstractNumId w:val="23"/>
  </w:num>
  <w:num w:numId="10">
    <w:abstractNumId w:val="10"/>
  </w:num>
  <w:num w:numId="11">
    <w:abstractNumId w:val="32"/>
  </w:num>
  <w:num w:numId="12">
    <w:abstractNumId w:val="13"/>
  </w:num>
  <w:num w:numId="13">
    <w:abstractNumId w:val="4"/>
  </w:num>
  <w:num w:numId="14">
    <w:abstractNumId w:val="18"/>
  </w:num>
  <w:num w:numId="15">
    <w:abstractNumId w:val="16"/>
  </w:num>
  <w:num w:numId="16">
    <w:abstractNumId w:val="27"/>
  </w:num>
  <w:num w:numId="17">
    <w:abstractNumId w:val="12"/>
  </w:num>
  <w:num w:numId="18">
    <w:abstractNumId w:val="14"/>
  </w:num>
  <w:num w:numId="19">
    <w:abstractNumId w:val="8"/>
  </w:num>
  <w:num w:numId="20">
    <w:abstractNumId w:val="20"/>
  </w:num>
  <w:num w:numId="21">
    <w:abstractNumId w:val="2"/>
  </w:num>
  <w:num w:numId="22">
    <w:abstractNumId w:val="11"/>
  </w:num>
  <w:num w:numId="23">
    <w:abstractNumId w:val="24"/>
  </w:num>
  <w:num w:numId="24">
    <w:abstractNumId w:val="33"/>
  </w:num>
  <w:num w:numId="25">
    <w:abstractNumId w:val="22"/>
  </w:num>
  <w:num w:numId="26">
    <w:abstractNumId w:val="9"/>
  </w:num>
  <w:num w:numId="27">
    <w:abstractNumId w:val="38"/>
  </w:num>
  <w:num w:numId="28">
    <w:abstractNumId w:val="7"/>
  </w:num>
  <w:num w:numId="29">
    <w:abstractNumId w:val="5"/>
  </w:num>
  <w:num w:numId="30">
    <w:abstractNumId w:val="17"/>
  </w:num>
  <w:num w:numId="31">
    <w:abstractNumId w:val="26"/>
  </w:num>
  <w:num w:numId="32">
    <w:abstractNumId w:val="6"/>
  </w:num>
  <w:num w:numId="33">
    <w:abstractNumId w:val="31"/>
  </w:num>
  <w:num w:numId="34">
    <w:abstractNumId w:val="40"/>
  </w:num>
  <w:num w:numId="35">
    <w:abstractNumId w:val="30"/>
  </w:num>
  <w:num w:numId="36">
    <w:abstractNumId w:val="30"/>
    <w:lvlOverride w:ilvl="0">
      <w:startOverride w:val="1"/>
    </w:lvlOverride>
  </w:num>
  <w:num w:numId="37">
    <w:abstractNumId w:val="30"/>
    <w:lvlOverride w:ilvl="0">
      <w:startOverride w:val="1"/>
    </w:lvlOverride>
  </w:num>
  <w:num w:numId="38">
    <w:abstractNumId w:val="30"/>
    <w:lvlOverride w:ilvl="0">
      <w:startOverride w:val="1"/>
    </w:lvlOverride>
  </w:num>
  <w:num w:numId="39">
    <w:abstractNumId w:val="25"/>
  </w:num>
  <w:num w:numId="40">
    <w:abstractNumId w:val="3"/>
  </w:num>
  <w:num w:numId="41">
    <w:abstractNumId w:val="21"/>
  </w:num>
  <w:num w:numId="42">
    <w:abstractNumId w:val="35"/>
  </w:num>
  <w:num w:numId="43">
    <w:abstractNumId w:val="0"/>
  </w:num>
  <w:num w:numId="44">
    <w:abstractNumId w:val="25"/>
  </w:num>
  <w:num w:numId="45">
    <w:abstractNumId w:val="25"/>
  </w:num>
  <w:num w:numId="46">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formatting="1"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05"/>
    <w:rsid w:val="00000BAF"/>
    <w:rsid w:val="00001727"/>
    <w:rsid w:val="000047C7"/>
    <w:rsid w:val="00006EB4"/>
    <w:rsid w:val="000107B4"/>
    <w:rsid w:val="000109D8"/>
    <w:rsid w:val="00011F3C"/>
    <w:rsid w:val="00013DD6"/>
    <w:rsid w:val="000207ED"/>
    <w:rsid w:val="00021D40"/>
    <w:rsid w:val="00021EBC"/>
    <w:rsid w:val="00022653"/>
    <w:rsid w:val="00024C0C"/>
    <w:rsid w:val="0002525A"/>
    <w:rsid w:val="00025839"/>
    <w:rsid w:val="0002720E"/>
    <w:rsid w:val="00030602"/>
    <w:rsid w:val="0003148D"/>
    <w:rsid w:val="00032BC5"/>
    <w:rsid w:val="0003479D"/>
    <w:rsid w:val="00034FA5"/>
    <w:rsid w:val="000403AF"/>
    <w:rsid w:val="00040607"/>
    <w:rsid w:val="00042BB9"/>
    <w:rsid w:val="000434EA"/>
    <w:rsid w:val="0004390B"/>
    <w:rsid w:val="00045843"/>
    <w:rsid w:val="00045BD4"/>
    <w:rsid w:val="000463A9"/>
    <w:rsid w:val="00046FCA"/>
    <w:rsid w:val="00050587"/>
    <w:rsid w:val="000510D5"/>
    <w:rsid w:val="0005250B"/>
    <w:rsid w:val="0005283C"/>
    <w:rsid w:val="00053F72"/>
    <w:rsid w:val="000547DC"/>
    <w:rsid w:val="00054FAA"/>
    <w:rsid w:val="00056415"/>
    <w:rsid w:val="00056FEA"/>
    <w:rsid w:val="00060DA4"/>
    <w:rsid w:val="00060F5F"/>
    <w:rsid w:val="00060FF5"/>
    <w:rsid w:val="000630EC"/>
    <w:rsid w:val="00063E0D"/>
    <w:rsid w:val="00064FC9"/>
    <w:rsid w:val="00066DB5"/>
    <w:rsid w:val="00067188"/>
    <w:rsid w:val="000683C7"/>
    <w:rsid w:val="000706C0"/>
    <w:rsid w:val="000722B1"/>
    <w:rsid w:val="00073923"/>
    <w:rsid w:val="00074748"/>
    <w:rsid w:val="00076941"/>
    <w:rsid w:val="00082025"/>
    <w:rsid w:val="0008208B"/>
    <w:rsid w:val="00083A48"/>
    <w:rsid w:val="00084523"/>
    <w:rsid w:val="00084703"/>
    <w:rsid w:val="0008483F"/>
    <w:rsid w:val="00086335"/>
    <w:rsid w:val="000864C3"/>
    <w:rsid w:val="00086BA3"/>
    <w:rsid w:val="00090958"/>
    <w:rsid w:val="00093B54"/>
    <w:rsid w:val="00093DCD"/>
    <w:rsid w:val="0009446B"/>
    <w:rsid w:val="00094DBE"/>
    <w:rsid w:val="00095359"/>
    <w:rsid w:val="00095791"/>
    <w:rsid w:val="00096CAE"/>
    <w:rsid w:val="000A135A"/>
    <w:rsid w:val="000A302C"/>
    <w:rsid w:val="000A32D3"/>
    <w:rsid w:val="000A3BD0"/>
    <w:rsid w:val="000A3EEE"/>
    <w:rsid w:val="000A423E"/>
    <w:rsid w:val="000A45C3"/>
    <w:rsid w:val="000A4B81"/>
    <w:rsid w:val="000A71D1"/>
    <w:rsid w:val="000B0F44"/>
    <w:rsid w:val="000B1EDE"/>
    <w:rsid w:val="000B39B3"/>
    <w:rsid w:val="000B5224"/>
    <w:rsid w:val="000B5982"/>
    <w:rsid w:val="000B6B84"/>
    <w:rsid w:val="000C0E7E"/>
    <w:rsid w:val="000C2390"/>
    <w:rsid w:val="000C4E48"/>
    <w:rsid w:val="000C5C41"/>
    <w:rsid w:val="000C5C95"/>
    <w:rsid w:val="000C705F"/>
    <w:rsid w:val="000D07D9"/>
    <w:rsid w:val="000D0F4D"/>
    <w:rsid w:val="000D1F42"/>
    <w:rsid w:val="000D521C"/>
    <w:rsid w:val="000D6546"/>
    <w:rsid w:val="000D729E"/>
    <w:rsid w:val="000E10F6"/>
    <w:rsid w:val="000E1BA8"/>
    <w:rsid w:val="000E240F"/>
    <w:rsid w:val="000E26A2"/>
    <w:rsid w:val="000E3AA4"/>
    <w:rsid w:val="000E7186"/>
    <w:rsid w:val="000E785B"/>
    <w:rsid w:val="000F09CA"/>
    <w:rsid w:val="000F468E"/>
    <w:rsid w:val="000F5959"/>
    <w:rsid w:val="000F6C43"/>
    <w:rsid w:val="000F6E2A"/>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21EC2"/>
    <w:rsid w:val="001239FE"/>
    <w:rsid w:val="00123AB2"/>
    <w:rsid w:val="00123D22"/>
    <w:rsid w:val="00124BE8"/>
    <w:rsid w:val="001260BB"/>
    <w:rsid w:val="00130BD2"/>
    <w:rsid w:val="00130C1B"/>
    <w:rsid w:val="001310C0"/>
    <w:rsid w:val="001314A1"/>
    <w:rsid w:val="00132AF9"/>
    <w:rsid w:val="001366B5"/>
    <w:rsid w:val="0013680D"/>
    <w:rsid w:val="00136B58"/>
    <w:rsid w:val="00137281"/>
    <w:rsid w:val="00140BCE"/>
    <w:rsid w:val="00141089"/>
    <w:rsid w:val="00142E2F"/>
    <w:rsid w:val="0014416B"/>
    <w:rsid w:val="00145F63"/>
    <w:rsid w:val="00147790"/>
    <w:rsid w:val="00147BA0"/>
    <w:rsid w:val="00147CDC"/>
    <w:rsid w:val="001510AE"/>
    <w:rsid w:val="00151397"/>
    <w:rsid w:val="001529B6"/>
    <w:rsid w:val="00153FFE"/>
    <w:rsid w:val="00155685"/>
    <w:rsid w:val="00157639"/>
    <w:rsid w:val="00160040"/>
    <w:rsid w:val="001623FD"/>
    <w:rsid w:val="00163362"/>
    <w:rsid w:val="0016374F"/>
    <w:rsid w:val="001638B9"/>
    <w:rsid w:val="001641CA"/>
    <w:rsid w:val="001652B0"/>
    <w:rsid w:val="0016591F"/>
    <w:rsid w:val="00167225"/>
    <w:rsid w:val="001674A3"/>
    <w:rsid w:val="001700C0"/>
    <w:rsid w:val="00170D0C"/>
    <w:rsid w:val="001715AE"/>
    <w:rsid w:val="001730A2"/>
    <w:rsid w:val="0017397F"/>
    <w:rsid w:val="001746AC"/>
    <w:rsid w:val="001751AD"/>
    <w:rsid w:val="00175DBE"/>
    <w:rsid w:val="0017685C"/>
    <w:rsid w:val="00180890"/>
    <w:rsid w:val="00183372"/>
    <w:rsid w:val="00183D7B"/>
    <w:rsid w:val="00185830"/>
    <w:rsid w:val="00186CB5"/>
    <w:rsid w:val="00186F6C"/>
    <w:rsid w:val="00192CCE"/>
    <w:rsid w:val="00192D08"/>
    <w:rsid w:val="00193D52"/>
    <w:rsid w:val="0019444C"/>
    <w:rsid w:val="00194E9B"/>
    <w:rsid w:val="00195F03"/>
    <w:rsid w:val="0019718F"/>
    <w:rsid w:val="001A00F4"/>
    <w:rsid w:val="001A0725"/>
    <w:rsid w:val="001A0792"/>
    <w:rsid w:val="001A0CB1"/>
    <w:rsid w:val="001A117A"/>
    <w:rsid w:val="001A34BF"/>
    <w:rsid w:val="001A409F"/>
    <w:rsid w:val="001A446B"/>
    <w:rsid w:val="001A5BB4"/>
    <w:rsid w:val="001A6207"/>
    <w:rsid w:val="001A6664"/>
    <w:rsid w:val="001B3138"/>
    <w:rsid w:val="001B39DD"/>
    <w:rsid w:val="001B6CE7"/>
    <w:rsid w:val="001B7A84"/>
    <w:rsid w:val="001C0C8D"/>
    <w:rsid w:val="001C1A2D"/>
    <w:rsid w:val="001C2BD9"/>
    <w:rsid w:val="001C3A5C"/>
    <w:rsid w:val="001C560C"/>
    <w:rsid w:val="001C6602"/>
    <w:rsid w:val="001C6D7F"/>
    <w:rsid w:val="001C7251"/>
    <w:rsid w:val="001D1ECB"/>
    <w:rsid w:val="001D425A"/>
    <w:rsid w:val="001D4CD8"/>
    <w:rsid w:val="001D4D7F"/>
    <w:rsid w:val="001D524E"/>
    <w:rsid w:val="001E0C64"/>
    <w:rsid w:val="001E1328"/>
    <w:rsid w:val="001E19BE"/>
    <w:rsid w:val="001E1BE3"/>
    <w:rsid w:val="001E2F47"/>
    <w:rsid w:val="001E308A"/>
    <w:rsid w:val="001E40AC"/>
    <w:rsid w:val="001E472A"/>
    <w:rsid w:val="001E70D8"/>
    <w:rsid w:val="001E799A"/>
    <w:rsid w:val="001F3643"/>
    <w:rsid w:val="001F3A17"/>
    <w:rsid w:val="001F5A60"/>
    <w:rsid w:val="001F661C"/>
    <w:rsid w:val="001F67E4"/>
    <w:rsid w:val="001F76A0"/>
    <w:rsid w:val="00200517"/>
    <w:rsid w:val="00200BCE"/>
    <w:rsid w:val="00203413"/>
    <w:rsid w:val="00203A98"/>
    <w:rsid w:val="00204E66"/>
    <w:rsid w:val="00204F7C"/>
    <w:rsid w:val="00206C66"/>
    <w:rsid w:val="0021018E"/>
    <w:rsid w:val="00210FA9"/>
    <w:rsid w:val="00213797"/>
    <w:rsid w:val="0021399B"/>
    <w:rsid w:val="00213AE7"/>
    <w:rsid w:val="002170AE"/>
    <w:rsid w:val="00220B33"/>
    <w:rsid w:val="0022215B"/>
    <w:rsid w:val="00222BC2"/>
    <w:rsid w:val="0022319A"/>
    <w:rsid w:val="00223D8A"/>
    <w:rsid w:val="002241BB"/>
    <w:rsid w:val="00224786"/>
    <w:rsid w:val="00225193"/>
    <w:rsid w:val="0022713D"/>
    <w:rsid w:val="002327E1"/>
    <w:rsid w:val="002329C7"/>
    <w:rsid w:val="00232C83"/>
    <w:rsid w:val="00233695"/>
    <w:rsid w:val="00234DB7"/>
    <w:rsid w:val="002358DF"/>
    <w:rsid w:val="00236783"/>
    <w:rsid w:val="00237D9D"/>
    <w:rsid w:val="00240FE0"/>
    <w:rsid w:val="00241F24"/>
    <w:rsid w:val="002421FD"/>
    <w:rsid w:val="0025148E"/>
    <w:rsid w:val="00252824"/>
    <w:rsid w:val="00252A10"/>
    <w:rsid w:val="00252B07"/>
    <w:rsid w:val="002562CF"/>
    <w:rsid w:val="00256932"/>
    <w:rsid w:val="00257811"/>
    <w:rsid w:val="00257C17"/>
    <w:rsid w:val="00260042"/>
    <w:rsid w:val="00261997"/>
    <w:rsid w:val="0026411A"/>
    <w:rsid w:val="00264726"/>
    <w:rsid w:val="002658DB"/>
    <w:rsid w:val="002668DA"/>
    <w:rsid w:val="00266D78"/>
    <w:rsid w:val="00270033"/>
    <w:rsid w:val="00272E93"/>
    <w:rsid w:val="00273BD8"/>
    <w:rsid w:val="00276161"/>
    <w:rsid w:val="00277BD9"/>
    <w:rsid w:val="002801E2"/>
    <w:rsid w:val="00280C47"/>
    <w:rsid w:val="00281618"/>
    <w:rsid w:val="00281DD2"/>
    <w:rsid w:val="00283A2E"/>
    <w:rsid w:val="00283CCD"/>
    <w:rsid w:val="002843E4"/>
    <w:rsid w:val="00290287"/>
    <w:rsid w:val="00295230"/>
    <w:rsid w:val="00295A26"/>
    <w:rsid w:val="00295FD7"/>
    <w:rsid w:val="002966A9"/>
    <w:rsid w:val="00296AB6"/>
    <w:rsid w:val="002A0BFA"/>
    <w:rsid w:val="002A30F2"/>
    <w:rsid w:val="002A4CE8"/>
    <w:rsid w:val="002A5F1C"/>
    <w:rsid w:val="002A6E52"/>
    <w:rsid w:val="002B002A"/>
    <w:rsid w:val="002B150D"/>
    <w:rsid w:val="002B1769"/>
    <w:rsid w:val="002B1B0E"/>
    <w:rsid w:val="002B3463"/>
    <w:rsid w:val="002B3718"/>
    <w:rsid w:val="002B493A"/>
    <w:rsid w:val="002B5362"/>
    <w:rsid w:val="002B6D1E"/>
    <w:rsid w:val="002B6D75"/>
    <w:rsid w:val="002B718A"/>
    <w:rsid w:val="002B77B7"/>
    <w:rsid w:val="002C034B"/>
    <w:rsid w:val="002C1CB2"/>
    <w:rsid w:val="002C300A"/>
    <w:rsid w:val="002C3C28"/>
    <w:rsid w:val="002C4037"/>
    <w:rsid w:val="002C4C12"/>
    <w:rsid w:val="002C4FE9"/>
    <w:rsid w:val="002C576A"/>
    <w:rsid w:val="002C6678"/>
    <w:rsid w:val="002D190A"/>
    <w:rsid w:val="002D1BA6"/>
    <w:rsid w:val="002D1EC4"/>
    <w:rsid w:val="002D2AC1"/>
    <w:rsid w:val="002D3A8D"/>
    <w:rsid w:val="002D4C84"/>
    <w:rsid w:val="002D6ECA"/>
    <w:rsid w:val="002E03F2"/>
    <w:rsid w:val="002E16E0"/>
    <w:rsid w:val="002E1B56"/>
    <w:rsid w:val="002E369A"/>
    <w:rsid w:val="002E3880"/>
    <w:rsid w:val="002E3923"/>
    <w:rsid w:val="002E3E6F"/>
    <w:rsid w:val="002E4C29"/>
    <w:rsid w:val="002E7481"/>
    <w:rsid w:val="002F1899"/>
    <w:rsid w:val="002F4D4A"/>
    <w:rsid w:val="002F5C0E"/>
    <w:rsid w:val="002F6ED7"/>
    <w:rsid w:val="002F7C57"/>
    <w:rsid w:val="0030147B"/>
    <w:rsid w:val="00304578"/>
    <w:rsid w:val="00304A0C"/>
    <w:rsid w:val="00306DA2"/>
    <w:rsid w:val="00306F6A"/>
    <w:rsid w:val="00324342"/>
    <w:rsid w:val="0032637B"/>
    <w:rsid w:val="0033257A"/>
    <w:rsid w:val="00332D1A"/>
    <w:rsid w:val="003330BA"/>
    <w:rsid w:val="003337A3"/>
    <w:rsid w:val="00334A7C"/>
    <w:rsid w:val="0033558F"/>
    <w:rsid w:val="00335750"/>
    <w:rsid w:val="00335D35"/>
    <w:rsid w:val="00345B54"/>
    <w:rsid w:val="003462DA"/>
    <w:rsid w:val="00346DD1"/>
    <w:rsid w:val="003470B8"/>
    <w:rsid w:val="00350C94"/>
    <w:rsid w:val="00351290"/>
    <w:rsid w:val="00353A2F"/>
    <w:rsid w:val="00355BF5"/>
    <w:rsid w:val="0035710C"/>
    <w:rsid w:val="00360E27"/>
    <w:rsid w:val="0036171F"/>
    <w:rsid w:val="003626A2"/>
    <w:rsid w:val="00364B07"/>
    <w:rsid w:val="003703E5"/>
    <w:rsid w:val="003734E4"/>
    <w:rsid w:val="003736C3"/>
    <w:rsid w:val="003747B7"/>
    <w:rsid w:val="00376977"/>
    <w:rsid w:val="00376F1B"/>
    <w:rsid w:val="0037721E"/>
    <w:rsid w:val="00380070"/>
    <w:rsid w:val="003805F7"/>
    <w:rsid w:val="00381661"/>
    <w:rsid w:val="00381F45"/>
    <w:rsid w:val="00382D0F"/>
    <w:rsid w:val="0038655A"/>
    <w:rsid w:val="0038732B"/>
    <w:rsid w:val="00391D7A"/>
    <w:rsid w:val="003938C2"/>
    <w:rsid w:val="00393C01"/>
    <w:rsid w:val="00394B7F"/>
    <w:rsid w:val="00395E99"/>
    <w:rsid w:val="003A009D"/>
    <w:rsid w:val="003A0BFB"/>
    <w:rsid w:val="003A24F0"/>
    <w:rsid w:val="003A3281"/>
    <w:rsid w:val="003A3CDA"/>
    <w:rsid w:val="003B1368"/>
    <w:rsid w:val="003B316E"/>
    <w:rsid w:val="003B3601"/>
    <w:rsid w:val="003B368A"/>
    <w:rsid w:val="003B36EB"/>
    <w:rsid w:val="003B387B"/>
    <w:rsid w:val="003B7CAD"/>
    <w:rsid w:val="003C2525"/>
    <w:rsid w:val="003C2A25"/>
    <w:rsid w:val="003C357E"/>
    <w:rsid w:val="003C394B"/>
    <w:rsid w:val="003C4498"/>
    <w:rsid w:val="003C478B"/>
    <w:rsid w:val="003C4CF7"/>
    <w:rsid w:val="003D035C"/>
    <w:rsid w:val="003D0927"/>
    <w:rsid w:val="003D4740"/>
    <w:rsid w:val="003D55E4"/>
    <w:rsid w:val="003D56A1"/>
    <w:rsid w:val="003D5D2B"/>
    <w:rsid w:val="003D6153"/>
    <w:rsid w:val="003D74DD"/>
    <w:rsid w:val="003D7A97"/>
    <w:rsid w:val="003E07ED"/>
    <w:rsid w:val="003E19DC"/>
    <w:rsid w:val="003E1ECF"/>
    <w:rsid w:val="003E2419"/>
    <w:rsid w:val="003E2628"/>
    <w:rsid w:val="003E486A"/>
    <w:rsid w:val="003E5898"/>
    <w:rsid w:val="003E5BBF"/>
    <w:rsid w:val="003E60C4"/>
    <w:rsid w:val="003E77D5"/>
    <w:rsid w:val="003F01EC"/>
    <w:rsid w:val="003F0474"/>
    <w:rsid w:val="003F076F"/>
    <w:rsid w:val="003F0F7B"/>
    <w:rsid w:val="003F2682"/>
    <w:rsid w:val="003F2884"/>
    <w:rsid w:val="003F28D5"/>
    <w:rsid w:val="003F3800"/>
    <w:rsid w:val="003F4C95"/>
    <w:rsid w:val="003F4F52"/>
    <w:rsid w:val="003F73B9"/>
    <w:rsid w:val="003F7870"/>
    <w:rsid w:val="00400C0A"/>
    <w:rsid w:val="00400E65"/>
    <w:rsid w:val="00400F84"/>
    <w:rsid w:val="004014EE"/>
    <w:rsid w:val="0040283B"/>
    <w:rsid w:val="004028E0"/>
    <w:rsid w:val="00404A6A"/>
    <w:rsid w:val="004063D9"/>
    <w:rsid w:val="00406AC6"/>
    <w:rsid w:val="004101D3"/>
    <w:rsid w:val="0041031C"/>
    <w:rsid w:val="00410F6F"/>
    <w:rsid w:val="004145C3"/>
    <w:rsid w:val="00415865"/>
    <w:rsid w:val="00415D66"/>
    <w:rsid w:val="004164B0"/>
    <w:rsid w:val="00416CBD"/>
    <w:rsid w:val="00417997"/>
    <w:rsid w:val="00417FE1"/>
    <w:rsid w:val="004206A6"/>
    <w:rsid w:val="00420C85"/>
    <w:rsid w:val="00421323"/>
    <w:rsid w:val="004215BC"/>
    <w:rsid w:val="00421AF4"/>
    <w:rsid w:val="00421D0B"/>
    <w:rsid w:val="0042446D"/>
    <w:rsid w:val="004249C3"/>
    <w:rsid w:val="00425456"/>
    <w:rsid w:val="004258FE"/>
    <w:rsid w:val="004259AC"/>
    <w:rsid w:val="00427EEB"/>
    <w:rsid w:val="004330C8"/>
    <w:rsid w:val="0043381A"/>
    <w:rsid w:val="00435CBE"/>
    <w:rsid w:val="00436047"/>
    <w:rsid w:val="00436B6D"/>
    <w:rsid w:val="00436B72"/>
    <w:rsid w:val="00436C33"/>
    <w:rsid w:val="00437640"/>
    <w:rsid w:val="00437F5D"/>
    <w:rsid w:val="00440815"/>
    <w:rsid w:val="00441AAC"/>
    <w:rsid w:val="00441D04"/>
    <w:rsid w:val="00447B69"/>
    <w:rsid w:val="00450BA2"/>
    <w:rsid w:val="0045119C"/>
    <w:rsid w:val="004531F9"/>
    <w:rsid w:val="00454378"/>
    <w:rsid w:val="004557AA"/>
    <w:rsid w:val="004569A3"/>
    <w:rsid w:val="00461603"/>
    <w:rsid w:val="0046340C"/>
    <w:rsid w:val="00465724"/>
    <w:rsid w:val="00467F46"/>
    <w:rsid w:val="0047015E"/>
    <w:rsid w:val="004704C5"/>
    <w:rsid w:val="00470995"/>
    <w:rsid w:val="00470E7C"/>
    <w:rsid w:val="0047112C"/>
    <w:rsid w:val="00471616"/>
    <w:rsid w:val="00471D14"/>
    <w:rsid w:val="0047322D"/>
    <w:rsid w:val="0047381E"/>
    <w:rsid w:val="004761FA"/>
    <w:rsid w:val="0048090A"/>
    <w:rsid w:val="0048181B"/>
    <w:rsid w:val="00486D13"/>
    <w:rsid w:val="00486EB1"/>
    <w:rsid w:val="004903A5"/>
    <w:rsid w:val="00492FD9"/>
    <w:rsid w:val="0049416F"/>
    <w:rsid w:val="004941DF"/>
    <w:rsid w:val="00495B17"/>
    <w:rsid w:val="00497014"/>
    <w:rsid w:val="004A0A53"/>
    <w:rsid w:val="004A132D"/>
    <w:rsid w:val="004A1EED"/>
    <w:rsid w:val="004A232C"/>
    <w:rsid w:val="004A4D50"/>
    <w:rsid w:val="004A4F97"/>
    <w:rsid w:val="004A6EFA"/>
    <w:rsid w:val="004A752F"/>
    <w:rsid w:val="004A755C"/>
    <w:rsid w:val="004B45EF"/>
    <w:rsid w:val="004B5B4D"/>
    <w:rsid w:val="004B7DF8"/>
    <w:rsid w:val="004C0ACF"/>
    <w:rsid w:val="004C3941"/>
    <w:rsid w:val="004C5AD4"/>
    <w:rsid w:val="004C5C7E"/>
    <w:rsid w:val="004C6774"/>
    <w:rsid w:val="004C6941"/>
    <w:rsid w:val="004C6B4E"/>
    <w:rsid w:val="004D23E4"/>
    <w:rsid w:val="004D2D40"/>
    <w:rsid w:val="004D2FDE"/>
    <w:rsid w:val="004E1B70"/>
    <w:rsid w:val="004E1E6B"/>
    <w:rsid w:val="004E2029"/>
    <w:rsid w:val="004E45DD"/>
    <w:rsid w:val="004E4655"/>
    <w:rsid w:val="004E4707"/>
    <w:rsid w:val="004F14B1"/>
    <w:rsid w:val="004F2B79"/>
    <w:rsid w:val="004F3245"/>
    <w:rsid w:val="004F3ABC"/>
    <w:rsid w:val="004F3BF8"/>
    <w:rsid w:val="004F4631"/>
    <w:rsid w:val="004F6884"/>
    <w:rsid w:val="004F72F0"/>
    <w:rsid w:val="00500275"/>
    <w:rsid w:val="005009E4"/>
    <w:rsid w:val="00500D31"/>
    <w:rsid w:val="0050206C"/>
    <w:rsid w:val="00504532"/>
    <w:rsid w:val="0050482C"/>
    <w:rsid w:val="005057F0"/>
    <w:rsid w:val="0050644D"/>
    <w:rsid w:val="00507850"/>
    <w:rsid w:val="00510825"/>
    <w:rsid w:val="00513628"/>
    <w:rsid w:val="00513B0B"/>
    <w:rsid w:val="00521ECD"/>
    <w:rsid w:val="0052323D"/>
    <w:rsid w:val="00523F05"/>
    <w:rsid w:val="005240DA"/>
    <w:rsid w:val="00524895"/>
    <w:rsid w:val="00524EC1"/>
    <w:rsid w:val="0052584B"/>
    <w:rsid w:val="00527BD5"/>
    <w:rsid w:val="00535FEA"/>
    <w:rsid w:val="005365DF"/>
    <w:rsid w:val="005419C0"/>
    <w:rsid w:val="00542B89"/>
    <w:rsid w:val="00543222"/>
    <w:rsid w:val="005433B7"/>
    <w:rsid w:val="00543487"/>
    <w:rsid w:val="0054581A"/>
    <w:rsid w:val="00546B5D"/>
    <w:rsid w:val="005509DA"/>
    <w:rsid w:val="00550DC9"/>
    <w:rsid w:val="0055102E"/>
    <w:rsid w:val="00551E42"/>
    <w:rsid w:val="00552BA4"/>
    <w:rsid w:val="00555B16"/>
    <w:rsid w:val="00555C44"/>
    <w:rsid w:val="00557455"/>
    <w:rsid w:val="00560A19"/>
    <w:rsid w:val="00562306"/>
    <w:rsid w:val="00563DBA"/>
    <w:rsid w:val="0056600B"/>
    <w:rsid w:val="0057047A"/>
    <w:rsid w:val="00572DD3"/>
    <w:rsid w:val="00574371"/>
    <w:rsid w:val="00574AF1"/>
    <w:rsid w:val="005759A0"/>
    <w:rsid w:val="00575A04"/>
    <w:rsid w:val="00575C42"/>
    <w:rsid w:val="00576164"/>
    <w:rsid w:val="00581C74"/>
    <w:rsid w:val="00582D3A"/>
    <w:rsid w:val="00584D70"/>
    <w:rsid w:val="005862F7"/>
    <w:rsid w:val="005926DE"/>
    <w:rsid w:val="00592BD5"/>
    <w:rsid w:val="0059376D"/>
    <w:rsid w:val="00594DC4"/>
    <w:rsid w:val="00595251"/>
    <w:rsid w:val="00595C1D"/>
    <w:rsid w:val="00597B99"/>
    <w:rsid w:val="005A0058"/>
    <w:rsid w:val="005A05BA"/>
    <w:rsid w:val="005A08E8"/>
    <w:rsid w:val="005A0BB0"/>
    <w:rsid w:val="005A1207"/>
    <w:rsid w:val="005A2347"/>
    <w:rsid w:val="005A3AF3"/>
    <w:rsid w:val="005A4DE9"/>
    <w:rsid w:val="005A5616"/>
    <w:rsid w:val="005A5693"/>
    <w:rsid w:val="005A5A1F"/>
    <w:rsid w:val="005A5DEF"/>
    <w:rsid w:val="005A673E"/>
    <w:rsid w:val="005A722C"/>
    <w:rsid w:val="005A7877"/>
    <w:rsid w:val="005B258F"/>
    <w:rsid w:val="005B3554"/>
    <w:rsid w:val="005B415C"/>
    <w:rsid w:val="005B64BB"/>
    <w:rsid w:val="005B6584"/>
    <w:rsid w:val="005B6911"/>
    <w:rsid w:val="005B7B28"/>
    <w:rsid w:val="005B7F7A"/>
    <w:rsid w:val="005C0CA5"/>
    <w:rsid w:val="005C0D4D"/>
    <w:rsid w:val="005C0DE3"/>
    <w:rsid w:val="005C1479"/>
    <w:rsid w:val="005C2153"/>
    <w:rsid w:val="005C22BC"/>
    <w:rsid w:val="005C3AC0"/>
    <w:rsid w:val="005C51A1"/>
    <w:rsid w:val="005C6E2B"/>
    <w:rsid w:val="005C70B0"/>
    <w:rsid w:val="005D02AD"/>
    <w:rsid w:val="005D0617"/>
    <w:rsid w:val="005D32AB"/>
    <w:rsid w:val="005D52F4"/>
    <w:rsid w:val="005D6D2F"/>
    <w:rsid w:val="005E1305"/>
    <w:rsid w:val="005E17B4"/>
    <w:rsid w:val="005E2397"/>
    <w:rsid w:val="005E29A5"/>
    <w:rsid w:val="005E4D19"/>
    <w:rsid w:val="005E733C"/>
    <w:rsid w:val="005E76B1"/>
    <w:rsid w:val="005E7ED0"/>
    <w:rsid w:val="005F25AB"/>
    <w:rsid w:val="005F35BF"/>
    <w:rsid w:val="005F5119"/>
    <w:rsid w:val="005F5EFC"/>
    <w:rsid w:val="005F6648"/>
    <w:rsid w:val="005F7173"/>
    <w:rsid w:val="005F796D"/>
    <w:rsid w:val="00600B46"/>
    <w:rsid w:val="00602559"/>
    <w:rsid w:val="006028C2"/>
    <w:rsid w:val="00604813"/>
    <w:rsid w:val="00606667"/>
    <w:rsid w:val="006070AD"/>
    <w:rsid w:val="006104B9"/>
    <w:rsid w:val="00610579"/>
    <w:rsid w:val="00612567"/>
    <w:rsid w:val="0061358B"/>
    <w:rsid w:val="0061371D"/>
    <w:rsid w:val="006137F4"/>
    <w:rsid w:val="00615CE1"/>
    <w:rsid w:val="00617D1F"/>
    <w:rsid w:val="006230CE"/>
    <w:rsid w:val="006236BC"/>
    <w:rsid w:val="00624DEA"/>
    <w:rsid w:val="00625AA7"/>
    <w:rsid w:val="006262E5"/>
    <w:rsid w:val="00626C7E"/>
    <w:rsid w:val="0062758D"/>
    <w:rsid w:val="00627615"/>
    <w:rsid w:val="00627781"/>
    <w:rsid w:val="006304C5"/>
    <w:rsid w:val="00630F13"/>
    <w:rsid w:val="00631C84"/>
    <w:rsid w:val="006327AE"/>
    <w:rsid w:val="00633572"/>
    <w:rsid w:val="00633B48"/>
    <w:rsid w:val="0063474D"/>
    <w:rsid w:val="0063575D"/>
    <w:rsid w:val="00640EC6"/>
    <w:rsid w:val="0064274F"/>
    <w:rsid w:val="00643966"/>
    <w:rsid w:val="006457D5"/>
    <w:rsid w:val="006459ED"/>
    <w:rsid w:val="00645E4F"/>
    <w:rsid w:val="00646527"/>
    <w:rsid w:val="006466AF"/>
    <w:rsid w:val="00646A4D"/>
    <w:rsid w:val="0064703B"/>
    <w:rsid w:val="00647364"/>
    <w:rsid w:val="006505C4"/>
    <w:rsid w:val="00653359"/>
    <w:rsid w:val="00653499"/>
    <w:rsid w:val="0065449A"/>
    <w:rsid w:val="00654CCE"/>
    <w:rsid w:val="00656E61"/>
    <w:rsid w:val="006571B3"/>
    <w:rsid w:val="00657D7E"/>
    <w:rsid w:val="0066009B"/>
    <w:rsid w:val="00663FC2"/>
    <w:rsid w:val="0066409D"/>
    <w:rsid w:val="00664E93"/>
    <w:rsid w:val="006678E7"/>
    <w:rsid w:val="00670B14"/>
    <w:rsid w:val="006814DC"/>
    <w:rsid w:val="00681980"/>
    <w:rsid w:val="006845E8"/>
    <w:rsid w:val="0068569E"/>
    <w:rsid w:val="006857DF"/>
    <w:rsid w:val="00686DAE"/>
    <w:rsid w:val="0068F657"/>
    <w:rsid w:val="00692363"/>
    <w:rsid w:val="00692848"/>
    <w:rsid w:val="006A019D"/>
    <w:rsid w:val="006A1DF4"/>
    <w:rsid w:val="006A40D6"/>
    <w:rsid w:val="006A4BEF"/>
    <w:rsid w:val="006B03B1"/>
    <w:rsid w:val="006B49A1"/>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9C8"/>
    <w:rsid w:val="006C7DD9"/>
    <w:rsid w:val="006D0219"/>
    <w:rsid w:val="006D0916"/>
    <w:rsid w:val="006D0983"/>
    <w:rsid w:val="006D0FDE"/>
    <w:rsid w:val="006D14AF"/>
    <w:rsid w:val="006D2134"/>
    <w:rsid w:val="006D2A88"/>
    <w:rsid w:val="006D5421"/>
    <w:rsid w:val="006D5C8C"/>
    <w:rsid w:val="006D5E40"/>
    <w:rsid w:val="006D5F67"/>
    <w:rsid w:val="006D6977"/>
    <w:rsid w:val="006D7325"/>
    <w:rsid w:val="006E1988"/>
    <w:rsid w:val="006E25FF"/>
    <w:rsid w:val="006E309B"/>
    <w:rsid w:val="006E6C3D"/>
    <w:rsid w:val="006E6C7E"/>
    <w:rsid w:val="006E79B8"/>
    <w:rsid w:val="006E9102"/>
    <w:rsid w:val="006F2488"/>
    <w:rsid w:val="006F4800"/>
    <w:rsid w:val="006F5539"/>
    <w:rsid w:val="006F5573"/>
    <w:rsid w:val="006F6A72"/>
    <w:rsid w:val="006F71EA"/>
    <w:rsid w:val="006F78E1"/>
    <w:rsid w:val="006F7A3B"/>
    <w:rsid w:val="0070031B"/>
    <w:rsid w:val="00700385"/>
    <w:rsid w:val="00701704"/>
    <w:rsid w:val="007047E7"/>
    <w:rsid w:val="007067DD"/>
    <w:rsid w:val="00706859"/>
    <w:rsid w:val="007073AF"/>
    <w:rsid w:val="00712791"/>
    <w:rsid w:val="00712957"/>
    <w:rsid w:val="00712A31"/>
    <w:rsid w:val="00712E22"/>
    <w:rsid w:val="007136D7"/>
    <w:rsid w:val="00713D5B"/>
    <w:rsid w:val="0071417C"/>
    <w:rsid w:val="00714242"/>
    <w:rsid w:val="00714CE3"/>
    <w:rsid w:val="00715F1D"/>
    <w:rsid w:val="007170FF"/>
    <w:rsid w:val="007177FA"/>
    <w:rsid w:val="00720853"/>
    <w:rsid w:val="00722569"/>
    <w:rsid w:val="00722829"/>
    <w:rsid w:val="00722910"/>
    <w:rsid w:val="00723627"/>
    <w:rsid w:val="00727614"/>
    <w:rsid w:val="007301DD"/>
    <w:rsid w:val="00730E3C"/>
    <w:rsid w:val="00731C6B"/>
    <w:rsid w:val="00731F87"/>
    <w:rsid w:val="007337F5"/>
    <w:rsid w:val="007352C8"/>
    <w:rsid w:val="007367EA"/>
    <w:rsid w:val="00737B2B"/>
    <w:rsid w:val="00737C74"/>
    <w:rsid w:val="007403EA"/>
    <w:rsid w:val="00740ABA"/>
    <w:rsid w:val="007418B1"/>
    <w:rsid w:val="00742EE9"/>
    <w:rsid w:val="007447D8"/>
    <w:rsid w:val="00744A2C"/>
    <w:rsid w:val="007463F9"/>
    <w:rsid w:val="00750DD2"/>
    <w:rsid w:val="0075186D"/>
    <w:rsid w:val="00751D72"/>
    <w:rsid w:val="00752A47"/>
    <w:rsid w:val="007531A2"/>
    <w:rsid w:val="00753D81"/>
    <w:rsid w:val="0075465A"/>
    <w:rsid w:val="00757D75"/>
    <w:rsid w:val="00760385"/>
    <w:rsid w:val="0076089F"/>
    <w:rsid w:val="00761D00"/>
    <w:rsid w:val="00763E83"/>
    <w:rsid w:val="007653BA"/>
    <w:rsid w:val="00765B94"/>
    <w:rsid w:val="00765D3C"/>
    <w:rsid w:val="00766AEF"/>
    <w:rsid w:val="00767082"/>
    <w:rsid w:val="00770C33"/>
    <w:rsid w:val="00771720"/>
    <w:rsid w:val="00771756"/>
    <w:rsid w:val="007717DD"/>
    <w:rsid w:val="00771E65"/>
    <w:rsid w:val="007739A5"/>
    <w:rsid w:val="00773F0F"/>
    <w:rsid w:val="00774137"/>
    <w:rsid w:val="00774218"/>
    <w:rsid w:val="007755D5"/>
    <w:rsid w:val="00776347"/>
    <w:rsid w:val="00777978"/>
    <w:rsid w:val="00777D9E"/>
    <w:rsid w:val="00780477"/>
    <w:rsid w:val="00784FDC"/>
    <w:rsid w:val="007856D8"/>
    <w:rsid w:val="00786A25"/>
    <w:rsid w:val="00786BA5"/>
    <w:rsid w:val="00786E3E"/>
    <w:rsid w:val="007878E3"/>
    <w:rsid w:val="007900FC"/>
    <w:rsid w:val="00790AE0"/>
    <w:rsid w:val="007913EB"/>
    <w:rsid w:val="00793071"/>
    <w:rsid w:val="007941F6"/>
    <w:rsid w:val="007944D1"/>
    <w:rsid w:val="00795225"/>
    <w:rsid w:val="00796288"/>
    <w:rsid w:val="00797C63"/>
    <w:rsid w:val="007A08F9"/>
    <w:rsid w:val="007A138E"/>
    <w:rsid w:val="007A5A98"/>
    <w:rsid w:val="007A713E"/>
    <w:rsid w:val="007B04FD"/>
    <w:rsid w:val="007B06EB"/>
    <w:rsid w:val="007B15BC"/>
    <w:rsid w:val="007B15C3"/>
    <w:rsid w:val="007B1BA5"/>
    <w:rsid w:val="007B1E71"/>
    <w:rsid w:val="007B2B1B"/>
    <w:rsid w:val="007B2C9B"/>
    <w:rsid w:val="007B377D"/>
    <w:rsid w:val="007B5256"/>
    <w:rsid w:val="007B78E5"/>
    <w:rsid w:val="007C0725"/>
    <w:rsid w:val="007C090A"/>
    <w:rsid w:val="007C2335"/>
    <w:rsid w:val="007C2A59"/>
    <w:rsid w:val="007C4D3E"/>
    <w:rsid w:val="007C5320"/>
    <w:rsid w:val="007D14D9"/>
    <w:rsid w:val="007D31F4"/>
    <w:rsid w:val="007D3C52"/>
    <w:rsid w:val="007D4CEA"/>
    <w:rsid w:val="007D6567"/>
    <w:rsid w:val="007D6A9E"/>
    <w:rsid w:val="007D6AC3"/>
    <w:rsid w:val="007D73EA"/>
    <w:rsid w:val="007E2477"/>
    <w:rsid w:val="007E2A50"/>
    <w:rsid w:val="007E2BEE"/>
    <w:rsid w:val="007E2EB4"/>
    <w:rsid w:val="007E3B8E"/>
    <w:rsid w:val="007E4585"/>
    <w:rsid w:val="007E54CA"/>
    <w:rsid w:val="007E57D3"/>
    <w:rsid w:val="007E5DE9"/>
    <w:rsid w:val="007E6C84"/>
    <w:rsid w:val="007E7DD8"/>
    <w:rsid w:val="007F0CF8"/>
    <w:rsid w:val="007F39A3"/>
    <w:rsid w:val="007F4104"/>
    <w:rsid w:val="007F6F2B"/>
    <w:rsid w:val="007F786A"/>
    <w:rsid w:val="007F7D5B"/>
    <w:rsid w:val="00802397"/>
    <w:rsid w:val="00803DE5"/>
    <w:rsid w:val="00806464"/>
    <w:rsid w:val="00806FF8"/>
    <w:rsid w:val="00810E0F"/>
    <w:rsid w:val="0081102C"/>
    <w:rsid w:val="00811258"/>
    <w:rsid w:val="00811430"/>
    <w:rsid w:val="00811C8F"/>
    <w:rsid w:val="00812A40"/>
    <w:rsid w:val="00813311"/>
    <w:rsid w:val="00813F6D"/>
    <w:rsid w:val="00814BCD"/>
    <w:rsid w:val="008168AB"/>
    <w:rsid w:val="00816AE4"/>
    <w:rsid w:val="00817EFC"/>
    <w:rsid w:val="0082060B"/>
    <w:rsid w:val="0082133F"/>
    <w:rsid w:val="00823059"/>
    <w:rsid w:val="00824064"/>
    <w:rsid w:val="0082531E"/>
    <w:rsid w:val="00825892"/>
    <w:rsid w:val="008270D0"/>
    <w:rsid w:val="00830437"/>
    <w:rsid w:val="008308CB"/>
    <w:rsid w:val="0083157C"/>
    <w:rsid w:val="008328B0"/>
    <w:rsid w:val="00833F68"/>
    <w:rsid w:val="008351F7"/>
    <w:rsid w:val="0083694D"/>
    <w:rsid w:val="00836F3C"/>
    <w:rsid w:val="00837442"/>
    <w:rsid w:val="008417A5"/>
    <w:rsid w:val="008446A1"/>
    <w:rsid w:val="00845DF8"/>
    <w:rsid w:val="00845E5E"/>
    <w:rsid w:val="008463CA"/>
    <w:rsid w:val="00846438"/>
    <w:rsid w:val="008465F7"/>
    <w:rsid w:val="00850740"/>
    <w:rsid w:val="0085119A"/>
    <w:rsid w:val="00854023"/>
    <w:rsid w:val="008542E7"/>
    <w:rsid w:val="00856DCF"/>
    <w:rsid w:val="0086454E"/>
    <w:rsid w:val="00864810"/>
    <w:rsid w:val="00865080"/>
    <w:rsid w:val="0086734D"/>
    <w:rsid w:val="008725AF"/>
    <w:rsid w:val="00872E83"/>
    <w:rsid w:val="00876B4B"/>
    <w:rsid w:val="008770A2"/>
    <w:rsid w:val="00880A4E"/>
    <w:rsid w:val="00880FD6"/>
    <w:rsid w:val="00881FD2"/>
    <w:rsid w:val="00882A9F"/>
    <w:rsid w:val="00882E8E"/>
    <w:rsid w:val="0088552B"/>
    <w:rsid w:val="00885F90"/>
    <w:rsid w:val="00887C83"/>
    <w:rsid w:val="00891F51"/>
    <w:rsid w:val="008928E2"/>
    <w:rsid w:val="008946C1"/>
    <w:rsid w:val="00894EF3"/>
    <w:rsid w:val="008969E8"/>
    <w:rsid w:val="008A2CDF"/>
    <w:rsid w:val="008A3358"/>
    <w:rsid w:val="008A348A"/>
    <w:rsid w:val="008A428D"/>
    <w:rsid w:val="008A4C01"/>
    <w:rsid w:val="008A5775"/>
    <w:rsid w:val="008A5A52"/>
    <w:rsid w:val="008A69A2"/>
    <w:rsid w:val="008B08BA"/>
    <w:rsid w:val="008B10DB"/>
    <w:rsid w:val="008B1433"/>
    <w:rsid w:val="008B4978"/>
    <w:rsid w:val="008B4AD4"/>
    <w:rsid w:val="008B4CC0"/>
    <w:rsid w:val="008B5383"/>
    <w:rsid w:val="008B753C"/>
    <w:rsid w:val="008C11BC"/>
    <w:rsid w:val="008C1492"/>
    <w:rsid w:val="008C149A"/>
    <w:rsid w:val="008C2EBA"/>
    <w:rsid w:val="008C35AE"/>
    <w:rsid w:val="008C3912"/>
    <w:rsid w:val="008C4360"/>
    <w:rsid w:val="008C44F5"/>
    <w:rsid w:val="008C4C73"/>
    <w:rsid w:val="008C60DB"/>
    <w:rsid w:val="008C68CF"/>
    <w:rsid w:val="008C7201"/>
    <w:rsid w:val="008C78F5"/>
    <w:rsid w:val="008D0348"/>
    <w:rsid w:val="008D0730"/>
    <w:rsid w:val="008D1976"/>
    <w:rsid w:val="008D239D"/>
    <w:rsid w:val="008D3DCD"/>
    <w:rsid w:val="008E0197"/>
    <w:rsid w:val="008E086E"/>
    <w:rsid w:val="008E2382"/>
    <w:rsid w:val="008E2C38"/>
    <w:rsid w:val="008E2DB0"/>
    <w:rsid w:val="008E39C3"/>
    <w:rsid w:val="008E4E0A"/>
    <w:rsid w:val="008E5D41"/>
    <w:rsid w:val="008E63A0"/>
    <w:rsid w:val="008E6FBF"/>
    <w:rsid w:val="008F38A7"/>
    <w:rsid w:val="008F46DE"/>
    <w:rsid w:val="008F47C3"/>
    <w:rsid w:val="008F5565"/>
    <w:rsid w:val="008F60B7"/>
    <w:rsid w:val="008F61D2"/>
    <w:rsid w:val="008F67D8"/>
    <w:rsid w:val="008F6F3E"/>
    <w:rsid w:val="00900224"/>
    <w:rsid w:val="00902743"/>
    <w:rsid w:val="00902CC5"/>
    <w:rsid w:val="009030C3"/>
    <w:rsid w:val="0090404F"/>
    <w:rsid w:val="00906D5B"/>
    <w:rsid w:val="00907860"/>
    <w:rsid w:val="00907D7F"/>
    <w:rsid w:val="00912CD2"/>
    <w:rsid w:val="00912F0A"/>
    <w:rsid w:val="00916B78"/>
    <w:rsid w:val="00920652"/>
    <w:rsid w:val="009207E5"/>
    <w:rsid w:val="0092135C"/>
    <w:rsid w:val="0092184D"/>
    <w:rsid w:val="00922764"/>
    <w:rsid w:val="009230FD"/>
    <w:rsid w:val="009234A2"/>
    <w:rsid w:val="009242BD"/>
    <w:rsid w:val="00924F22"/>
    <w:rsid w:val="0092616B"/>
    <w:rsid w:val="0092663F"/>
    <w:rsid w:val="00927252"/>
    <w:rsid w:val="00927BE8"/>
    <w:rsid w:val="0093008A"/>
    <w:rsid w:val="009308A5"/>
    <w:rsid w:val="00932900"/>
    <w:rsid w:val="00935BD3"/>
    <w:rsid w:val="00936477"/>
    <w:rsid w:val="00937192"/>
    <w:rsid w:val="009373C3"/>
    <w:rsid w:val="00940266"/>
    <w:rsid w:val="009405B9"/>
    <w:rsid w:val="0094097C"/>
    <w:rsid w:val="0094124B"/>
    <w:rsid w:val="009436D4"/>
    <w:rsid w:val="00944032"/>
    <w:rsid w:val="009447CB"/>
    <w:rsid w:val="009448C9"/>
    <w:rsid w:val="009450C0"/>
    <w:rsid w:val="0095086A"/>
    <w:rsid w:val="00950AFD"/>
    <w:rsid w:val="00953FA7"/>
    <w:rsid w:val="00954574"/>
    <w:rsid w:val="00955223"/>
    <w:rsid w:val="0095542E"/>
    <w:rsid w:val="00956418"/>
    <w:rsid w:val="0095691C"/>
    <w:rsid w:val="009633BB"/>
    <w:rsid w:val="0096606F"/>
    <w:rsid w:val="00970CD7"/>
    <w:rsid w:val="009723DD"/>
    <w:rsid w:val="00972412"/>
    <w:rsid w:val="00972A1E"/>
    <w:rsid w:val="00973C6F"/>
    <w:rsid w:val="00974886"/>
    <w:rsid w:val="00974EA0"/>
    <w:rsid w:val="00982FE8"/>
    <w:rsid w:val="0098423B"/>
    <w:rsid w:val="009842C0"/>
    <w:rsid w:val="0098446A"/>
    <w:rsid w:val="00984F6D"/>
    <w:rsid w:val="009853FF"/>
    <w:rsid w:val="009903EE"/>
    <w:rsid w:val="00990ABF"/>
    <w:rsid w:val="0099138C"/>
    <w:rsid w:val="009921DD"/>
    <w:rsid w:val="009940BC"/>
    <w:rsid w:val="00994BAE"/>
    <w:rsid w:val="009958D6"/>
    <w:rsid w:val="00995EE3"/>
    <w:rsid w:val="009967F9"/>
    <w:rsid w:val="00996AB6"/>
    <w:rsid w:val="00996FA8"/>
    <w:rsid w:val="0099B6F5"/>
    <w:rsid w:val="009A1377"/>
    <w:rsid w:val="009A169B"/>
    <w:rsid w:val="009A224D"/>
    <w:rsid w:val="009A2591"/>
    <w:rsid w:val="009A3255"/>
    <w:rsid w:val="009A37F8"/>
    <w:rsid w:val="009A5BE7"/>
    <w:rsid w:val="009AEB89"/>
    <w:rsid w:val="009B092E"/>
    <w:rsid w:val="009B118C"/>
    <w:rsid w:val="009B2262"/>
    <w:rsid w:val="009B2952"/>
    <w:rsid w:val="009B2D7E"/>
    <w:rsid w:val="009B355A"/>
    <w:rsid w:val="009B374F"/>
    <w:rsid w:val="009B4AF2"/>
    <w:rsid w:val="009B4B0D"/>
    <w:rsid w:val="009B5634"/>
    <w:rsid w:val="009B64BE"/>
    <w:rsid w:val="009B6FDE"/>
    <w:rsid w:val="009B7F15"/>
    <w:rsid w:val="009C0EBB"/>
    <w:rsid w:val="009C2A7B"/>
    <w:rsid w:val="009C2CEB"/>
    <w:rsid w:val="009C336C"/>
    <w:rsid w:val="009C3BA5"/>
    <w:rsid w:val="009C421E"/>
    <w:rsid w:val="009C4BC3"/>
    <w:rsid w:val="009D0928"/>
    <w:rsid w:val="009D0EBF"/>
    <w:rsid w:val="009D0F7B"/>
    <w:rsid w:val="009D10BD"/>
    <w:rsid w:val="009D1F35"/>
    <w:rsid w:val="009D3C07"/>
    <w:rsid w:val="009D4252"/>
    <w:rsid w:val="009D4431"/>
    <w:rsid w:val="009D4A43"/>
    <w:rsid w:val="009D5454"/>
    <w:rsid w:val="009D5BCE"/>
    <w:rsid w:val="009D71CE"/>
    <w:rsid w:val="009E0525"/>
    <w:rsid w:val="009E0F13"/>
    <w:rsid w:val="009E2B79"/>
    <w:rsid w:val="009E2C25"/>
    <w:rsid w:val="009E4DC8"/>
    <w:rsid w:val="009E62D6"/>
    <w:rsid w:val="009E6610"/>
    <w:rsid w:val="009F09FA"/>
    <w:rsid w:val="009F0FFE"/>
    <w:rsid w:val="009F1877"/>
    <w:rsid w:val="009F1F30"/>
    <w:rsid w:val="009F5106"/>
    <w:rsid w:val="009F55F6"/>
    <w:rsid w:val="009F5D5A"/>
    <w:rsid w:val="009F796A"/>
    <w:rsid w:val="00A000C7"/>
    <w:rsid w:val="00A02616"/>
    <w:rsid w:val="00A032B3"/>
    <w:rsid w:val="00A03D31"/>
    <w:rsid w:val="00A042E6"/>
    <w:rsid w:val="00A04416"/>
    <w:rsid w:val="00A046EC"/>
    <w:rsid w:val="00A04F91"/>
    <w:rsid w:val="00A06131"/>
    <w:rsid w:val="00A06788"/>
    <w:rsid w:val="00A06B13"/>
    <w:rsid w:val="00A07914"/>
    <w:rsid w:val="00A10657"/>
    <w:rsid w:val="00A11A6C"/>
    <w:rsid w:val="00A11B66"/>
    <w:rsid w:val="00A13C36"/>
    <w:rsid w:val="00A16371"/>
    <w:rsid w:val="00A17839"/>
    <w:rsid w:val="00A20332"/>
    <w:rsid w:val="00A21292"/>
    <w:rsid w:val="00A21BCB"/>
    <w:rsid w:val="00A228EA"/>
    <w:rsid w:val="00A23B35"/>
    <w:rsid w:val="00A246DE"/>
    <w:rsid w:val="00A24A6D"/>
    <w:rsid w:val="00A26CF6"/>
    <w:rsid w:val="00A26D7A"/>
    <w:rsid w:val="00A27BA0"/>
    <w:rsid w:val="00A320CC"/>
    <w:rsid w:val="00A32B58"/>
    <w:rsid w:val="00A338E1"/>
    <w:rsid w:val="00A34D79"/>
    <w:rsid w:val="00A3741C"/>
    <w:rsid w:val="00A4099E"/>
    <w:rsid w:val="00A41112"/>
    <w:rsid w:val="00A44F1D"/>
    <w:rsid w:val="00A45FC7"/>
    <w:rsid w:val="00A4616F"/>
    <w:rsid w:val="00A4668E"/>
    <w:rsid w:val="00A500A1"/>
    <w:rsid w:val="00A501A3"/>
    <w:rsid w:val="00A50240"/>
    <w:rsid w:val="00A51748"/>
    <w:rsid w:val="00A54646"/>
    <w:rsid w:val="00A57229"/>
    <w:rsid w:val="00A57B1F"/>
    <w:rsid w:val="00A6086F"/>
    <w:rsid w:val="00A60EE0"/>
    <w:rsid w:val="00A63DA5"/>
    <w:rsid w:val="00A63DCE"/>
    <w:rsid w:val="00A65761"/>
    <w:rsid w:val="00A65E60"/>
    <w:rsid w:val="00A67880"/>
    <w:rsid w:val="00A701CB"/>
    <w:rsid w:val="00A72433"/>
    <w:rsid w:val="00A763AF"/>
    <w:rsid w:val="00A7746B"/>
    <w:rsid w:val="00A77A48"/>
    <w:rsid w:val="00A846C0"/>
    <w:rsid w:val="00A85AF9"/>
    <w:rsid w:val="00A86753"/>
    <w:rsid w:val="00A912C6"/>
    <w:rsid w:val="00A93471"/>
    <w:rsid w:val="00A93ACF"/>
    <w:rsid w:val="00A941F6"/>
    <w:rsid w:val="00A94B47"/>
    <w:rsid w:val="00A957E3"/>
    <w:rsid w:val="00A95A1B"/>
    <w:rsid w:val="00A96E81"/>
    <w:rsid w:val="00AA18DB"/>
    <w:rsid w:val="00AA2EF8"/>
    <w:rsid w:val="00AA5B40"/>
    <w:rsid w:val="00AA6134"/>
    <w:rsid w:val="00AB04C5"/>
    <w:rsid w:val="00AB3902"/>
    <w:rsid w:val="00AB472A"/>
    <w:rsid w:val="00AB64B8"/>
    <w:rsid w:val="00AB6F4E"/>
    <w:rsid w:val="00AC1E3E"/>
    <w:rsid w:val="00AC2D19"/>
    <w:rsid w:val="00AC3792"/>
    <w:rsid w:val="00AC4783"/>
    <w:rsid w:val="00AC4D3A"/>
    <w:rsid w:val="00AC671E"/>
    <w:rsid w:val="00AC7699"/>
    <w:rsid w:val="00AC7931"/>
    <w:rsid w:val="00AC7F65"/>
    <w:rsid w:val="00AD34D6"/>
    <w:rsid w:val="00AD5B58"/>
    <w:rsid w:val="00AD7828"/>
    <w:rsid w:val="00AE0D9C"/>
    <w:rsid w:val="00AE4968"/>
    <w:rsid w:val="00AE5877"/>
    <w:rsid w:val="00AE71BA"/>
    <w:rsid w:val="00AF486E"/>
    <w:rsid w:val="00AF5B31"/>
    <w:rsid w:val="00AF6756"/>
    <w:rsid w:val="00AF6961"/>
    <w:rsid w:val="00AF6DCF"/>
    <w:rsid w:val="00AF78E7"/>
    <w:rsid w:val="00B028CE"/>
    <w:rsid w:val="00B04656"/>
    <w:rsid w:val="00B05C1F"/>
    <w:rsid w:val="00B07B86"/>
    <w:rsid w:val="00B101B7"/>
    <w:rsid w:val="00B10F4B"/>
    <w:rsid w:val="00B14DA9"/>
    <w:rsid w:val="00B16AB6"/>
    <w:rsid w:val="00B23FB1"/>
    <w:rsid w:val="00B24AAC"/>
    <w:rsid w:val="00B27DE9"/>
    <w:rsid w:val="00B30C9C"/>
    <w:rsid w:val="00B30F11"/>
    <w:rsid w:val="00B31359"/>
    <w:rsid w:val="00B323CF"/>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21"/>
    <w:rsid w:val="00B47587"/>
    <w:rsid w:val="00B52646"/>
    <w:rsid w:val="00B54459"/>
    <w:rsid w:val="00B56179"/>
    <w:rsid w:val="00B605E5"/>
    <w:rsid w:val="00B61DE4"/>
    <w:rsid w:val="00B623BF"/>
    <w:rsid w:val="00B62808"/>
    <w:rsid w:val="00B63A08"/>
    <w:rsid w:val="00B63D41"/>
    <w:rsid w:val="00B64173"/>
    <w:rsid w:val="00B72C09"/>
    <w:rsid w:val="00B7383A"/>
    <w:rsid w:val="00B74A24"/>
    <w:rsid w:val="00B75ABC"/>
    <w:rsid w:val="00B764C8"/>
    <w:rsid w:val="00B77337"/>
    <w:rsid w:val="00B7749A"/>
    <w:rsid w:val="00B8145E"/>
    <w:rsid w:val="00B81AE8"/>
    <w:rsid w:val="00B8212A"/>
    <w:rsid w:val="00B84491"/>
    <w:rsid w:val="00B861F1"/>
    <w:rsid w:val="00B9075F"/>
    <w:rsid w:val="00B907AF"/>
    <w:rsid w:val="00B9132B"/>
    <w:rsid w:val="00B918EF"/>
    <w:rsid w:val="00B92D7E"/>
    <w:rsid w:val="00B943E3"/>
    <w:rsid w:val="00B953B0"/>
    <w:rsid w:val="00B957CF"/>
    <w:rsid w:val="00B969FD"/>
    <w:rsid w:val="00B97325"/>
    <w:rsid w:val="00B97818"/>
    <w:rsid w:val="00BA32E8"/>
    <w:rsid w:val="00BA432B"/>
    <w:rsid w:val="00BA4BDC"/>
    <w:rsid w:val="00BA66A0"/>
    <w:rsid w:val="00BB0F89"/>
    <w:rsid w:val="00BB1B33"/>
    <w:rsid w:val="00BB6BEB"/>
    <w:rsid w:val="00BB79D4"/>
    <w:rsid w:val="00BB7B3F"/>
    <w:rsid w:val="00BC0F02"/>
    <w:rsid w:val="00BC1A5A"/>
    <w:rsid w:val="00BC2009"/>
    <w:rsid w:val="00BC41CB"/>
    <w:rsid w:val="00BC4E92"/>
    <w:rsid w:val="00BC5CF5"/>
    <w:rsid w:val="00BC682E"/>
    <w:rsid w:val="00BC6BDC"/>
    <w:rsid w:val="00BC7140"/>
    <w:rsid w:val="00BC7C4E"/>
    <w:rsid w:val="00BD2EF3"/>
    <w:rsid w:val="00BD3052"/>
    <w:rsid w:val="00BD4C34"/>
    <w:rsid w:val="00BD4CD0"/>
    <w:rsid w:val="00BD4D96"/>
    <w:rsid w:val="00BD501A"/>
    <w:rsid w:val="00BD6B2F"/>
    <w:rsid w:val="00BD6FC7"/>
    <w:rsid w:val="00BE0112"/>
    <w:rsid w:val="00BE4245"/>
    <w:rsid w:val="00BE5252"/>
    <w:rsid w:val="00BE5E77"/>
    <w:rsid w:val="00BE6172"/>
    <w:rsid w:val="00BE7024"/>
    <w:rsid w:val="00BF089B"/>
    <w:rsid w:val="00BF0979"/>
    <w:rsid w:val="00BF3634"/>
    <w:rsid w:val="00BF387C"/>
    <w:rsid w:val="00BF4B6B"/>
    <w:rsid w:val="00BF4C8C"/>
    <w:rsid w:val="00BF4D41"/>
    <w:rsid w:val="00C02121"/>
    <w:rsid w:val="00C02396"/>
    <w:rsid w:val="00C025F6"/>
    <w:rsid w:val="00C03AA9"/>
    <w:rsid w:val="00C05EA1"/>
    <w:rsid w:val="00C11BB1"/>
    <w:rsid w:val="00C1277E"/>
    <w:rsid w:val="00C12BAC"/>
    <w:rsid w:val="00C12E4A"/>
    <w:rsid w:val="00C136BE"/>
    <w:rsid w:val="00C13F64"/>
    <w:rsid w:val="00C1409A"/>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849"/>
    <w:rsid w:val="00C33024"/>
    <w:rsid w:val="00C33386"/>
    <w:rsid w:val="00C33BAB"/>
    <w:rsid w:val="00C34F7B"/>
    <w:rsid w:val="00C35607"/>
    <w:rsid w:val="00C36567"/>
    <w:rsid w:val="00C404F9"/>
    <w:rsid w:val="00C425BF"/>
    <w:rsid w:val="00C4264F"/>
    <w:rsid w:val="00C42EC6"/>
    <w:rsid w:val="00C4370B"/>
    <w:rsid w:val="00C4506C"/>
    <w:rsid w:val="00C45FBD"/>
    <w:rsid w:val="00C4692F"/>
    <w:rsid w:val="00C47210"/>
    <w:rsid w:val="00C472E9"/>
    <w:rsid w:val="00C5164B"/>
    <w:rsid w:val="00C51D00"/>
    <w:rsid w:val="00C52CB3"/>
    <w:rsid w:val="00C54591"/>
    <w:rsid w:val="00C566B3"/>
    <w:rsid w:val="00C629AB"/>
    <w:rsid w:val="00C62EFB"/>
    <w:rsid w:val="00C64CD2"/>
    <w:rsid w:val="00C65C91"/>
    <w:rsid w:val="00C72225"/>
    <w:rsid w:val="00C72ABF"/>
    <w:rsid w:val="00C72F1D"/>
    <w:rsid w:val="00C75D8B"/>
    <w:rsid w:val="00C76160"/>
    <w:rsid w:val="00C77E36"/>
    <w:rsid w:val="00C8348C"/>
    <w:rsid w:val="00C951ED"/>
    <w:rsid w:val="00C9541A"/>
    <w:rsid w:val="00C95D33"/>
    <w:rsid w:val="00C96DF6"/>
    <w:rsid w:val="00CA08B7"/>
    <w:rsid w:val="00CA0A7A"/>
    <w:rsid w:val="00CA0D08"/>
    <w:rsid w:val="00CA65C7"/>
    <w:rsid w:val="00CA71EC"/>
    <w:rsid w:val="00CA72B2"/>
    <w:rsid w:val="00CB00E6"/>
    <w:rsid w:val="00CB5CDF"/>
    <w:rsid w:val="00CB61D5"/>
    <w:rsid w:val="00CB64AA"/>
    <w:rsid w:val="00CB64F2"/>
    <w:rsid w:val="00CB75F7"/>
    <w:rsid w:val="00CC0903"/>
    <w:rsid w:val="00CC0E60"/>
    <w:rsid w:val="00CC0E64"/>
    <w:rsid w:val="00CC1417"/>
    <w:rsid w:val="00CC1685"/>
    <w:rsid w:val="00CC17D3"/>
    <w:rsid w:val="00CC366B"/>
    <w:rsid w:val="00CC43CC"/>
    <w:rsid w:val="00CC46D2"/>
    <w:rsid w:val="00CC569D"/>
    <w:rsid w:val="00CC6486"/>
    <w:rsid w:val="00CC7323"/>
    <w:rsid w:val="00CD01E3"/>
    <w:rsid w:val="00CD1F6A"/>
    <w:rsid w:val="00CD23AD"/>
    <w:rsid w:val="00CD4923"/>
    <w:rsid w:val="00CD6023"/>
    <w:rsid w:val="00CD67D3"/>
    <w:rsid w:val="00CD6B52"/>
    <w:rsid w:val="00CD6E03"/>
    <w:rsid w:val="00CD717F"/>
    <w:rsid w:val="00CE1721"/>
    <w:rsid w:val="00CE22ED"/>
    <w:rsid w:val="00CE3DD5"/>
    <w:rsid w:val="00CE4090"/>
    <w:rsid w:val="00CE4E27"/>
    <w:rsid w:val="00CE5512"/>
    <w:rsid w:val="00CE6C5F"/>
    <w:rsid w:val="00CE7662"/>
    <w:rsid w:val="00CE7889"/>
    <w:rsid w:val="00CE7BF3"/>
    <w:rsid w:val="00CF1813"/>
    <w:rsid w:val="00CF24DA"/>
    <w:rsid w:val="00CF2681"/>
    <w:rsid w:val="00CF2ADC"/>
    <w:rsid w:val="00CF3DDD"/>
    <w:rsid w:val="00CF4011"/>
    <w:rsid w:val="00CF4569"/>
    <w:rsid w:val="00CF5E41"/>
    <w:rsid w:val="00D00B28"/>
    <w:rsid w:val="00D00EDF"/>
    <w:rsid w:val="00D01297"/>
    <w:rsid w:val="00D01526"/>
    <w:rsid w:val="00D0208D"/>
    <w:rsid w:val="00D02F0F"/>
    <w:rsid w:val="00D03BF0"/>
    <w:rsid w:val="00D0593F"/>
    <w:rsid w:val="00D06CF3"/>
    <w:rsid w:val="00D078B8"/>
    <w:rsid w:val="00D07E18"/>
    <w:rsid w:val="00D11867"/>
    <w:rsid w:val="00D12202"/>
    <w:rsid w:val="00D131C4"/>
    <w:rsid w:val="00D15A8E"/>
    <w:rsid w:val="00D16888"/>
    <w:rsid w:val="00D16A9A"/>
    <w:rsid w:val="00D202B7"/>
    <w:rsid w:val="00D203AB"/>
    <w:rsid w:val="00D22011"/>
    <w:rsid w:val="00D24276"/>
    <w:rsid w:val="00D24687"/>
    <w:rsid w:val="00D303AA"/>
    <w:rsid w:val="00D31642"/>
    <w:rsid w:val="00D327C8"/>
    <w:rsid w:val="00D32B36"/>
    <w:rsid w:val="00D337AC"/>
    <w:rsid w:val="00D33FB6"/>
    <w:rsid w:val="00D35CAC"/>
    <w:rsid w:val="00D372BC"/>
    <w:rsid w:val="00D40E22"/>
    <w:rsid w:val="00D441A0"/>
    <w:rsid w:val="00D448D2"/>
    <w:rsid w:val="00D45DF7"/>
    <w:rsid w:val="00D45FD9"/>
    <w:rsid w:val="00D4606C"/>
    <w:rsid w:val="00D504AF"/>
    <w:rsid w:val="00D50B47"/>
    <w:rsid w:val="00D5297D"/>
    <w:rsid w:val="00D541A0"/>
    <w:rsid w:val="00D5490B"/>
    <w:rsid w:val="00D54D5A"/>
    <w:rsid w:val="00D556B1"/>
    <w:rsid w:val="00D562DE"/>
    <w:rsid w:val="00D5792A"/>
    <w:rsid w:val="00D57B4F"/>
    <w:rsid w:val="00D6186A"/>
    <w:rsid w:val="00D6283A"/>
    <w:rsid w:val="00D628A5"/>
    <w:rsid w:val="00D64286"/>
    <w:rsid w:val="00D64D1E"/>
    <w:rsid w:val="00D66A64"/>
    <w:rsid w:val="00D66D1D"/>
    <w:rsid w:val="00D67024"/>
    <w:rsid w:val="00D673C1"/>
    <w:rsid w:val="00D676AC"/>
    <w:rsid w:val="00D71D15"/>
    <w:rsid w:val="00D72BF1"/>
    <w:rsid w:val="00D742E1"/>
    <w:rsid w:val="00D74A1C"/>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A45"/>
    <w:rsid w:val="00D93B84"/>
    <w:rsid w:val="00D95F44"/>
    <w:rsid w:val="00D966B1"/>
    <w:rsid w:val="00D97D4B"/>
    <w:rsid w:val="00D97ED7"/>
    <w:rsid w:val="00DA082A"/>
    <w:rsid w:val="00DA1B63"/>
    <w:rsid w:val="00DA1ED5"/>
    <w:rsid w:val="00DA23D2"/>
    <w:rsid w:val="00DA2623"/>
    <w:rsid w:val="00DA37D4"/>
    <w:rsid w:val="00DA37DA"/>
    <w:rsid w:val="00DA3839"/>
    <w:rsid w:val="00DA3F16"/>
    <w:rsid w:val="00DA7CA7"/>
    <w:rsid w:val="00DB0475"/>
    <w:rsid w:val="00DB1A39"/>
    <w:rsid w:val="00DB2283"/>
    <w:rsid w:val="00DB3EF7"/>
    <w:rsid w:val="00DB47AB"/>
    <w:rsid w:val="00DB4806"/>
    <w:rsid w:val="00DB4A62"/>
    <w:rsid w:val="00DB4BEB"/>
    <w:rsid w:val="00DB586A"/>
    <w:rsid w:val="00DB5AC8"/>
    <w:rsid w:val="00DB60CE"/>
    <w:rsid w:val="00DB7014"/>
    <w:rsid w:val="00DC099E"/>
    <w:rsid w:val="00DC1C8B"/>
    <w:rsid w:val="00DC3AED"/>
    <w:rsid w:val="00DC71AA"/>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0F62"/>
    <w:rsid w:val="00DF1FA2"/>
    <w:rsid w:val="00DF250A"/>
    <w:rsid w:val="00DF2F73"/>
    <w:rsid w:val="00DF507E"/>
    <w:rsid w:val="00DF5211"/>
    <w:rsid w:val="00DF73E6"/>
    <w:rsid w:val="00E00D19"/>
    <w:rsid w:val="00E01E8E"/>
    <w:rsid w:val="00E02E6D"/>
    <w:rsid w:val="00E033A5"/>
    <w:rsid w:val="00E03A61"/>
    <w:rsid w:val="00E0474F"/>
    <w:rsid w:val="00E065C0"/>
    <w:rsid w:val="00E07761"/>
    <w:rsid w:val="00E107B3"/>
    <w:rsid w:val="00E10ACC"/>
    <w:rsid w:val="00E143E2"/>
    <w:rsid w:val="00E15795"/>
    <w:rsid w:val="00E16310"/>
    <w:rsid w:val="00E17535"/>
    <w:rsid w:val="00E22A28"/>
    <w:rsid w:val="00E2367A"/>
    <w:rsid w:val="00E25C1C"/>
    <w:rsid w:val="00E26113"/>
    <w:rsid w:val="00E27C77"/>
    <w:rsid w:val="00E302A4"/>
    <w:rsid w:val="00E31C55"/>
    <w:rsid w:val="00E3266F"/>
    <w:rsid w:val="00E34406"/>
    <w:rsid w:val="00E36C5F"/>
    <w:rsid w:val="00E405B1"/>
    <w:rsid w:val="00E410B2"/>
    <w:rsid w:val="00E413E8"/>
    <w:rsid w:val="00E436B5"/>
    <w:rsid w:val="00E43D1F"/>
    <w:rsid w:val="00E44AF6"/>
    <w:rsid w:val="00E45778"/>
    <w:rsid w:val="00E4637B"/>
    <w:rsid w:val="00E46A1C"/>
    <w:rsid w:val="00E503F9"/>
    <w:rsid w:val="00E50608"/>
    <w:rsid w:val="00E5094F"/>
    <w:rsid w:val="00E556C3"/>
    <w:rsid w:val="00E5724E"/>
    <w:rsid w:val="00E57337"/>
    <w:rsid w:val="00E60BF4"/>
    <w:rsid w:val="00E6144C"/>
    <w:rsid w:val="00E62A2B"/>
    <w:rsid w:val="00E6304B"/>
    <w:rsid w:val="00E63A32"/>
    <w:rsid w:val="00E66976"/>
    <w:rsid w:val="00E67929"/>
    <w:rsid w:val="00E71D34"/>
    <w:rsid w:val="00E72D9B"/>
    <w:rsid w:val="00E730FE"/>
    <w:rsid w:val="00E74DB8"/>
    <w:rsid w:val="00E74F2C"/>
    <w:rsid w:val="00E76249"/>
    <w:rsid w:val="00E7693D"/>
    <w:rsid w:val="00E8066C"/>
    <w:rsid w:val="00E80D38"/>
    <w:rsid w:val="00E814BC"/>
    <w:rsid w:val="00E8665F"/>
    <w:rsid w:val="00E91832"/>
    <w:rsid w:val="00E91848"/>
    <w:rsid w:val="00E92C52"/>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3F66"/>
    <w:rsid w:val="00EA4202"/>
    <w:rsid w:val="00EA4333"/>
    <w:rsid w:val="00EA5562"/>
    <w:rsid w:val="00EB325D"/>
    <w:rsid w:val="00EB41A8"/>
    <w:rsid w:val="00EB4272"/>
    <w:rsid w:val="00EB447C"/>
    <w:rsid w:val="00EB5714"/>
    <w:rsid w:val="00EB627A"/>
    <w:rsid w:val="00EC09DF"/>
    <w:rsid w:val="00EC1270"/>
    <w:rsid w:val="00EC2C3B"/>
    <w:rsid w:val="00EC3495"/>
    <w:rsid w:val="00EC781D"/>
    <w:rsid w:val="00ED1F36"/>
    <w:rsid w:val="00ED5AEE"/>
    <w:rsid w:val="00EE049C"/>
    <w:rsid w:val="00EE27AC"/>
    <w:rsid w:val="00EE5006"/>
    <w:rsid w:val="00EF063F"/>
    <w:rsid w:val="00EF0B6C"/>
    <w:rsid w:val="00EF2F3E"/>
    <w:rsid w:val="00EF3B1B"/>
    <w:rsid w:val="00EF3CD0"/>
    <w:rsid w:val="00F0175A"/>
    <w:rsid w:val="00F03054"/>
    <w:rsid w:val="00F0371C"/>
    <w:rsid w:val="00F045CC"/>
    <w:rsid w:val="00F05CA7"/>
    <w:rsid w:val="00F073D6"/>
    <w:rsid w:val="00F07576"/>
    <w:rsid w:val="00F13AE5"/>
    <w:rsid w:val="00F13C00"/>
    <w:rsid w:val="00F13D41"/>
    <w:rsid w:val="00F14226"/>
    <w:rsid w:val="00F14475"/>
    <w:rsid w:val="00F14BA8"/>
    <w:rsid w:val="00F14F2F"/>
    <w:rsid w:val="00F15097"/>
    <w:rsid w:val="00F1580A"/>
    <w:rsid w:val="00F15B5A"/>
    <w:rsid w:val="00F174DB"/>
    <w:rsid w:val="00F20CBC"/>
    <w:rsid w:val="00F21897"/>
    <w:rsid w:val="00F22658"/>
    <w:rsid w:val="00F23D45"/>
    <w:rsid w:val="00F256A4"/>
    <w:rsid w:val="00F256AF"/>
    <w:rsid w:val="00F26551"/>
    <w:rsid w:val="00F27C4E"/>
    <w:rsid w:val="00F30B81"/>
    <w:rsid w:val="00F31A9E"/>
    <w:rsid w:val="00F33245"/>
    <w:rsid w:val="00F33E19"/>
    <w:rsid w:val="00F34EB5"/>
    <w:rsid w:val="00F404D9"/>
    <w:rsid w:val="00F4498E"/>
    <w:rsid w:val="00F44E76"/>
    <w:rsid w:val="00F459FD"/>
    <w:rsid w:val="00F47C13"/>
    <w:rsid w:val="00F50B6E"/>
    <w:rsid w:val="00F5427B"/>
    <w:rsid w:val="00F56957"/>
    <w:rsid w:val="00F56BA1"/>
    <w:rsid w:val="00F6050E"/>
    <w:rsid w:val="00F620CF"/>
    <w:rsid w:val="00F6235C"/>
    <w:rsid w:val="00F6394F"/>
    <w:rsid w:val="00F64988"/>
    <w:rsid w:val="00F649EF"/>
    <w:rsid w:val="00F64C8F"/>
    <w:rsid w:val="00F655F3"/>
    <w:rsid w:val="00F67D32"/>
    <w:rsid w:val="00F70DCC"/>
    <w:rsid w:val="00F70F42"/>
    <w:rsid w:val="00F716E9"/>
    <w:rsid w:val="00F75ACF"/>
    <w:rsid w:val="00F75D4A"/>
    <w:rsid w:val="00F76AAB"/>
    <w:rsid w:val="00F80A0B"/>
    <w:rsid w:val="00F81103"/>
    <w:rsid w:val="00F818A1"/>
    <w:rsid w:val="00F853DA"/>
    <w:rsid w:val="00F864A5"/>
    <w:rsid w:val="00F86F85"/>
    <w:rsid w:val="00F87A7E"/>
    <w:rsid w:val="00F90712"/>
    <w:rsid w:val="00F917C9"/>
    <w:rsid w:val="00F92298"/>
    <w:rsid w:val="00F92318"/>
    <w:rsid w:val="00F95B25"/>
    <w:rsid w:val="00F963F0"/>
    <w:rsid w:val="00F97FFD"/>
    <w:rsid w:val="00FA00C4"/>
    <w:rsid w:val="00FA0F08"/>
    <w:rsid w:val="00FA2918"/>
    <w:rsid w:val="00FA4060"/>
    <w:rsid w:val="00FB1E13"/>
    <w:rsid w:val="00FB2C5C"/>
    <w:rsid w:val="00FB369F"/>
    <w:rsid w:val="00FB3B4D"/>
    <w:rsid w:val="00FB402D"/>
    <w:rsid w:val="00FB44C3"/>
    <w:rsid w:val="00FB4F6C"/>
    <w:rsid w:val="00FB6D01"/>
    <w:rsid w:val="00FB7B97"/>
    <w:rsid w:val="00FC0090"/>
    <w:rsid w:val="00FC171B"/>
    <w:rsid w:val="00FC1847"/>
    <w:rsid w:val="00FC187E"/>
    <w:rsid w:val="00FC5048"/>
    <w:rsid w:val="00FC576A"/>
    <w:rsid w:val="00FC5CA1"/>
    <w:rsid w:val="00FD0653"/>
    <w:rsid w:val="00FD0EFD"/>
    <w:rsid w:val="00FD12E1"/>
    <w:rsid w:val="00FD155C"/>
    <w:rsid w:val="00FD303C"/>
    <w:rsid w:val="00FD58E9"/>
    <w:rsid w:val="00FE082F"/>
    <w:rsid w:val="00FE118D"/>
    <w:rsid w:val="00FE38E4"/>
    <w:rsid w:val="00FE4270"/>
    <w:rsid w:val="00FE5C1C"/>
    <w:rsid w:val="00FE6E97"/>
    <w:rsid w:val="00FE78AF"/>
    <w:rsid w:val="00FF4104"/>
    <w:rsid w:val="00FF5296"/>
    <w:rsid w:val="00FF567A"/>
    <w:rsid w:val="00FF5A11"/>
    <w:rsid w:val="00FF753E"/>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41CFE"/>
    <w:rsid w:val="01FE3346"/>
    <w:rsid w:val="021E5862"/>
    <w:rsid w:val="023225DB"/>
    <w:rsid w:val="0251ED8E"/>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3D0E0DF"/>
    <w:rsid w:val="040B5D36"/>
    <w:rsid w:val="041AB58A"/>
    <w:rsid w:val="041B7F0C"/>
    <w:rsid w:val="0431CFEE"/>
    <w:rsid w:val="0433D066"/>
    <w:rsid w:val="044D8F96"/>
    <w:rsid w:val="047C2F0C"/>
    <w:rsid w:val="048EB1D0"/>
    <w:rsid w:val="049275DF"/>
    <w:rsid w:val="04945F22"/>
    <w:rsid w:val="049564F9"/>
    <w:rsid w:val="049C162A"/>
    <w:rsid w:val="04D16B21"/>
    <w:rsid w:val="050560F2"/>
    <w:rsid w:val="0505881A"/>
    <w:rsid w:val="050863CA"/>
    <w:rsid w:val="051A9AF5"/>
    <w:rsid w:val="052A7F57"/>
    <w:rsid w:val="0530922E"/>
    <w:rsid w:val="053E3C1D"/>
    <w:rsid w:val="0559EA37"/>
    <w:rsid w:val="056250C7"/>
    <w:rsid w:val="05747E5A"/>
    <w:rsid w:val="05760230"/>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B4E235"/>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280BC5"/>
    <w:rsid w:val="0850B296"/>
    <w:rsid w:val="08640450"/>
    <w:rsid w:val="08836DD3"/>
    <w:rsid w:val="088C275B"/>
    <w:rsid w:val="08B2AB81"/>
    <w:rsid w:val="08CF4282"/>
    <w:rsid w:val="08D24843"/>
    <w:rsid w:val="08D83371"/>
    <w:rsid w:val="08D988EE"/>
    <w:rsid w:val="08ECACF4"/>
    <w:rsid w:val="0911BAB8"/>
    <w:rsid w:val="0913C9DA"/>
    <w:rsid w:val="0925B159"/>
    <w:rsid w:val="092EB6F6"/>
    <w:rsid w:val="094A9CA7"/>
    <w:rsid w:val="09518DCE"/>
    <w:rsid w:val="095DD834"/>
    <w:rsid w:val="097ABF60"/>
    <w:rsid w:val="09A3A486"/>
    <w:rsid w:val="09A96C2F"/>
    <w:rsid w:val="09CB2C88"/>
    <w:rsid w:val="09F8AE38"/>
    <w:rsid w:val="0A0406F8"/>
    <w:rsid w:val="0A0DAF1F"/>
    <w:rsid w:val="0A10FB5C"/>
    <w:rsid w:val="0A297736"/>
    <w:rsid w:val="0A33E089"/>
    <w:rsid w:val="0A501A29"/>
    <w:rsid w:val="0A50728A"/>
    <w:rsid w:val="0A6662D3"/>
    <w:rsid w:val="0A703843"/>
    <w:rsid w:val="0AA971CB"/>
    <w:rsid w:val="0AAE0A65"/>
    <w:rsid w:val="0AB61F2C"/>
    <w:rsid w:val="0AC23C02"/>
    <w:rsid w:val="0AC27575"/>
    <w:rsid w:val="0AC3B026"/>
    <w:rsid w:val="0AEC10D7"/>
    <w:rsid w:val="0AFA7EEE"/>
    <w:rsid w:val="0AFD3C96"/>
    <w:rsid w:val="0B30F92C"/>
    <w:rsid w:val="0B347F72"/>
    <w:rsid w:val="0B3DA59B"/>
    <w:rsid w:val="0B51A54B"/>
    <w:rsid w:val="0B94CF41"/>
    <w:rsid w:val="0BA0BED9"/>
    <w:rsid w:val="0BA3B59D"/>
    <w:rsid w:val="0BE98F0A"/>
    <w:rsid w:val="0BF2937B"/>
    <w:rsid w:val="0C529044"/>
    <w:rsid w:val="0C5D521B"/>
    <w:rsid w:val="0C7FC8B0"/>
    <w:rsid w:val="0C96CB68"/>
    <w:rsid w:val="0CA32922"/>
    <w:rsid w:val="0CA32F30"/>
    <w:rsid w:val="0CADE6BF"/>
    <w:rsid w:val="0CCF6C5D"/>
    <w:rsid w:val="0CE7206C"/>
    <w:rsid w:val="0CECDBCC"/>
    <w:rsid w:val="0D092B0E"/>
    <w:rsid w:val="0D1AF449"/>
    <w:rsid w:val="0D2106BA"/>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3A210C"/>
    <w:rsid w:val="0E59EB3A"/>
    <w:rsid w:val="0E9215A3"/>
    <w:rsid w:val="0E9D51F5"/>
    <w:rsid w:val="0EA1DCEF"/>
    <w:rsid w:val="0EA5ECB1"/>
    <w:rsid w:val="0EA695B3"/>
    <w:rsid w:val="0EB6782B"/>
    <w:rsid w:val="0EB89CEC"/>
    <w:rsid w:val="0EBBBFCE"/>
    <w:rsid w:val="0EEA7F3C"/>
    <w:rsid w:val="0EFB1E87"/>
    <w:rsid w:val="0F0790D5"/>
    <w:rsid w:val="0F0908DB"/>
    <w:rsid w:val="0F0F8FBA"/>
    <w:rsid w:val="0F59B3E0"/>
    <w:rsid w:val="0F76FAB8"/>
    <w:rsid w:val="0F82569E"/>
    <w:rsid w:val="0F8ADFD7"/>
    <w:rsid w:val="0F937908"/>
    <w:rsid w:val="0F943D03"/>
    <w:rsid w:val="0F99AE1F"/>
    <w:rsid w:val="0FB3B70D"/>
    <w:rsid w:val="0FCC0A63"/>
    <w:rsid w:val="0FCF8385"/>
    <w:rsid w:val="0FD8F8BB"/>
    <w:rsid w:val="10129DCC"/>
    <w:rsid w:val="10339217"/>
    <w:rsid w:val="10378776"/>
    <w:rsid w:val="104D7EA3"/>
    <w:rsid w:val="106B0B23"/>
    <w:rsid w:val="107D731C"/>
    <w:rsid w:val="107FCD24"/>
    <w:rsid w:val="10888EB9"/>
    <w:rsid w:val="109D2D8D"/>
    <w:rsid w:val="10A66C6A"/>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4E3EE"/>
    <w:rsid w:val="117ED171"/>
    <w:rsid w:val="1180D051"/>
    <w:rsid w:val="119D827A"/>
    <w:rsid w:val="11A09DFB"/>
    <w:rsid w:val="11C019AE"/>
    <w:rsid w:val="11C24E62"/>
    <w:rsid w:val="11C7968A"/>
    <w:rsid w:val="11CBE376"/>
    <w:rsid w:val="11E91CBC"/>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EE24D3"/>
    <w:rsid w:val="13FED1D9"/>
    <w:rsid w:val="13FFBE04"/>
    <w:rsid w:val="1404A138"/>
    <w:rsid w:val="1406780E"/>
    <w:rsid w:val="14182601"/>
    <w:rsid w:val="141DA2D8"/>
    <w:rsid w:val="1449D1F9"/>
    <w:rsid w:val="145C8C74"/>
    <w:rsid w:val="14642FFC"/>
    <w:rsid w:val="146DAB75"/>
    <w:rsid w:val="14781868"/>
    <w:rsid w:val="14808315"/>
    <w:rsid w:val="1486C9D4"/>
    <w:rsid w:val="14A1F1C8"/>
    <w:rsid w:val="14A7B65E"/>
    <w:rsid w:val="14AE75E5"/>
    <w:rsid w:val="14AFCC56"/>
    <w:rsid w:val="14D29CBC"/>
    <w:rsid w:val="14D892AA"/>
    <w:rsid w:val="14ECD7C3"/>
    <w:rsid w:val="14F9EF24"/>
    <w:rsid w:val="150308C4"/>
    <w:rsid w:val="15057F9D"/>
    <w:rsid w:val="15073A7D"/>
    <w:rsid w:val="151216F0"/>
    <w:rsid w:val="1527B2A0"/>
    <w:rsid w:val="15535F80"/>
    <w:rsid w:val="155394DF"/>
    <w:rsid w:val="15577653"/>
    <w:rsid w:val="156D74D9"/>
    <w:rsid w:val="157A3090"/>
    <w:rsid w:val="159AA23A"/>
    <w:rsid w:val="15BE7424"/>
    <w:rsid w:val="15FC64BF"/>
    <w:rsid w:val="160B99C0"/>
    <w:rsid w:val="160D2942"/>
    <w:rsid w:val="161ADB37"/>
    <w:rsid w:val="162565C5"/>
    <w:rsid w:val="162A5D6A"/>
    <w:rsid w:val="16760B79"/>
    <w:rsid w:val="1682913D"/>
    <w:rsid w:val="168C6EDB"/>
    <w:rsid w:val="16A7A525"/>
    <w:rsid w:val="16BFF0DB"/>
    <w:rsid w:val="16C064EF"/>
    <w:rsid w:val="16E11C46"/>
    <w:rsid w:val="16EDFF5E"/>
    <w:rsid w:val="16FB54A7"/>
    <w:rsid w:val="1705B44D"/>
    <w:rsid w:val="1732A976"/>
    <w:rsid w:val="1743EB61"/>
    <w:rsid w:val="174A7FD6"/>
    <w:rsid w:val="17D03553"/>
    <w:rsid w:val="17DE349E"/>
    <w:rsid w:val="181DC14D"/>
    <w:rsid w:val="1826B88C"/>
    <w:rsid w:val="18318FE6"/>
    <w:rsid w:val="186E6D41"/>
    <w:rsid w:val="188CD6F1"/>
    <w:rsid w:val="1890A1E9"/>
    <w:rsid w:val="18965DBC"/>
    <w:rsid w:val="189B0B29"/>
    <w:rsid w:val="18C07DD2"/>
    <w:rsid w:val="18C08FDE"/>
    <w:rsid w:val="18C542AA"/>
    <w:rsid w:val="18D0331F"/>
    <w:rsid w:val="18E39B97"/>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A8DA34"/>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6A9797"/>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AF04FA"/>
    <w:rsid w:val="1FBF9EEE"/>
    <w:rsid w:val="1FC68622"/>
    <w:rsid w:val="1FC9D256"/>
    <w:rsid w:val="1FC9DAD7"/>
    <w:rsid w:val="1FD4A37E"/>
    <w:rsid w:val="1FD733FD"/>
    <w:rsid w:val="1FE6CA57"/>
    <w:rsid w:val="1FEA527C"/>
    <w:rsid w:val="1FFD38A7"/>
    <w:rsid w:val="20098E54"/>
    <w:rsid w:val="202A01FF"/>
    <w:rsid w:val="203C5034"/>
    <w:rsid w:val="204FB50F"/>
    <w:rsid w:val="2058049C"/>
    <w:rsid w:val="205C243C"/>
    <w:rsid w:val="206FD745"/>
    <w:rsid w:val="20779EA2"/>
    <w:rsid w:val="207D3BA8"/>
    <w:rsid w:val="20D96E77"/>
    <w:rsid w:val="20DD54E1"/>
    <w:rsid w:val="20E8A5EF"/>
    <w:rsid w:val="20F6483C"/>
    <w:rsid w:val="211A9793"/>
    <w:rsid w:val="2123BC73"/>
    <w:rsid w:val="2139E305"/>
    <w:rsid w:val="21A3EAEB"/>
    <w:rsid w:val="21A44F6B"/>
    <w:rsid w:val="21C8257F"/>
    <w:rsid w:val="21E3F30E"/>
    <w:rsid w:val="21E8F7F7"/>
    <w:rsid w:val="21F2DFB6"/>
    <w:rsid w:val="21F6CD82"/>
    <w:rsid w:val="2207A14E"/>
    <w:rsid w:val="221B679A"/>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562B96"/>
    <w:rsid w:val="246BC86A"/>
    <w:rsid w:val="24814E6E"/>
    <w:rsid w:val="2494F9CD"/>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2C8D3"/>
    <w:rsid w:val="274390B9"/>
    <w:rsid w:val="27534EF0"/>
    <w:rsid w:val="2774FAFA"/>
    <w:rsid w:val="2780D4C7"/>
    <w:rsid w:val="279FA642"/>
    <w:rsid w:val="27A02B00"/>
    <w:rsid w:val="27A6F553"/>
    <w:rsid w:val="27A960BC"/>
    <w:rsid w:val="27AB79D3"/>
    <w:rsid w:val="2811416F"/>
    <w:rsid w:val="2832C87D"/>
    <w:rsid w:val="28428C82"/>
    <w:rsid w:val="284D6846"/>
    <w:rsid w:val="2864D9B2"/>
    <w:rsid w:val="286AF605"/>
    <w:rsid w:val="2875AD93"/>
    <w:rsid w:val="2876146C"/>
    <w:rsid w:val="2893FB68"/>
    <w:rsid w:val="28A465BE"/>
    <w:rsid w:val="28C7ADC5"/>
    <w:rsid w:val="28D3D459"/>
    <w:rsid w:val="28D985DF"/>
    <w:rsid w:val="28DC32EB"/>
    <w:rsid w:val="28DF611A"/>
    <w:rsid w:val="28E79FE7"/>
    <w:rsid w:val="28EC9722"/>
    <w:rsid w:val="29044DF3"/>
    <w:rsid w:val="29264BDC"/>
    <w:rsid w:val="2928879F"/>
    <w:rsid w:val="293F4441"/>
    <w:rsid w:val="29426E96"/>
    <w:rsid w:val="29457E18"/>
    <w:rsid w:val="29697619"/>
    <w:rsid w:val="29708D49"/>
    <w:rsid w:val="29769844"/>
    <w:rsid w:val="29786F3C"/>
    <w:rsid w:val="29A7AAFB"/>
    <w:rsid w:val="29B9FF6D"/>
    <w:rsid w:val="29BCC977"/>
    <w:rsid w:val="29BFE786"/>
    <w:rsid w:val="29CF5C4C"/>
    <w:rsid w:val="2A1148F2"/>
    <w:rsid w:val="2A18260E"/>
    <w:rsid w:val="2A23E1AB"/>
    <w:rsid w:val="2A35C83B"/>
    <w:rsid w:val="2A3B809F"/>
    <w:rsid w:val="2A45CB34"/>
    <w:rsid w:val="2A769495"/>
    <w:rsid w:val="2A8AEFB2"/>
    <w:rsid w:val="2AA8804A"/>
    <w:rsid w:val="2AACCB93"/>
    <w:rsid w:val="2AB87D4D"/>
    <w:rsid w:val="2AC1DFC1"/>
    <w:rsid w:val="2AE5C6DB"/>
    <w:rsid w:val="2AFE776D"/>
    <w:rsid w:val="2B0179C5"/>
    <w:rsid w:val="2B167C45"/>
    <w:rsid w:val="2B4C719B"/>
    <w:rsid w:val="2B95DB0B"/>
    <w:rsid w:val="2BAD8544"/>
    <w:rsid w:val="2BBA8D1E"/>
    <w:rsid w:val="2BC381E2"/>
    <w:rsid w:val="2BDC258A"/>
    <w:rsid w:val="2BDEDEFD"/>
    <w:rsid w:val="2C025C46"/>
    <w:rsid w:val="2C302051"/>
    <w:rsid w:val="2C410093"/>
    <w:rsid w:val="2C464BFC"/>
    <w:rsid w:val="2C568CBD"/>
    <w:rsid w:val="2C59EF08"/>
    <w:rsid w:val="2C6A5036"/>
    <w:rsid w:val="2C9CA09F"/>
    <w:rsid w:val="2CBFE63B"/>
    <w:rsid w:val="2CC7D7C2"/>
    <w:rsid w:val="2CE41C78"/>
    <w:rsid w:val="2CE41F8D"/>
    <w:rsid w:val="2CE8C559"/>
    <w:rsid w:val="2CF82CA6"/>
    <w:rsid w:val="2D191733"/>
    <w:rsid w:val="2D29D56B"/>
    <w:rsid w:val="2D32D895"/>
    <w:rsid w:val="2D479390"/>
    <w:rsid w:val="2D4DB7C3"/>
    <w:rsid w:val="2D5C64A3"/>
    <w:rsid w:val="2D6C0D8D"/>
    <w:rsid w:val="2DAA462F"/>
    <w:rsid w:val="2DB81E95"/>
    <w:rsid w:val="2DBBD2A0"/>
    <w:rsid w:val="2DF821F7"/>
    <w:rsid w:val="2E12B564"/>
    <w:rsid w:val="2E3F9912"/>
    <w:rsid w:val="2E481251"/>
    <w:rsid w:val="2E85F236"/>
    <w:rsid w:val="2E8DA1F5"/>
    <w:rsid w:val="2E94D992"/>
    <w:rsid w:val="2EAB1421"/>
    <w:rsid w:val="2EC2BAE7"/>
    <w:rsid w:val="2EFAE437"/>
    <w:rsid w:val="2F369C06"/>
    <w:rsid w:val="2F4D2230"/>
    <w:rsid w:val="2F71FD66"/>
    <w:rsid w:val="2F720DFD"/>
    <w:rsid w:val="2F7557D2"/>
    <w:rsid w:val="2F7DECBE"/>
    <w:rsid w:val="2F8C300B"/>
    <w:rsid w:val="2F8D9038"/>
    <w:rsid w:val="2F9048F0"/>
    <w:rsid w:val="2F918FCA"/>
    <w:rsid w:val="2F96E00B"/>
    <w:rsid w:val="2F977695"/>
    <w:rsid w:val="2FA82FF8"/>
    <w:rsid w:val="2FACE499"/>
    <w:rsid w:val="2FF7FB2C"/>
    <w:rsid w:val="3000865F"/>
    <w:rsid w:val="3026571A"/>
    <w:rsid w:val="305E6A4B"/>
    <w:rsid w:val="3072E5E5"/>
    <w:rsid w:val="30739699"/>
    <w:rsid w:val="308D2015"/>
    <w:rsid w:val="30B3DAD9"/>
    <w:rsid w:val="30BEFA4E"/>
    <w:rsid w:val="30C578D2"/>
    <w:rsid w:val="30C8ED51"/>
    <w:rsid w:val="30D788B7"/>
    <w:rsid w:val="30E85A2B"/>
    <w:rsid w:val="31034660"/>
    <w:rsid w:val="3106D840"/>
    <w:rsid w:val="31081B83"/>
    <w:rsid w:val="31113E18"/>
    <w:rsid w:val="31211CE9"/>
    <w:rsid w:val="31228410"/>
    <w:rsid w:val="313D3404"/>
    <w:rsid w:val="315B0DE5"/>
    <w:rsid w:val="31B0528D"/>
    <w:rsid w:val="31C77470"/>
    <w:rsid w:val="31EA9BA3"/>
    <w:rsid w:val="32361D6E"/>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B300A"/>
    <w:rsid w:val="343E5ED3"/>
    <w:rsid w:val="343F2DC2"/>
    <w:rsid w:val="3442B26C"/>
    <w:rsid w:val="345120B8"/>
    <w:rsid w:val="345B1A67"/>
    <w:rsid w:val="3462DCF5"/>
    <w:rsid w:val="3497085D"/>
    <w:rsid w:val="34DADB58"/>
    <w:rsid w:val="34FDA173"/>
    <w:rsid w:val="35118F91"/>
    <w:rsid w:val="35197E55"/>
    <w:rsid w:val="352394F4"/>
    <w:rsid w:val="35579315"/>
    <w:rsid w:val="356E11BE"/>
    <w:rsid w:val="357B5CD8"/>
    <w:rsid w:val="357CA5E7"/>
    <w:rsid w:val="358AB1D8"/>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1A21FC"/>
    <w:rsid w:val="36365E87"/>
    <w:rsid w:val="36549001"/>
    <w:rsid w:val="365CF1B0"/>
    <w:rsid w:val="368D144E"/>
    <w:rsid w:val="36907A2D"/>
    <w:rsid w:val="36BC9A74"/>
    <w:rsid w:val="36EB235C"/>
    <w:rsid w:val="37042A6E"/>
    <w:rsid w:val="3719902F"/>
    <w:rsid w:val="3719DE28"/>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6D2EF5"/>
    <w:rsid w:val="38954205"/>
    <w:rsid w:val="38B8F1C1"/>
    <w:rsid w:val="38C8E3BB"/>
    <w:rsid w:val="38CADBF7"/>
    <w:rsid w:val="38E427AE"/>
    <w:rsid w:val="38EB684B"/>
    <w:rsid w:val="38EE24D9"/>
    <w:rsid w:val="3915035C"/>
    <w:rsid w:val="3920A4F9"/>
    <w:rsid w:val="39229D32"/>
    <w:rsid w:val="394E8824"/>
    <w:rsid w:val="3951451C"/>
    <w:rsid w:val="396A40D5"/>
    <w:rsid w:val="3976965A"/>
    <w:rsid w:val="3983233B"/>
    <w:rsid w:val="399A3BCA"/>
    <w:rsid w:val="39C41AC0"/>
    <w:rsid w:val="39EDC66C"/>
    <w:rsid w:val="3A15D729"/>
    <w:rsid w:val="3A236DA2"/>
    <w:rsid w:val="3A34ADE5"/>
    <w:rsid w:val="3A3DE434"/>
    <w:rsid w:val="3A4B698F"/>
    <w:rsid w:val="3A62AB3B"/>
    <w:rsid w:val="3A70F746"/>
    <w:rsid w:val="3A8D81E1"/>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BDDA886"/>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0D0E0"/>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6AF3CC"/>
    <w:rsid w:val="3FB4C59B"/>
    <w:rsid w:val="3FD1BD01"/>
    <w:rsid w:val="3FFEB6CE"/>
    <w:rsid w:val="400893E3"/>
    <w:rsid w:val="40093308"/>
    <w:rsid w:val="402CF923"/>
    <w:rsid w:val="403578CC"/>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1C81DA"/>
    <w:rsid w:val="4123C799"/>
    <w:rsid w:val="41256E6F"/>
    <w:rsid w:val="4129B799"/>
    <w:rsid w:val="414FE612"/>
    <w:rsid w:val="41691A99"/>
    <w:rsid w:val="4176314C"/>
    <w:rsid w:val="4177CE50"/>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00483"/>
    <w:rsid w:val="43742EAF"/>
    <w:rsid w:val="43B27E9B"/>
    <w:rsid w:val="43D6E4E7"/>
    <w:rsid w:val="43EE62B6"/>
    <w:rsid w:val="442CEC95"/>
    <w:rsid w:val="443B555A"/>
    <w:rsid w:val="447C5807"/>
    <w:rsid w:val="44BABED2"/>
    <w:rsid w:val="44BFCD41"/>
    <w:rsid w:val="44D1D2B7"/>
    <w:rsid w:val="44DE873C"/>
    <w:rsid w:val="44E2F859"/>
    <w:rsid w:val="451703F4"/>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655C8F"/>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58AFD2"/>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665D99"/>
    <w:rsid w:val="4A666470"/>
    <w:rsid w:val="4A790000"/>
    <w:rsid w:val="4A8E9733"/>
    <w:rsid w:val="4A9C4FE4"/>
    <w:rsid w:val="4A9EF879"/>
    <w:rsid w:val="4AACE177"/>
    <w:rsid w:val="4AB3ED64"/>
    <w:rsid w:val="4AB77182"/>
    <w:rsid w:val="4AB9EF46"/>
    <w:rsid w:val="4AE183E5"/>
    <w:rsid w:val="4AFCB728"/>
    <w:rsid w:val="4B366A6C"/>
    <w:rsid w:val="4B4BB80D"/>
    <w:rsid w:val="4B53DD93"/>
    <w:rsid w:val="4B66EE3A"/>
    <w:rsid w:val="4B684F58"/>
    <w:rsid w:val="4B74518E"/>
    <w:rsid w:val="4B891B21"/>
    <w:rsid w:val="4BAF998E"/>
    <w:rsid w:val="4BD8C1D4"/>
    <w:rsid w:val="4BDE7F00"/>
    <w:rsid w:val="4C0F28B1"/>
    <w:rsid w:val="4C134C7B"/>
    <w:rsid w:val="4C2DA1B9"/>
    <w:rsid w:val="4C3ED84D"/>
    <w:rsid w:val="4C411A5D"/>
    <w:rsid w:val="4C46B0C5"/>
    <w:rsid w:val="4C471631"/>
    <w:rsid w:val="4C5B3FAC"/>
    <w:rsid w:val="4C72C711"/>
    <w:rsid w:val="4CA351A1"/>
    <w:rsid w:val="4CB4C60F"/>
    <w:rsid w:val="4CBD5F66"/>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CE64B7"/>
    <w:rsid w:val="4FE6317D"/>
    <w:rsid w:val="502AD6B0"/>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8FD79C"/>
    <w:rsid w:val="51DA474E"/>
    <w:rsid w:val="51DAE7F2"/>
    <w:rsid w:val="51E91FFE"/>
    <w:rsid w:val="51F54009"/>
    <w:rsid w:val="51FCB869"/>
    <w:rsid w:val="521A4362"/>
    <w:rsid w:val="521B3BB6"/>
    <w:rsid w:val="523C0BD1"/>
    <w:rsid w:val="5247D491"/>
    <w:rsid w:val="5257E9B6"/>
    <w:rsid w:val="525DEC9B"/>
    <w:rsid w:val="527374F7"/>
    <w:rsid w:val="52B1C6A7"/>
    <w:rsid w:val="52BFA6E2"/>
    <w:rsid w:val="52E2450B"/>
    <w:rsid w:val="52E494CA"/>
    <w:rsid w:val="52E75E5F"/>
    <w:rsid w:val="52E9C29A"/>
    <w:rsid w:val="5300527A"/>
    <w:rsid w:val="530EE2B3"/>
    <w:rsid w:val="53276755"/>
    <w:rsid w:val="5341C478"/>
    <w:rsid w:val="53423672"/>
    <w:rsid w:val="53527CA1"/>
    <w:rsid w:val="5374D5D4"/>
    <w:rsid w:val="538290FF"/>
    <w:rsid w:val="538365C1"/>
    <w:rsid w:val="53845EF3"/>
    <w:rsid w:val="53999E82"/>
    <w:rsid w:val="539F6F18"/>
    <w:rsid w:val="53A4D147"/>
    <w:rsid w:val="53BD7719"/>
    <w:rsid w:val="53DDCFAE"/>
    <w:rsid w:val="53EA6E63"/>
    <w:rsid w:val="53F84AF1"/>
    <w:rsid w:val="5427EF45"/>
    <w:rsid w:val="542B54E5"/>
    <w:rsid w:val="543D0C04"/>
    <w:rsid w:val="545A4A59"/>
    <w:rsid w:val="54E1513A"/>
    <w:rsid w:val="54E2ABA8"/>
    <w:rsid w:val="54EA31AD"/>
    <w:rsid w:val="54F77031"/>
    <w:rsid w:val="5506FA3A"/>
    <w:rsid w:val="55178BC6"/>
    <w:rsid w:val="555727D6"/>
    <w:rsid w:val="555C6573"/>
    <w:rsid w:val="5596CBB5"/>
    <w:rsid w:val="55B7D13C"/>
    <w:rsid w:val="55B8FC13"/>
    <w:rsid w:val="55BDCB74"/>
    <w:rsid w:val="55C82AE8"/>
    <w:rsid w:val="55D7F842"/>
    <w:rsid w:val="55E9F9E0"/>
    <w:rsid w:val="5604CAFE"/>
    <w:rsid w:val="56083AFF"/>
    <w:rsid w:val="560ACAB5"/>
    <w:rsid w:val="56134EB8"/>
    <w:rsid w:val="56415809"/>
    <w:rsid w:val="564DAD23"/>
    <w:rsid w:val="568789A6"/>
    <w:rsid w:val="56C816EC"/>
    <w:rsid w:val="56C93AC3"/>
    <w:rsid w:val="56E45AE4"/>
    <w:rsid w:val="56EB8240"/>
    <w:rsid w:val="57364047"/>
    <w:rsid w:val="5744E778"/>
    <w:rsid w:val="575738CC"/>
    <w:rsid w:val="57775D7B"/>
    <w:rsid w:val="5795CE81"/>
    <w:rsid w:val="57F4FF7A"/>
    <w:rsid w:val="58299AA3"/>
    <w:rsid w:val="58614E91"/>
    <w:rsid w:val="58688433"/>
    <w:rsid w:val="58870777"/>
    <w:rsid w:val="58B1FF35"/>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B825B9"/>
    <w:rsid w:val="59C56B04"/>
    <w:rsid w:val="59E1638F"/>
    <w:rsid w:val="59FDF2FF"/>
    <w:rsid w:val="59FF84DD"/>
    <w:rsid w:val="5A385360"/>
    <w:rsid w:val="5A52D239"/>
    <w:rsid w:val="5A76B801"/>
    <w:rsid w:val="5A943E96"/>
    <w:rsid w:val="5A9AF7DD"/>
    <w:rsid w:val="5A9C899C"/>
    <w:rsid w:val="5AB57DF6"/>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5A364"/>
    <w:rsid w:val="5BBC2D0D"/>
    <w:rsid w:val="5BC1583F"/>
    <w:rsid w:val="5BC84BA1"/>
    <w:rsid w:val="5BF1AE64"/>
    <w:rsid w:val="5BFE66F0"/>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D0414A6"/>
    <w:rsid w:val="5D0BE027"/>
    <w:rsid w:val="5D22B6DC"/>
    <w:rsid w:val="5D27CC41"/>
    <w:rsid w:val="5D3BE1C2"/>
    <w:rsid w:val="5D3F795E"/>
    <w:rsid w:val="5D40D113"/>
    <w:rsid w:val="5D513B7A"/>
    <w:rsid w:val="5D577C92"/>
    <w:rsid w:val="5D7AEBB2"/>
    <w:rsid w:val="5D809236"/>
    <w:rsid w:val="5D8CB8D8"/>
    <w:rsid w:val="5DA7F357"/>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BCEA04"/>
    <w:rsid w:val="5EC3E070"/>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3FF048"/>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6EA32F"/>
    <w:rsid w:val="63B1A737"/>
    <w:rsid w:val="63C11B74"/>
    <w:rsid w:val="63C1589D"/>
    <w:rsid w:val="63C814D9"/>
    <w:rsid w:val="63D286F9"/>
    <w:rsid w:val="63D312BF"/>
    <w:rsid w:val="63DB39FE"/>
    <w:rsid w:val="63F92AD3"/>
    <w:rsid w:val="63FDDCCB"/>
    <w:rsid w:val="6408F2CC"/>
    <w:rsid w:val="64421F6F"/>
    <w:rsid w:val="644561DE"/>
    <w:rsid w:val="644A056D"/>
    <w:rsid w:val="647CF1EF"/>
    <w:rsid w:val="64A37862"/>
    <w:rsid w:val="64B1E5D3"/>
    <w:rsid w:val="64C5599B"/>
    <w:rsid w:val="64E7CD25"/>
    <w:rsid w:val="64F74B2E"/>
    <w:rsid w:val="64F96438"/>
    <w:rsid w:val="650708E7"/>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0D4EA1"/>
    <w:rsid w:val="670EF891"/>
    <w:rsid w:val="67270FCE"/>
    <w:rsid w:val="6739D4E4"/>
    <w:rsid w:val="67533D89"/>
    <w:rsid w:val="675A4DD2"/>
    <w:rsid w:val="6763817E"/>
    <w:rsid w:val="6777C9EC"/>
    <w:rsid w:val="67AD9D79"/>
    <w:rsid w:val="67C2CF24"/>
    <w:rsid w:val="67C87A61"/>
    <w:rsid w:val="67E7678C"/>
    <w:rsid w:val="6806B8E0"/>
    <w:rsid w:val="6810B26F"/>
    <w:rsid w:val="68248036"/>
    <w:rsid w:val="682BCE24"/>
    <w:rsid w:val="6833CBF7"/>
    <w:rsid w:val="6835CB76"/>
    <w:rsid w:val="6846CFB2"/>
    <w:rsid w:val="686A68CC"/>
    <w:rsid w:val="6881C5CC"/>
    <w:rsid w:val="689946B6"/>
    <w:rsid w:val="6899894D"/>
    <w:rsid w:val="68A90148"/>
    <w:rsid w:val="68AD5887"/>
    <w:rsid w:val="68D09576"/>
    <w:rsid w:val="68D65C18"/>
    <w:rsid w:val="68E2F4B1"/>
    <w:rsid w:val="68E4D236"/>
    <w:rsid w:val="69129960"/>
    <w:rsid w:val="69164983"/>
    <w:rsid w:val="6928BDCE"/>
    <w:rsid w:val="692F843C"/>
    <w:rsid w:val="6965258A"/>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0ED61"/>
    <w:rsid w:val="6AD26D94"/>
    <w:rsid w:val="6AECECC9"/>
    <w:rsid w:val="6AFE18A0"/>
    <w:rsid w:val="6B1456E0"/>
    <w:rsid w:val="6B1E153B"/>
    <w:rsid w:val="6B205A47"/>
    <w:rsid w:val="6B3FB202"/>
    <w:rsid w:val="6B492C71"/>
    <w:rsid w:val="6B5B4A6F"/>
    <w:rsid w:val="6B6035A6"/>
    <w:rsid w:val="6B6D469A"/>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2DAEF"/>
    <w:rsid w:val="6D24341D"/>
    <w:rsid w:val="6D432A6B"/>
    <w:rsid w:val="6D49F9C4"/>
    <w:rsid w:val="6D75FB27"/>
    <w:rsid w:val="6D871AC0"/>
    <w:rsid w:val="6DA6B779"/>
    <w:rsid w:val="6DBFEEEA"/>
    <w:rsid w:val="6DFEBBD1"/>
    <w:rsid w:val="6E44F6CF"/>
    <w:rsid w:val="6E5616AC"/>
    <w:rsid w:val="6E7748D3"/>
    <w:rsid w:val="6E7BE12D"/>
    <w:rsid w:val="6EB5BD8C"/>
    <w:rsid w:val="6ED885B2"/>
    <w:rsid w:val="6ED8D458"/>
    <w:rsid w:val="6F15BBE5"/>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7E1C0"/>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7A4C1C"/>
    <w:rsid w:val="7280007C"/>
    <w:rsid w:val="72893D25"/>
    <w:rsid w:val="729A0E0E"/>
    <w:rsid w:val="72A295E5"/>
    <w:rsid w:val="72BD846E"/>
    <w:rsid w:val="72BE4F00"/>
    <w:rsid w:val="72E068D6"/>
    <w:rsid w:val="72E55FEE"/>
    <w:rsid w:val="72ECA534"/>
    <w:rsid w:val="72F07461"/>
    <w:rsid w:val="72FD260E"/>
    <w:rsid w:val="730AD891"/>
    <w:rsid w:val="73209571"/>
    <w:rsid w:val="7328F9DC"/>
    <w:rsid w:val="7357E689"/>
    <w:rsid w:val="73600800"/>
    <w:rsid w:val="7372380A"/>
    <w:rsid w:val="73748937"/>
    <w:rsid w:val="73931F0B"/>
    <w:rsid w:val="73AFE44F"/>
    <w:rsid w:val="73D15880"/>
    <w:rsid w:val="73E24D61"/>
    <w:rsid w:val="73E2FC32"/>
    <w:rsid w:val="74011965"/>
    <w:rsid w:val="740F7708"/>
    <w:rsid w:val="7430552E"/>
    <w:rsid w:val="746763EA"/>
    <w:rsid w:val="747F4C39"/>
    <w:rsid w:val="74A48309"/>
    <w:rsid w:val="74C5B3D0"/>
    <w:rsid w:val="74C8D067"/>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DFC01C"/>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380CD"/>
    <w:rsid w:val="77A497A8"/>
    <w:rsid w:val="77B3CB43"/>
    <w:rsid w:val="77C153E9"/>
    <w:rsid w:val="77D74616"/>
    <w:rsid w:val="77EF31EF"/>
    <w:rsid w:val="77FA3124"/>
    <w:rsid w:val="77FFAACC"/>
    <w:rsid w:val="78046F57"/>
    <w:rsid w:val="78100BCE"/>
    <w:rsid w:val="78128C58"/>
    <w:rsid w:val="781C69F3"/>
    <w:rsid w:val="784BB027"/>
    <w:rsid w:val="784CC3D5"/>
    <w:rsid w:val="784F8BBA"/>
    <w:rsid w:val="7851496A"/>
    <w:rsid w:val="78644EDD"/>
    <w:rsid w:val="78647F4F"/>
    <w:rsid w:val="78683CF4"/>
    <w:rsid w:val="78776554"/>
    <w:rsid w:val="7880EA70"/>
    <w:rsid w:val="78B04BE0"/>
    <w:rsid w:val="78D409A1"/>
    <w:rsid w:val="78DEED68"/>
    <w:rsid w:val="78E0D2A3"/>
    <w:rsid w:val="78FAA3A8"/>
    <w:rsid w:val="78FB0BA2"/>
    <w:rsid w:val="790DC79B"/>
    <w:rsid w:val="790E15EA"/>
    <w:rsid w:val="79101BA4"/>
    <w:rsid w:val="7927955C"/>
    <w:rsid w:val="79388D94"/>
    <w:rsid w:val="7938BBE1"/>
    <w:rsid w:val="794CD3F3"/>
    <w:rsid w:val="796504C5"/>
    <w:rsid w:val="7991D4F6"/>
    <w:rsid w:val="79963F26"/>
    <w:rsid w:val="79A7FD28"/>
    <w:rsid w:val="79AC70C1"/>
    <w:rsid w:val="79B78F12"/>
    <w:rsid w:val="79D427AA"/>
    <w:rsid w:val="79E89436"/>
    <w:rsid w:val="79F5DD7D"/>
    <w:rsid w:val="7A2F60C1"/>
    <w:rsid w:val="7A3BE120"/>
    <w:rsid w:val="7A3E0E00"/>
    <w:rsid w:val="7A409191"/>
    <w:rsid w:val="7A53220F"/>
    <w:rsid w:val="7A64E9A5"/>
    <w:rsid w:val="7A7FB7E2"/>
    <w:rsid w:val="7A99F791"/>
    <w:rsid w:val="7AABBA07"/>
    <w:rsid w:val="7ABE22AD"/>
    <w:rsid w:val="7ACA6C7E"/>
    <w:rsid w:val="7AD051C3"/>
    <w:rsid w:val="7AD48EFF"/>
    <w:rsid w:val="7AD8094D"/>
    <w:rsid w:val="7B01CC98"/>
    <w:rsid w:val="7B0A90D0"/>
    <w:rsid w:val="7B2D0994"/>
    <w:rsid w:val="7B3312A3"/>
    <w:rsid w:val="7B43E3E7"/>
    <w:rsid w:val="7B50AA26"/>
    <w:rsid w:val="7B6F642D"/>
    <w:rsid w:val="7BB0EA59"/>
    <w:rsid w:val="7BD077D6"/>
    <w:rsid w:val="7BF423B8"/>
    <w:rsid w:val="7C1CCB99"/>
    <w:rsid w:val="7C1CCC4D"/>
    <w:rsid w:val="7C446B26"/>
    <w:rsid w:val="7C472CFE"/>
    <w:rsid w:val="7C4A7B40"/>
    <w:rsid w:val="7C59D4FA"/>
    <w:rsid w:val="7CBA240D"/>
    <w:rsid w:val="7CBB64AB"/>
    <w:rsid w:val="7CC01B24"/>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686AE"/>
    <w:rsid w:val="7DC84FFB"/>
    <w:rsid w:val="7DFE848F"/>
    <w:rsid w:val="7E14B8EA"/>
    <w:rsid w:val="7E227981"/>
    <w:rsid w:val="7E6AB365"/>
    <w:rsid w:val="7E6C536A"/>
    <w:rsid w:val="7E6E420C"/>
    <w:rsid w:val="7E7B0D81"/>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
    <w:basedOn w:val="Normalny"/>
    <w:link w:val="AkapitzlistZnak"/>
    <w:autoRedefine/>
    <w:uiPriority w:val="34"/>
    <w:qFormat/>
    <w:locked/>
    <w:rsid w:val="00F95B25"/>
    <w:pPr>
      <w:numPr>
        <w:numId w:val="39"/>
      </w:numPr>
      <w:spacing w:after="24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F95B25"/>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 w:type="table" w:customStyle="1" w:styleId="Tabela-Siatka5">
    <w:name w:val="Tabela - Siatka5"/>
    <w:basedOn w:val="Standardowy"/>
    <w:next w:val="Tabela-Siatka"/>
    <w:uiPriority w:val="39"/>
    <w:rsid w:val="00D22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locked/>
    <w:rsid w:val="00D628A5"/>
    <w:pPr>
      <w:spacing w:after="0" w:line="240" w:lineRule="auto"/>
    </w:pPr>
    <w:rPr>
      <w:rFonts w:ascii="Arial" w:hAnsi="Arial"/>
      <w:sz w:val="24"/>
    </w:rPr>
  </w:style>
  <w:style w:type="paragraph" w:styleId="Tekstprzypisukocowego">
    <w:name w:val="endnote text"/>
    <w:basedOn w:val="Normalny"/>
    <w:link w:val="TekstprzypisukocowegoZnak"/>
    <w:uiPriority w:val="99"/>
    <w:semiHidden/>
    <w:unhideWhenUsed/>
    <w:locked/>
    <w:rsid w:val="00273B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3BD8"/>
    <w:rPr>
      <w:rFonts w:ascii="Arial" w:hAnsi="Arial"/>
      <w:sz w:val="20"/>
      <w:szCs w:val="20"/>
    </w:rPr>
  </w:style>
  <w:style w:type="character" w:styleId="Odwoanieprzypisukocowego">
    <w:name w:val="endnote reference"/>
    <w:basedOn w:val="Domylnaczcionkaakapitu"/>
    <w:uiPriority w:val="99"/>
    <w:semiHidden/>
    <w:unhideWhenUsed/>
    <w:locked/>
    <w:rsid w:val="00273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037050812">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magdalena.paczynska@slaskie.pl" TargetMode="External"/><Relationship Id="rId39" Type="http://schemas.openxmlformats.org/officeDocument/2006/relationships/theme" Target="theme/theme1.xml"/><Relationship Id="rId21" Type="http://schemas.openxmlformats.org/officeDocument/2006/relationships/hyperlink" Target="http://lsi2021.slaskie.pl/" TargetMode="External"/><Relationship Id="rId34" Type="http://schemas.openxmlformats.org/officeDocument/2006/relationships/hyperlink" Target="https://www.gov.pl/web/fundusze-regiony/wytyczne-na-lata-2021-202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energetyka_fr@slaskie.pl" TargetMode="External"/><Relationship Id="rId33" Type="http://schemas.openxmlformats.org/officeDocument/2006/relationships/hyperlink" Target="https://funduszeue.slaskie.pl/czytaj/dane_osobowe_FES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eszop_fesl_2021_2027_v9" TargetMode="External"/><Relationship Id="rId29" Type="http://schemas.openxmlformats.org/officeDocument/2006/relationships/hyperlink" Target="mailto:patrycja.jedras@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nktinformacyjny@slaskie.pl" TargetMode="External"/><Relationship Id="rId32" Type="http://schemas.openxmlformats.org/officeDocument/2006/relationships/hyperlink" Target="mailto:lsi2021@slaskie.pl"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https://funduszeue.slaskie.pl/web/guest/w/zestawienie_dok_do_podpisania_umowy_010824" TargetMode="External"/><Relationship Id="rId28" Type="http://schemas.openxmlformats.org/officeDocument/2006/relationships/hyperlink" Target="mailto:joanna.basak@slaskie.pl"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efrr@slaskie.pl?subject=Mail%20do%20ION" TargetMode="External"/><Relationship Id="rId31" Type="http://schemas.openxmlformats.org/officeDocument/2006/relationships/hyperlink" Target="mailto:barbara.szczeszek@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sifr@slaskie.pl" TargetMode="External"/><Relationship Id="rId27" Type="http://schemas.openxmlformats.org/officeDocument/2006/relationships/hyperlink" Target="mailto:iwona.klosowicz@slaskie.pl" TargetMode="External"/><Relationship Id="rId30" Type="http://schemas.openxmlformats.org/officeDocument/2006/relationships/hyperlink" Target="mailto:kamila.kubica-swietlicka@slaskie.pl" TargetMode="External"/><Relationship Id="rId35" Type="http://schemas.openxmlformats.org/officeDocument/2006/relationships/header" Target="header4.xml"/><Relationship Id="rId43"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a5b636-efbd-498d-8e03-8e36647a40b7">
      <UserInfo>
        <DisplayName/>
        <AccountId xsi:nil="true"/>
        <AccountType/>
      </UserInfo>
    </SharedWithUsers>
    <lcf76f155ced4ddcb4097134ff3c332f xmlns="f9fddaa2-5d50-496e-a787-7f0e5e10bc21">
      <Terms xmlns="http://schemas.microsoft.com/office/infopath/2007/PartnerControls"/>
    </lcf76f155ced4ddcb4097134ff3c332f>
    <TaxCatchAll xmlns="d7a5b636-efbd-498d-8e03-8e36647a40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32422732D4754B8A38F43DCA7E29FA" ma:contentTypeVersion="17" ma:contentTypeDescription="Utwórz nowy dokument." ma:contentTypeScope="" ma:versionID="5f91ce66cace763d4a560dc67d1dc54b">
  <xsd:schema xmlns:xsd="http://www.w3.org/2001/XMLSchema" xmlns:xs="http://www.w3.org/2001/XMLSchema" xmlns:p="http://schemas.microsoft.com/office/2006/metadata/properties" xmlns:ns2="f9fddaa2-5d50-496e-a787-7f0e5e10bc21" xmlns:ns3="d7a5b636-efbd-498d-8e03-8e36647a40b7" targetNamespace="http://schemas.microsoft.com/office/2006/metadata/properties" ma:root="true" ma:fieldsID="7fbe9fc19545aebd46325c6c7ae64f2a" ns2:_="" ns3:_="">
    <xsd:import namespace="f9fddaa2-5d50-496e-a787-7f0e5e10bc21"/>
    <xsd:import namespace="d7a5b636-efbd-498d-8e03-8e36647a4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ddaa2-5d50-496e-a787-7f0e5e10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5b636-efbd-498d-8e03-8e36647a40b7"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aa1202c-0176-4fa6-92b7-ee75c8913657}" ma:internalName="TaxCatchAll" ma:showField="CatchAllData" ma:web="d7a5b636-efbd-498d-8e03-8e36647a4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f9fddaa2-5d50-496e-a787-7f0e5e10bc21"/>
    <ds:schemaRef ds:uri="http://schemas.microsoft.com/office/infopath/2007/PartnerControls"/>
    <ds:schemaRef ds:uri="d7a5b636-efbd-498d-8e03-8e36647a40b7"/>
  </ds:schemaRefs>
</ds:datastoreItem>
</file>

<file path=customXml/itemProps3.xml><?xml version="1.0" encoding="utf-8"?>
<ds:datastoreItem xmlns:ds="http://schemas.openxmlformats.org/officeDocument/2006/customXml" ds:itemID="{9F7AD243-9FBD-4181-ACD5-C27D269CE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ddaa2-5d50-496e-a787-7f0e5e10bc21"/>
    <ds:schemaRef ds:uri="d7a5b636-efbd-498d-8e03-8e36647a4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C5BED-C138-4BEF-9ECF-F11E88F9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tryb konkurencyjny-szabl</Template>
  <TotalTime>53</TotalTime>
  <Pages>55</Pages>
  <Words>12251</Words>
  <Characters>73506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85586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Kłosowicz Iwona</cp:lastModifiedBy>
  <cp:revision>11</cp:revision>
  <dcterms:created xsi:type="dcterms:W3CDTF">2024-09-26T11:01:00Z</dcterms:created>
  <dcterms:modified xsi:type="dcterms:W3CDTF">2025-06-06T10:10:00Z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0x0101003E32422732D4754B8A38F43DCA7E29FA</vt:lpwstr>
  </property>
  <property fmtid="{D5CDD505-2E9C-101B-9397-08002B2CF9AE}" pid="3" name="MediaServiceImageTags">
    <vt:lpwstr/>
  </property>
  <property fmtid="{D5CDD505-2E9C-101B-9397-08002B2CF9AE}" pid="4" name="Order">
    <vt:r8>10685600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